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9F" w:rsidRPr="00A77F4F" w:rsidRDefault="00B3019F" w:rsidP="00B3019F">
      <w:pPr>
        <w:pStyle w:val="EventIntro"/>
        <w:rPr>
          <w:color w:val="55616C"/>
          <w:sz w:val="44"/>
          <w:szCs w:val="44"/>
        </w:rPr>
      </w:pPr>
      <w:r w:rsidRPr="00A77F4F">
        <w:rPr>
          <w:color w:val="55616C"/>
          <w:sz w:val="44"/>
          <w:szCs w:val="44"/>
        </w:rPr>
        <w:t>Booking Form</w:t>
      </w:r>
    </w:p>
    <w:p w:rsidR="003A0819" w:rsidRPr="006A6C21" w:rsidRDefault="00A24216" w:rsidP="0040538B">
      <w:pPr>
        <w:pStyle w:val="EventName"/>
        <w:rPr>
          <w:color w:val="F7A746"/>
          <w:sz w:val="40"/>
          <w:szCs w:val="40"/>
        </w:rPr>
      </w:pPr>
      <w:r w:rsidRPr="006A6C21">
        <w:rPr>
          <w:color w:val="F7A746"/>
          <w:sz w:val="40"/>
          <w:szCs w:val="40"/>
        </w:rPr>
        <w:t>Mental Health Issues for Counsellors</w:t>
      </w:r>
    </w:p>
    <w:p w:rsidR="00234A93" w:rsidRPr="0054184B" w:rsidRDefault="00234A93" w:rsidP="00384CD3">
      <w:pPr>
        <w:pStyle w:val="EventIntro"/>
        <w:rPr>
          <w:sz w:val="28"/>
          <w:szCs w:val="28"/>
        </w:rPr>
      </w:pPr>
      <w:r w:rsidRPr="0054184B">
        <w:rPr>
          <w:sz w:val="28"/>
          <w:szCs w:val="28"/>
        </w:rPr>
        <w:t xml:space="preserve">Saturday </w:t>
      </w:r>
      <w:r w:rsidR="005862DD">
        <w:rPr>
          <w:sz w:val="28"/>
          <w:szCs w:val="28"/>
        </w:rPr>
        <w:t>25</w:t>
      </w:r>
      <w:r w:rsidRPr="0054184B">
        <w:rPr>
          <w:sz w:val="28"/>
          <w:szCs w:val="28"/>
        </w:rPr>
        <w:t xml:space="preserve"> </w:t>
      </w:r>
      <w:r w:rsidR="005862DD">
        <w:rPr>
          <w:sz w:val="28"/>
          <w:szCs w:val="28"/>
        </w:rPr>
        <w:t>March</w:t>
      </w:r>
      <w:r w:rsidRPr="0054184B">
        <w:rPr>
          <w:sz w:val="28"/>
          <w:szCs w:val="28"/>
        </w:rPr>
        <w:t xml:space="preserve"> </w:t>
      </w:r>
      <w:r w:rsidR="00A24216">
        <w:rPr>
          <w:sz w:val="28"/>
          <w:szCs w:val="28"/>
        </w:rPr>
        <w:t xml:space="preserve">2017, </w:t>
      </w:r>
      <w:r w:rsidRPr="0054184B">
        <w:rPr>
          <w:sz w:val="28"/>
          <w:szCs w:val="28"/>
        </w:rPr>
        <w:t xml:space="preserve"> </w:t>
      </w:r>
      <w:r w:rsidR="003E76FD">
        <w:rPr>
          <w:sz w:val="28"/>
          <w:szCs w:val="28"/>
        </w:rPr>
        <w:t xml:space="preserve">Community House, Harrogate </w:t>
      </w:r>
    </w:p>
    <w:p w:rsidR="00384CD3" w:rsidRPr="00A24216" w:rsidRDefault="006D505F" w:rsidP="0040538B">
      <w:pPr>
        <w:pStyle w:val="BodyTextBoldGrey"/>
        <w:rPr>
          <w:sz w:val="28"/>
          <w:szCs w:val="28"/>
        </w:rPr>
      </w:pPr>
      <w:r w:rsidRPr="00B3019F">
        <w:rPr>
          <w:sz w:val="28"/>
          <w:szCs w:val="28"/>
        </w:rPr>
        <w:t>Cost:</w:t>
      </w:r>
      <w:r w:rsidR="00A24216">
        <w:rPr>
          <w:sz w:val="28"/>
          <w:szCs w:val="28"/>
        </w:rPr>
        <w:t xml:space="preserve"> </w:t>
      </w:r>
      <w:r w:rsidR="00A24216" w:rsidRPr="00A24216">
        <w:rPr>
          <w:sz w:val="28"/>
          <w:szCs w:val="28"/>
        </w:rPr>
        <w:t xml:space="preserve">£30 if you book by </w:t>
      </w:r>
      <w:r w:rsidR="003E76FD">
        <w:rPr>
          <w:sz w:val="28"/>
          <w:szCs w:val="28"/>
        </w:rPr>
        <w:t>1 February</w:t>
      </w:r>
      <w:r w:rsidR="00A24216" w:rsidRPr="00A24216">
        <w:rPr>
          <w:sz w:val="28"/>
          <w:szCs w:val="28"/>
        </w:rPr>
        <w:t xml:space="preserve">, £35 if you book by </w:t>
      </w:r>
      <w:r w:rsidR="003E76FD">
        <w:rPr>
          <w:sz w:val="28"/>
          <w:szCs w:val="28"/>
        </w:rPr>
        <w:t>1 March</w:t>
      </w:r>
      <w:r w:rsidR="00A24216" w:rsidRPr="00A24216">
        <w:rPr>
          <w:sz w:val="28"/>
          <w:szCs w:val="28"/>
        </w:rPr>
        <w:t xml:space="preserve"> and £40 after </w:t>
      </w:r>
      <w:r w:rsidR="003E76FD">
        <w:rPr>
          <w:sz w:val="28"/>
          <w:szCs w:val="28"/>
        </w:rPr>
        <w:t>1 March</w:t>
      </w:r>
    </w:p>
    <w:p w:rsidR="00F57773" w:rsidRPr="00B3019F" w:rsidRDefault="00F57773" w:rsidP="0040538B">
      <w:pPr>
        <w:pStyle w:val="BodyTextBoldGrey"/>
        <w:rPr>
          <w:sz w:val="28"/>
          <w:szCs w:val="28"/>
        </w:rPr>
      </w:pPr>
      <w:bookmarkStart w:id="0" w:name="_GoBack"/>
      <w:bookmarkEnd w:id="0"/>
    </w:p>
    <w:p w:rsidR="0040538B" w:rsidRPr="00B3019F" w:rsidRDefault="00B3019F" w:rsidP="00384CD3">
      <w:pPr>
        <w:rPr>
          <w:color w:val="44546A" w:themeColor="text2"/>
          <w:sz w:val="28"/>
          <w:szCs w:val="28"/>
        </w:rPr>
      </w:pPr>
      <w:r w:rsidRPr="00B3019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FDA79" wp14:editId="132D069D">
                <wp:simplePos x="0" y="0"/>
                <wp:positionH relativeFrom="column">
                  <wp:posOffset>31750</wp:posOffset>
                </wp:positionH>
                <wp:positionV relativeFrom="paragraph">
                  <wp:posOffset>415925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oval w14:anchorId="18BFDA79" id="Oval 4" o:spid="_x0000_s1026" style="position:absolute;margin-left:2.5pt;margin-top:32.75pt;width:22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" filled="f" strokecolor="#f7a356 [3208]" strokeweight="1pt">
                <v:stroke joinstyle="miter"/>
                <v:textbox>
                  <w:txbxContent>
                    <w:p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40538B" w:rsidRPr="00B3019F">
        <w:rPr>
          <w:color w:val="44546A" w:themeColor="text2"/>
          <w:sz w:val="28"/>
          <w:szCs w:val="28"/>
        </w:rPr>
        <w:t>Please tick as appropriate:</w:t>
      </w:r>
      <w:r w:rsidR="00384CD3" w:rsidRPr="00B3019F">
        <w:rPr>
          <w:color w:val="44546A" w:themeColor="text2"/>
          <w:sz w:val="28"/>
          <w:szCs w:val="28"/>
        </w:rPr>
        <w:br/>
      </w:r>
    </w:p>
    <w:p w:rsidR="0040538B" w:rsidRPr="00B3019F" w:rsidRDefault="00384CD3" w:rsidP="00384CD3">
      <w:pPr>
        <w:rPr>
          <w:b/>
          <w:sz w:val="28"/>
          <w:szCs w:val="28"/>
        </w:rPr>
      </w:pPr>
      <w:r w:rsidRPr="00B3019F">
        <w:rPr>
          <w:sz w:val="28"/>
          <w:szCs w:val="28"/>
        </w:rPr>
        <w:t xml:space="preserve">I </w:t>
      </w:r>
      <w:r w:rsidR="006D505F" w:rsidRPr="00B3019F">
        <w:rPr>
          <w:sz w:val="28"/>
          <w:szCs w:val="28"/>
        </w:rPr>
        <w:t xml:space="preserve">enclose a </w:t>
      </w:r>
      <w:proofErr w:type="spellStart"/>
      <w:r w:rsidR="006D505F" w:rsidRPr="00B3019F">
        <w:rPr>
          <w:sz w:val="28"/>
          <w:szCs w:val="28"/>
        </w:rPr>
        <w:t>cheque</w:t>
      </w:r>
      <w:proofErr w:type="spellEnd"/>
      <w:r w:rsidR="006D505F" w:rsidRPr="00B3019F">
        <w:rPr>
          <w:sz w:val="28"/>
          <w:szCs w:val="28"/>
        </w:rPr>
        <w:t xml:space="preserve"> for £</w:t>
      </w:r>
      <w:r w:rsidR="00B3019F">
        <w:rPr>
          <w:sz w:val="28"/>
          <w:szCs w:val="28"/>
        </w:rPr>
        <w:t xml:space="preserve"> </w:t>
      </w:r>
      <w:r w:rsidR="006D505F" w:rsidRPr="00B3019F">
        <w:rPr>
          <w:sz w:val="28"/>
          <w:szCs w:val="28"/>
        </w:rPr>
        <w:t>________</w:t>
      </w:r>
      <w:r w:rsidRPr="00B3019F">
        <w:rPr>
          <w:sz w:val="28"/>
          <w:szCs w:val="28"/>
        </w:rPr>
        <w:t>.</w:t>
      </w:r>
    </w:p>
    <w:p w:rsidR="00384CD3" w:rsidRPr="00B3019F" w:rsidRDefault="00384CD3" w:rsidP="00384CD3">
      <w:pPr>
        <w:rPr>
          <w:sz w:val="28"/>
          <w:szCs w:val="28"/>
        </w:rPr>
      </w:pPr>
      <w:r w:rsidRPr="00B3019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92FB0" wp14:editId="330762CE">
                <wp:simplePos x="0" y="0"/>
                <wp:positionH relativeFrom="column">
                  <wp:posOffset>30480</wp:posOffset>
                </wp:positionH>
                <wp:positionV relativeFrom="paragraph">
                  <wp:posOffset>228600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oval w14:anchorId="7CD92FB0" id="Oval 5" o:spid="_x0000_s1027" style="position:absolute;margin-left:2.4pt;margin-top:18pt;width:22pt;height: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" filled="f" strokecolor="#f7a356 [3208]" strokeweight="1pt">
                <v:stroke joinstyle="miter"/>
                <v:textbox>
                  <w:txbxContent>
                    <w:p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234A93" w:rsidRPr="00B3019F" w:rsidRDefault="00384CD3" w:rsidP="00384CD3">
      <w:pPr>
        <w:rPr>
          <w:sz w:val="28"/>
          <w:szCs w:val="28"/>
        </w:rPr>
      </w:pPr>
      <w:r w:rsidRPr="00B3019F">
        <w:rPr>
          <w:sz w:val="28"/>
          <w:szCs w:val="28"/>
        </w:rPr>
        <w:t xml:space="preserve">I </w:t>
      </w:r>
      <w:r w:rsidR="00B3019F">
        <w:rPr>
          <w:sz w:val="28"/>
          <w:szCs w:val="28"/>
        </w:rPr>
        <w:t>have transferred £ ________ by BACS</w:t>
      </w:r>
      <w:r w:rsidR="006D505F" w:rsidRPr="00B3019F">
        <w:rPr>
          <w:sz w:val="28"/>
          <w:szCs w:val="28"/>
        </w:rPr>
        <w:t xml:space="preserve">. </w:t>
      </w:r>
      <w:r w:rsidR="00A24216">
        <w:rPr>
          <w:sz w:val="28"/>
          <w:szCs w:val="28"/>
        </w:rPr>
        <w:t xml:space="preserve"> </w:t>
      </w:r>
      <w:r w:rsidR="006D505F" w:rsidRPr="00B3019F">
        <w:rPr>
          <w:sz w:val="28"/>
          <w:szCs w:val="28"/>
        </w:rPr>
        <w:t>Date: _________________</w:t>
      </w:r>
      <w:proofErr w:type="gramStart"/>
      <w:r w:rsidR="006D505F" w:rsidRPr="00B3019F">
        <w:rPr>
          <w:sz w:val="28"/>
          <w:szCs w:val="28"/>
        </w:rPr>
        <w:t>_</w:t>
      </w:r>
      <w:r w:rsidR="00B3019F">
        <w:rPr>
          <w:sz w:val="28"/>
          <w:szCs w:val="28"/>
        </w:rPr>
        <w:t xml:space="preserve"> .</w:t>
      </w:r>
      <w:proofErr w:type="gramEnd"/>
    </w:p>
    <w:p w:rsidR="0054184B" w:rsidRDefault="0054184B" w:rsidP="0054184B">
      <w:pPr>
        <w:rPr>
          <w:sz w:val="28"/>
          <w:szCs w:val="28"/>
        </w:rPr>
      </w:pPr>
    </w:p>
    <w:p w:rsidR="0054184B" w:rsidRPr="006A6C21" w:rsidRDefault="0054184B" w:rsidP="0054184B">
      <w:pPr>
        <w:rPr>
          <w:color w:val="55616C"/>
          <w:sz w:val="28"/>
          <w:szCs w:val="28"/>
        </w:rPr>
      </w:pPr>
      <w:r w:rsidRPr="006A6C21">
        <w:rPr>
          <w:color w:val="55616C"/>
          <w:sz w:val="28"/>
          <w:szCs w:val="28"/>
        </w:rPr>
        <w:t>How to pay:</w:t>
      </w:r>
    </w:p>
    <w:p w:rsidR="0054184B" w:rsidRPr="006A6C21" w:rsidRDefault="0054184B" w:rsidP="0054184B">
      <w:pPr>
        <w:rPr>
          <w:color w:val="55616C"/>
          <w:sz w:val="28"/>
          <w:szCs w:val="28"/>
        </w:rPr>
      </w:pPr>
      <w:r w:rsidRPr="006A6C21">
        <w:rPr>
          <w:color w:val="55616C"/>
          <w:sz w:val="28"/>
          <w:szCs w:val="28"/>
        </w:rPr>
        <w:t xml:space="preserve">By </w:t>
      </w:r>
      <w:proofErr w:type="spellStart"/>
      <w:r w:rsidRPr="006A6C21">
        <w:rPr>
          <w:color w:val="55616C"/>
          <w:sz w:val="28"/>
          <w:szCs w:val="28"/>
        </w:rPr>
        <w:t>cheque</w:t>
      </w:r>
      <w:proofErr w:type="spellEnd"/>
      <w:r w:rsidRPr="006A6C21">
        <w:rPr>
          <w:color w:val="55616C"/>
          <w:sz w:val="28"/>
          <w:szCs w:val="28"/>
        </w:rPr>
        <w:t xml:space="preserve">: please make </w:t>
      </w:r>
      <w:proofErr w:type="spellStart"/>
      <w:r w:rsidRPr="006A6C21">
        <w:rPr>
          <w:color w:val="55616C"/>
          <w:sz w:val="28"/>
          <w:szCs w:val="28"/>
        </w:rPr>
        <w:t>cheques</w:t>
      </w:r>
      <w:proofErr w:type="spellEnd"/>
      <w:r w:rsidRPr="006A6C21">
        <w:rPr>
          <w:color w:val="55616C"/>
          <w:sz w:val="28"/>
          <w:szCs w:val="28"/>
        </w:rPr>
        <w:t xml:space="preserve"> payable to Wellspring Therapy &amp; Training</w:t>
      </w:r>
    </w:p>
    <w:p w:rsidR="0054184B" w:rsidRPr="006A6C21" w:rsidRDefault="0054184B" w:rsidP="0054184B">
      <w:pPr>
        <w:rPr>
          <w:color w:val="55616C"/>
          <w:sz w:val="28"/>
          <w:szCs w:val="28"/>
        </w:rPr>
      </w:pPr>
      <w:r w:rsidRPr="006A6C21">
        <w:rPr>
          <w:color w:val="55616C"/>
          <w:sz w:val="28"/>
          <w:szCs w:val="28"/>
        </w:rPr>
        <w:t xml:space="preserve">By bank transfer: Account number: 00014594 ~ Sort code: 40-52-40~ Reference: </w:t>
      </w:r>
      <w:r w:rsidR="006A6C21" w:rsidRPr="006A6C21">
        <w:rPr>
          <w:color w:val="55616C"/>
          <w:sz w:val="28"/>
          <w:szCs w:val="28"/>
        </w:rPr>
        <w:t>MH</w:t>
      </w:r>
      <w:r w:rsidR="006A6C21">
        <w:rPr>
          <w:color w:val="55616C"/>
          <w:sz w:val="28"/>
          <w:szCs w:val="28"/>
        </w:rPr>
        <w:t>I</w:t>
      </w:r>
      <w:r w:rsidR="006A6C21" w:rsidRPr="006A6C21">
        <w:rPr>
          <w:color w:val="55616C"/>
          <w:sz w:val="28"/>
          <w:szCs w:val="28"/>
        </w:rPr>
        <w:t xml:space="preserve"> for </w:t>
      </w:r>
      <w:proofErr w:type="spellStart"/>
      <w:r w:rsidR="006A6C21" w:rsidRPr="006A6C21">
        <w:rPr>
          <w:color w:val="55616C"/>
          <w:sz w:val="28"/>
          <w:szCs w:val="28"/>
        </w:rPr>
        <w:t>cllrs</w:t>
      </w:r>
      <w:proofErr w:type="spellEnd"/>
    </w:p>
    <w:p w:rsidR="00384CD3" w:rsidRDefault="00384CD3" w:rsidP="00384CD3"/>
    <w:tbl>
      <w:tblPr>
        <w:tblStyle w:val="PlainTable1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6A6C21" w:rsidRPr="006A6C21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84CD3" w:rsidRPr="006A6C21" w:rsidRDefault="00384CD3" w:rsidP="00794857">
            <w:pPr>
              <w:rPr>
                <w:color w:val="55616C"/>
              </w:rPr>
            </w:pPr>
            <w:r w:rsidRPr="006A6C21">
              <w:rPr>
                <w:color w:val="55616C"/>
                <w:sz w:val="28"/>
                <w:szCs w:val="28"/>
              </w:rPr>
              <w:t>Name:</w:t>
            </w:r>
          </w:p>
        </w:tc>
      </w:tr>
      <w:tr w:rsidR="006A6C21" w:rsidRPr="006A6C21" w:rsidTr="00270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84CD3" w:rsidRPr="006A6C21" w:rsidRDefault="00384CD3" w:rsidP="00794857">
            <w:pPr>
              <w:rPr>
                <w:color w:val="55616C"/>
                <w:sz w:val="28"/>
                <w:szCs w:val="28"/>
              </w:rPr>
            </w:pPr>
            <w:r w:rsidRPr="006A6C21">
              <w:rPr>
                <w:color w:val="55616C"/>
                <w:sz w:val="28"/>
                <w:szCs w:val="28"/>
              </w:rPr>
              <w:t>Email (essential):</w:t>
            </w:r>
          </w:p>
        </w:tc>
      </w:tr>
      <w:tr w:rsidR="006A6C21" w:rsidRPr="006A6C21" w:rsidTr="00384CD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:rsidR="00384CD3" w:rsidRPr="006A6C21" w:rsidRDefault="00384CD3" w:rsidP="00794857">
            <w:pPr>
              <w:rPr>
                <w:color w:val="55616C"/>
                <w:sz w:val="28"/>
                <w:szCs w:val="28"/>
              </w:rPr>
            </w:pPr>
            <w:r w:rsidRPr="006A6C21">
              <w:rPr>
                <w:color w:val="55616C"/>
                <w:sz w:val="28"/>
                <w:szCs w:val="28"/>
              </w:rPr>
              <w:t>Telephone (essential):</w:t>
            </w:r>
          </w:p>
        </w:tc>
      </w:tr>
      <w:tr w:rsidR="006A6C21" w:rsidRPr="006A6C21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384CD3" w:rsidRPr="006A6C21" w:rsidRDefault="00384CD3" w:rsidP="00794857">
            <w:pPr>
              <w:rPr>
                <w:color w:val="55616C"/>
              </w:rPr>
            </w:pPr>
          </w:p>
          <w:p w:rsidR="00384CD3" w:rsidRPr="006A6C21" w:rsidRDefault="00384CD3" w:rsidP="00794857">
            <w:pPr>
              <w:rPr>
                <w:color w:val="55616C"/>
                <w:sz w:val="28"/>
                <w:szCs w:val="28"/>
              </w:rPr>
            </w:pPr>
            <w:r w:rsidRPr="006A6C21">
              <w:rPr>
                <w:color w:val="55616C"/>
                <w:sz w:val="28"/>
                <w:szCs w:val="28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:rsidR="00384CD3" w:rsidRPr="006A6C21" w:rsidRDefault="00384CD3" w:rsidP="00384CD3">
            <w:pPr>
              <w:pStyle w:val="BodyTextBoldGre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5616C"/>
              </w:rPr>
            </w:pPr>
          </w:p>
          <w:p w:rsidR="00384CD3" w:rsidRPr="006A6C21" w:rsidRDefault="00384CD3" w:rsidP="00384CD3">
            <w:pPr>
              <w:pStyle w:val="BodyTextBoldGre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5616C"/>
                <w:sz w:val="28"/>
                <w:szCs w:val="28"/>
              </w:rPr>
            </w:pPr>
            <w:r w:rsidRPr="006A6C21">
              <w:rPr>
                <w:color w:val="55616C"/>
                <w:sz w:val="28"/>
                <w:szCs w:val="28"/>
              </w:rPr>
              <w:t>Date:</w:t>
            </w:r>
          </w:p>
        </w:tc>
      </w:tr>
    </w:tbl>
    <w:p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97ABC" wp14:editId="01B2DF2A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BC0F398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" strokecolor="#f7a356 [3208]" strokeweight="2.25pt">
                <v:stroke dashstyle="1 1" joinstyle="miter" endcap="round"/>
              </v:line>
            </w:pict>
          </mc:Fallback>
        </mc:AlternateContent>
      </w:r>
    </w:p>
    <w:p w:rsidR="00F57773" w:rsidRDefault="00F57773" w:rsidP="00384CD3">
      <w:pPr>
        <w:pStyle w:val="BodyTextBoldGrey"/>
        <w:jc w:val="center"/>
        <w:rPr>
          <w:rFonts w:ascii="Bariol Bold" w:hAnsi="Bariol Bold"/>
          <w:sz w:val="28"/>
          <w:szCs w:val="28"/>
        </w:rPr>
      </w:pPr>
    </w:p>
    <w:p w:rsidR="00A77F4F" w:rsidRDefault="00A77F4F" w:rsidP="00384CD3">
      <w:pPr>
        <w:pStyle w:val="BodyTextBoldGrey"/>
        <w:jc w:val="center"/>
        <w:rPr>
          <w:rFonts w:ascii="Bariol Bold" w:hAnsi="Bariol Bold"/>
          <w:color w:val="55616C"/>
          <w:sz w:val="28"/>
          <w:szCs w:val="28"/>
        </w:rPr>
      </w:pPr>
    </w:p>
    <w:p w:rsidR="00B3019F" w:rsidRPr="006A6C21" w:rsidRDefault="00B3019F" w:rsidP="00384CD3">
      <w:pPr>
        <w:pStyle w:val="BodyTextBoldGrey"/>
        <w:jc w:val="center"/>
        <w:rPr>
          <w:rFonts w:ascii="Bariol Bold" w:hAnsi="Bariol Bold"/>
          <w:color w:val="55616C"/>
          <w:sz w:val="28"/>
          <w:szCs w:val="28"/>
        </w:rPr>
      </w:pPr>
      <w:r w:rsidRPr="006A6C21">
        <w:rPr>
          <w:rFonts w:ascii="Bariol Bold" w:hAnsi="Bariol Bold"/>
          <w:color w:val="55616C"/>
          <w:sz w:val="28"/>
          <w:szCs w:val="28"/>
        </w:rPr>
        <w:t>Please return this form to:</w:t>
      </w:r>
    </w:p>
    <w:p w:rsidR="00234A93" w:rsidRPr="006A6C21" w:rsidRDefault="00384CD3" w:rsidP="00384CD3">
      <w:pPr>
        <w:pStyle w:val="BodyTextBoldGrey"/>
        <w:jc w:val="center"/>
        <w:rPr>
          <w:rFonts w:ascii="Bariol Bold" w:hAnsi="Bariol Bold"/>
          <w:color w:val="55616C"/>
          <w:sz w:val="28"/>
          <w:szCs w:val="28"/>
        </w:rPr>
      </w:pPr>
      <w:r w:rsidRPr="006A6C21">
        <w:rPr>
          <w:rFonts w:ascii="Bariol Bold" w:hAnsi="Bariol Bold"/>
          <w:color w:val="55616C"/>
          <w:sz w:val="28"/>
          <w:szCs w:val="28"/>
        </w:rPr>
        <w:t>Wellspring, 2 Prospect Road, Starbeck, HG2 7PB</w:t>
      </w:r>
      <w:r w:rsidRPr="006A6C21">
        <w:rPr>
          <w:rFonts w:ascii="Bariol Bold" w:hAnsi="Bariol Bold"/>
          <w:color w:val="55616C"/>
          <w:sz w:val="28"/>
          <w:szCs w:val="28"/>
        </w:rPr>
        <w:br/>
        <w:t xml:space="preserve"> or by email to </w:t>
      </w:r>
      <w:hyperlink r:id="rId7" w:history="1">
        <w:r w:rsidRPr="006A6C21">
          <w:rPr>
            <w:rStyle w:val="Hyperlink"/>
            <w:rFonts w:ascii="Bariol Bold" w:hAnsi="Bariol Bold"/>
            <w:b w:val="0"/>
            <w:color w:val="55616C"/>
            <w:sz w:val="28"/>
            <w:szCs w:val="28"/>
          </w:rPr>
          <w:t>office@wellspringtherapy.co.uk</w:t>
        </w:r>
      </w:hyperlink>
      <w:r w:rsidRPr="006A6C21">
        <w:rPr>
          <w:rFonts w:ascii="Bariol Bold" w:hAnsi="Bariol Bold"/>
          <w:color w:val="55616C"/>
          <w:sz w:val="28"/>
          <w:szCs w:val="28"/>
        </w:rPr>
        <w:t xml:space="preserve"> .</w:t>
      </w:r>
    </w:p>
    <w:p w:rsidR="00B23CEA" w:rsidRDefault="00B23CEA" w:rsidP="00384CD3">
      <w:pPr>
        <w:pStyle w:val="BodyTextBoldGrey"/>
        <w:jc w:val="center"/>
        <w:rPr>
          <w:rFonts w:ascii="Bariol Bold" w:hAnsi="Bariol Bold"/>
          <w:sz w:val="28"/>
          <w:szCs w:val="28"/>
        </w:rPr>
      </w:pPr>
    </w:p>
    <w:sectPr w:rsidR="00B23CEA" w:rsidSect="00234A93">
      <w:footerReference w:type="default" r:id="rId8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8A" w:rsidRDefault="006E518A" w:rsidP="0040538B">
      <w:r>
        <w:separator/>
      </w:r>
    </w:p>
  </w:endnote>
  <w:endnote w:type="continuationSeparator" w:id="0">
    <w:p w:rsidR="006E518A" w:rsidRDefault="006E518A" w:rsidP="004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iol">
    <w:altName w:val="Bariol Bold"/>
    <w:charset w:val="00"/>
    <w:family w:val="auto"/>
    <w:pitch w:val="variable"/>
    <w:sig w:usb0="00000003" w:usb1="4000004A" w:usb2="00000000" w:usb3="00000000" w:csb0="00000001" w:csb1="00000000"/>
  </w:font>
  <w:font w:name="Bariol Bold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93" w:rsidRDefault="00234A93" w:rsidP="0040538B">
    <w:pPr>
      <w:pStyle w:val="Footer"/>
    </w:pPr>
    <w:r>
      <w:rPr>
        <w:noProof/>
        <w:lang w:val="en-GB" w:eastAsia="en-GB"/>
      </w:rPr>
      <w:drawing>
        <wp:inline distT="0" distB="0" distL="0" distR="0" wp14:anchorId="3339B903" wp14:editId="487B6B73">
          <wp:extent cx="6836410" cy="9817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spring_Contact Text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410" cy="9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8A" w:rsidRDefault="006E518A" w:rsidP="0040538B">
      <w:r>
        <w:separator/>
      </w:r>
    </w:p>
  </w:footnote>
  <w:footnote w:type="continuationSeparator" w:id="0">
    <w:p w:rsidR="006E518A" w:rsidRDefault="006E518A" w:rsidP="0040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B2"/>
    <w:rsid w:val="00066E39"/>
    <w:rsid w:val="000A32A6"/>
    <w:rsid w:val="001A2D68"/>
    <w:rsid w:val="001A397F"/>
    <w:rsid w:val="00234A93"/>
    <w:rsid w:val="002777D5"/>
    <w:rsid w:val="002A3DCA"/>
    <w:rsid w:val="00384CD3"/>
    <w:rsid w:val="003E76FD"/>
    <w:rsid w:val="0040538B"/>
    <w:rsid w:val="0054184B"/>
    <w:rsid w:val="005862DD"/>
    <w:rsid w:val="0069259D"/>
    <w:rsid w:val="006A6C21"/>
    <w:rsid w:val="006D505F"/>
    <w:rsid w:val="006E518A"/>
    <w:rsid w:val="008129C7"/>
    <w:rsid w:val="008B4F8D"/>
    <w:rsid w:val="008C7382"/>
    <w:rsid w:val="009C385A"/>
    <w:rsid w:val="00A226E1"/>
    <w:rsid w:val="00A2416A"/>
    <w:rsid w:val="00A24216"/>
    <w:rsid w:val="00A77F4F"/>
    <w:rsid w:val="00AA14ED"/>
    <w:rsid w:val="00B216B5"/>
    <w:rsid w:val="00B23CEA"/>
    <w:rsid w:val="00B3019F"/>
    <w:rsid w:val="00B73AA2"/>
    <w:rsid w:val="00BD50B2"/>
    <w:rsid w:val="00C43CD5"/>
    <w:rsid w:val="00C87291"/>
    <w:rsid w:val="00CA2C04"/>
    <w:rsid w:val="00D211A0"/>
    <w:rsid w:val="00D549C7"/>
    <w:rsid w:val="00E10D1C"/>
    <w:rsid w:val="00F57773"/>
    <w:rsid w:val="00F6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wellspringtherapy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Wellspring</cp:lastModifiedBy>
  <cp:revision>2</cp:revision>
  <dcterms:created xsi:type="dcterms:W3CDTF">2017-01-11T10:30:00Z</dcterms:created>
  <dcterms:modified xsi:type="dcterms:W3CDTF">2017-01-11T10:30:00Z</dcterms:modified>
</cp:coreProperties>
</file>