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7A" w:rsidRPr="004E750B" w:rsidRDefault="00B3019F" w:rsidP="00DE1CE4">
      <w:pPr>
        <w:pStyle w:val="EventIntro"/>
        <w:rPr>
          <w:rFonts w:ascii="Bariol Bold" w:hAnsi="Bariol Bold"/>
          <w:b/>
          <w:color w:val="F7A746"/>
          <w:sz w:val="38"/>
          <w:szCs w:val="38"/>
        </w:rPr>
      </w:pPr>
      <w:r w:rsidRPr="004E750B">
        <w:rPr>
          <w:rFonts w:ascii="Bariol Bold" w:hAnsi="Bariol Bold"/>
          <w:color w:val="55616C"/>
          <w:sz w:val="38"/>
          <w:szCs w:val="38"/>
        </w:rPr>
        <w:t>Booking Form</w:t>
      </w:r>
      <w:r w:rsidR="00DE1CE4" w:rsidRPr="004E750B">
        <w:rPr>
          <w:rFonts w:ascii="Bariol Bold" w:hAnsi="Bariol Bold"/>
          <w:color w:val="55616C"/>
          <w:sz w:val="38"/>
          <w:szCs w:val="38"/>
        </w:rPr>
        <w:t xml:space="preserve">: </w:t>
      </w:r>
      <w:r w:rsidR="006A41C2">
        <w:rPr>
          <w:rFonts w:ascii="Bariol Bold" w:hAnsi="Bariol Bold"/>
          <w:color w:val="F7A746"/>
          <w:sz w:val="38"/>
          <w:szCs w:val="38"/>
        </w:rPr>
        <w:t>Supporting People through Bereavement</w:t>
      </w:r>
    </w:p>
    <w:p w:rsidR="00DA7DC1" w:rsidRPr="00B47941" w:rsidRDefault="00AE5F7A" w:rsidP="002544C3">
      <w:pPr>
        <w:pStyle w:val="EventName"/>
        <w:rPr>
          <w:rFonts w:ascii="Bariol Bold" w:hAnsi="Bariol Bold"/>
          <w:b w:val="0"/>
          <w:color w:val="55616C"/>
          <w:sz w:val="26"/>
          <w:szCs w:val="26"/>
        </w:rPr>
      </w:pPr>
      <w:r w:rsidRPr="00B47941">
        <w:rPr>
          <w:rFonts w:ascii="Bariol Bold" w:hAnsi="Bariol Bold"/>
          <w:b w:val="0"/>
          <w:color w:val="55616C"/>
          <w:sz w:val="26"/>
          <w:szCs w:val="26"/>
        </w:rPr>
        <w:t xml:space="preserve">Sat </w:t>
      </w:r>
      <w:r w:rsidR="006A41C2" w:rsidRPr="00B47941">
        <w:rPr>
          <w:rFonts w:ascii="Bariol Bold" w:hAnsi="Bariol Bold"/>
          <w:b w:val="0"/>
          <w:color w:val="55616C"/>
          <w:sz w:val="26"/>
          <w:szCs w:val="26"/>
        </w:rPr>
        <w:t>6</w:t>
      </w:r>
      <w:r w:rsidRPr="00B47941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="00987B70" w:rsidRPr="00B47941">
        <w:rPr>
          <w:rFonts w:ascii="Bariol Bold" w:hAnsi="Bariol Bold"/>
          <w:b w:val="0"/>
          <w:color w:val="55616C"/>
          <w:sz w:val="26"/>
          <w:szCs w:val="26"/>
        </w:rPr>
        <w:t>October</w:t>
      </w:r>
      <w:r w:rsidRPr="00B47941">
        <w:rPr>
          <w:rFonts w:ascii="Bariol Bold" w:hAnsi="Bariol Bold"/>
          <w:b w:val="0"/>
          <w:color w:val="55616C"/>
          <w:sz w:val="26"/>
          <w:szCs w:val="26"/>
        </w:rPr>
        <w:t xml:space="preserve"> 2018, </w:t>
      </w:r>
      <w:r w:rsidR="00987B70" w:rsidRPr="00B47941">
        <w:rPr>
          <w:rFonts w:ascii="Bariol Bold" w:hAnsi="Bariol Bold"/>
          <w:b w:val="0"/>
          <w:color w:val="55616C"/>
          <w:sz w:val="26"/>
          <w:szCs w:val="26"/>
        </w:rPr>
        <w:t>9</w:t>
      </w:r>
      <w:r w:rsidRPr="00B47941">
        <w:rPr>
          <w:rFonts w:ascii="Bariol Bold" w:hAnsi="Bariol Bold"/>
          <w:b w:val="0"/>
          <w:color w:val="55616C"/>
          <w:sz w:val="26"/>
          <w:szCs w:val="26"/>
        </w:rPr>
        <w:t xml:space="preserve">.30 am – </w:t>
      </w:r>
      <w:r w:rsidR="006A41C2" w:rsidRPr="00B47941">
        <w:rPr>
          <w:rFonts w:ascii="Bariol Bold" w:hAnsi="Bariol Bold"/>
          <w:b w:val="0"/>
          <w:color w:val="55616C"/>
          <w:sz w:val="26"/>
          <w:szCs w:val="26"/>
        </w:rPr>
        <w:t>12</w:t>
      </w:r>
      <w:r w:rsidRPr="00B47941">
        <w:rPr>
          <w:rFonts w:ascii="Bariol Bold" w:hAnsi="Bariol Bold"/>
          <w:b w:val="0"/>
          <w:color w:val="55616C"/>
          <w:sz w:val="26"/>
          <w:szCs w:val="26"/>
        </w:rPr>
        <w:t xml:space="preserve">.30 pm @ </w:t>
      </w:r>
      <w:r w:rsidR="00987B70" w:rsidRPr="00B47941">
        <w:rPr>
          <w:rFonts w:ascii="Bariol Bold" w:hAnsi="Bariol Bold"/>
          <w:b w:val="0"/>
          <w:color w:val="55616C"/>
          <w:sz w:val="26"/>
          <w:szCs w:val="26"/>
        </w:rPr>
        <w:t>Wellsp</w:t>
      </w:r>
      <w:r w:rsidR="00DE1CE4" w:rsidRPr="00B47941">
        <w:rPr>
          <w:rFonts w:ascii="Bariol Bold" w:hAnsi="Bariol Bold"/>
          <w:b w:val="0"/>
          <w:color w:val="55616C"/>
          <w:sz w:val="26"/>
          <w:szCs w:val="26"/>
        </w:rPr>
        <w:t>ring</w:t>
      </w:r>
      <w:r w:rsidR="0066059D" w:rsidRPr="00B47941">
        <w:rPr>
          <w:rFonts w:ascii="Bariol Bold" w:hAnsi="Bariol Bold"/>
          <w:b w:val="0"/>
          <w:color w:val="55616C"/>
          <w:sz w:val="26"/>
          <w:szCs w:val="26"/>
        </w:rPr>
        <w:t xml:space="preserve"> House</w:t>
      </w:r>
      <w:r w:rsidR="00DE1CE4" w:rsidRPr="00B47941">
        <w:rPr>
          <w:rFonts w:ascii="Bariol Bold" w:hAnsi="Bariol Bold"/>
          <w:b w:val="0"/>
          <w:color w:val="55616C"/>
          <w:sz w:val="26"/>
          <w:szCs w:val="26"/>
        </w:rPr>
        <w:t>, 78 High Street, Starbeck</w:t>
      </w:r>
      <w:r w:rsidR="00987B70" w:rsidRPr="00B47941">
        <w:rPr>
          <w:rFonts w:ascii="Bariol Bold" w:hAnsi="Bariol Bold"/>
          <w:b w:val="0"/>
          <w:color w:val="55616C"/>
          <w:sz w:val="26"/>
          <w:szCs w:val="26"/>
        </w:rPr>
        <w:t xml:space="preserve">, HG2 </w:t>
      </w:r>
      <w:r w:rsidR="00DE1CE4" w:rsidRPr="00B47941">
        <w:rPr>
          <w:rFonts w:ascii="Bariol Bold" w:hAnsi="Bariol Bold"/>
          <w:b w:val="0"/>
          <w:color w:val="55616C"/>
          <w:sz w:val="26"/>
          <w:szCs w:val="26"/>
        </w:rPr>
        <w:t xml:space="preserve">7LW. </w:t>
      </w:r>
    </w:p>
    <w:p w:rsidR="00987B70" w:rsidRPr="00B47941" w:rsidRDefault="006D505F" w:rsidP="00987B70">
      <w:pPr>
        <w:rPr>
          <w:color w:val="55616C"/>
          <w:sz w:val="24"/>
        </w:rPr>
      </w:pPr>
      <w:r w:rsidRPr="00B47941">
        <w:rPr>
          <w:rFonts w:ascii="Bariol Bold" w:hAnsi="Bariol Bold"/>
          <w:color w:val="55616C"/>
          <w:sz w:val="24"/>
        </w:rPr>
        <w:t xml:space="preserve">Cost: </w:t>
      </w:r>
      <w:r w:rsidR="00987B70" w:rsidRPr="00B47941">
        <w:rPr>
          <w:color w:val="55616C"/>
          <w:sz w:val="24"/>
        </w:rPr>
        <w:t>£</w:t>
      </w:r>
      <w:r w:rsidR="006A41C2" w:rsidRPr="00B47941">
        <w:rPr>
          <w:color w:val="55616C"/>
          <w:sz w:val="24"/>
        </w:rPr>
        <w:t>29</w:t>
      </w:r>
      <w:r w:rsidR="00987B70" w:rsidRPr="00B47941">
        <w:rPr>
          <w:color w:val="55616C"/>
          <w:sz w:val="24"/>
        </w:rPr>
        <w:t xml:space="preserve"> if booked by </w:t>
      </w:r>
      <w:r w:rsidR="006A41C2" w:rsidRPr="00B47941">
        <w:rPr>
          <w:color w:val="55616C"/>
          <w:sz w:val="24"/>
        </w:rPr>
        <w:t>6</w:t>
      </w:r>
      <w:r w:rsidR="00DE1CE4" w:rsidRPr="00B47941">
        <w:rPr>
          <w:color w:val="55616C"/>
          <w:sz w:val="24"/>
        </w:rPr>
        <w:t xml:space="preserve"> </w:t>
      </w:r>
      <w:r w:rsidR="006A41C2" w:rsidRPr="00B47941">
        <w:rPr>
          <w:color w:val="55616C"/>
          <w:sz w:val="24"/>
        </w:rPr>
        <w:t>Sept</w:t>
      </w:r>
      <w:r w:rsidR="00987B70" w:rsidRPr="00B47941">
        <w:rPr>
          <w:color w:val="55616C"/>
          <w:sz w:val="24"/>
        </w:rPr>
        <w:t>. £</w:t>
      </w:r>
      <w:r w:rsidR="006A41C2" w:rsidRPr="00B47941">
        <w:rPr>
          <w:color w:val="55616C"/>
          <w:sz w:val="24"/>
        </w:rPr>
        <w:t>36 after 6 Sept</w:t>
      </w:r>
      <w:r w:rsidR="00987B70" w:rsidRPr="00B47941">
        <w:rPr>
          <w:color w:val="55616C"/>
          <w:sz w:val="24"/>
        </w:rPr>
        <w:t>. Students</w:t>
      </w:r>
      <w:r w:rsidR="002B2146" w:rsidRPr="00B47941">
        <w:rPr>
          <w:color w:val="55616C"/>
          <w:sz w:val="24"/>
        </w:rPr>
        <w:t xml:space="preserve"> and g</w:t>
      </w:r>
      <w:r w:rsidR="00987B70" w:rsidRPr="00B47941">
        <w:rPr>
          <w:color w:val="55616C"/>
          <w:sz w:val="24"/>
        </w:rPr>
        <w:t xml:space="preserve">roups of 3 or more booking together: </w:t>
      </w:r>
      <w:r w:rsidR="006A41C2" w:rsidRPr="00B47941">
        <w:rPr>
          <w:color w:val="55616C"/>
          <w:sz w:val="24"/>
        </w:rPr>
        <w:t>1</w:t>
      </w:r>
      <w:r w:rsidR="00987B70" w:rsidRPr="00B47941">
        <w:rPr>
          <w:color w:val="55616C"/>
          <w:sz w:val="24"/>
        </w:rPr>
        <w:t>0% reduction on prices. Please note</w:t>
      </w:r>
      <w:r w:rsidR="00DE1CE4" w:rsidRPr="00B47941">
        <w:rPr>
          <w:color w:val="55616C"/>
          <w:sz w:val="24"/>
        </w:rPr>
        <w:t>:</w:t>
      </w:r>
      <w:r w:rsidR="00987B70" w:rsidRPr="00B47941">
        <w:rPr>
          <w:color w:val="55616C"/>
          <w:sz w:val="24"/>
        </w:rPr>
        <w:t xml:space="preserve"> only one concession per booking</w:t>
      </w:r>
    </w:p>
    <w:p w:rsidR="002544C3" w:rsidRPr="00B47941" w:rsidRDefault="00464D49" w:rsidP="00AE5F7A">
      <w:pPr>
        <w:pStyle w:val="EventIntro"/>
        <w:rPr>
          <w:rFonts w:ascii="Bariol Bold" w:hAnsi="Bariol Bold"/>
          <w:color w:val="55616C"/>
          <w:sz w:val="24"/>
        </w:rPr>
      </w:pPr>
      <w:r w:rsidRPr="00B47941">
        <w:rPr>
          <w:rFonts w:ascii="Bariol Bold" w:hAnsi="Bariol Bold"/>
          <w:color w:val="55616C"/>
          <w:sz w:val="24"/>
        </w:rPr>
        <w:t>Prices are inclusive of VAT</w:t>
      </w:r>
      <w:r w:rsidR="001C25A2" w:rsidRPr="00B47941">
        <w:rPr>
          <w:rFonts w:ascii="Bariol Bold" w:hAnsi="Bariol Bold"/>
          <w:color w:val="55616C"/>
          <w:sz w:val="24"/>
        </w:rPr>
        <w:t xml:space="preserve">, </w:t>
      </w:r>
      <w:r w:rsidR="00907728" w:rsidRPr="00B47941">
        <w:rPr>
          <w:rFonts w:ascii="Bariol Bold" w:hAnsi="Bariol Bold"/>
          <w:color w:val="55616C"/>
          <w:sz w:val="24"/>
        </w:rPr>
        <w:t>certificate</w:t>
      </w:r>
      <w:r w:rsidR="001C25A2" w:rsidRPr="00B47941">
        <w:rPr>
          <w:rFonts w:ascii="Bariol Bold" w:hAnsi="Bariol Bold"/>
          <w:color w:val="55616C"/>
          <w:sz w:val="24"/>
        </w:rPr>
        <w:t xml:space="preserve"> and light refreshments</w:t>
      </w:r>
      <w:r w:rsidRPr="00B47941">
        <w:rPr>
          <w:rFonts w:ascii="Bariol Bold" w:hAnsi="Bariol Bold"/>
          <w:color w:val="55616C"/>
          <w:sz w:val="24"/>
        </w:rPr>
        <w:t xml:space="preserve">. </w:t>
      </w:r>
      <w:r w:rsidR="00EA353F" w:rsidRPr="00B47941">
        <w:rPr>
          <w:rFonts w:ascii="Bariol Bold" w:hAnsi="Bariol Bold"/>
          <w:color w:val="55616C"/>
          <w:sz w:val="24"/>
        </w:rPr>
        <w:t>Your place can only be confirmed upon receipt of payment.</w:t>
      </w:r>
      <w:r w:rsidR="0017216E" w:rsidRPr="00B47941">
        <w:rPr>
          <w:rFonts w:ascii="Bariol Bold" w:hAnsi="Bariol Bold"/>
          <w:color w:val="55616C"/>
          <w:sz w:val="24"/>
        </w:rPr>
        <w:t xml:space="preserve"> </w:t>
      </w:r>
      <w:r w:rsidR="002544C3" w:rsidRPr="00B47941">
        <w:rPr>
          <w:rFonts w:ascii="Bariol Bold" w:hAnsi="Bariol Bold"/>
          <w:color w:val="55616C"/>
          <w:sz w:val="24"/>
        </w:rPr>
        <w:t>If you have any specific requirements in regard to accessibility please contact Wellspring before booking.</w:t>
      </w:r>
      <w:bookmarkStart w:id="0" w:name="_GoBack"/>
      <w:bookmarkEnd w:id="0"/>
    </w:p>
    <w:p w:rsidR="00AE5F7A" w:rsidRDefault="00AE5F7A" w:rsidP="00AE5F7A">
      <w:pPr>
        <w:rPr>
          <w:rFonts w:ascii="Bariol Regular" w:hAnsi="Bariol Regular"/>
          <w:sz w:val="24"/>
        </w:rPr>
      </w:pPr>
      <w:r w:rsidRPr="007B6E9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7B175" wp14:editId="3E4FD0FC">
                <wp:simplePos x="0" y="0"/>
                <wp:positionH relativeFrom="column">
                  <wp:posOffset>41275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.25pt;margin-top:.6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lylwIAAI0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" filled="f" strokecolor="#f7a746" strokeweight="1pt">
                <v:stroke joinstyle="miter"/>
                <v:textbox>
                  <w:txbxContent>
                    <w:p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Pr="007B6E92">
        <w:rPr>
          <w:rFonts w:ascii="Bariol Regular" w:hAnsi="Bariol Regular"/>
          <w:sz w:val="24"/>
        </w:rPr>
        <w:t xml:space="preserve">I would like to </w:t>
      </w:r>
      <w:r w:rsidR="00787256">
        <w:rPr>
          <w:rFonts w:ascii="Bariol Regular" w:hAnsi="Bariol Regular"/>
          <w:sz w:val="24"/>
        </w:rPr>
        <w:t>book _____ place(s) on</w:t>
      </w:r>
      <w:r w:rsidRPr="007B6E92">
        <w:rPr>
          <w:rFonts w:ascii="Bariol Regular" w:hAnsi="Bariol Regular"/>
          <w:sz w:val="24"/>
        </w:rPr>
        <w:t xml:space="preserve"> the </w:t>
      </w:r>
      <w:r w:rsidR="006A41C2">
        <w:rPr>
          <w:rFonts w:ascii="Bariol Regular" w:hAnsi="Bariol Regular"/>
          <w:sz w:val="24"/>
        </w:rPr>
        <w:t>Bereavement</w:t>
      </w:r>
      <w:r w:rsidR="0034091F">
        <w:rPr>
          <w:rFonts w:ascii="Bariol Regular" w:hAnsi="Bariol Regular"/>
          <w:sz w:val="24"/>
        </w:rPr>
        <w:t xml:space="preserve"> workshop</w:t>
      </w:r>
      <w:r>
        <w:rPr>
          <w:rFonts w:ascii="Bariol Regular" w:hAnsi="Bariol Regular"/>
          <w:sz w:val="24"/>
        </w:rPr>
        <w:t xml:space="preserve"> on Sat </w:t>
      </w:r>
      <w:r w:rsidR="006A41C2">
        <w:rPr>
          <w:rFonts w:ascii="Bariol Regular" w:hAnsi="Bariol Regular"/>
          <w:sz w:val="24"/>
        </w:rPr>
        <w:t>6</w:t>
      </w:r>
      <w:r>
        <w:rPr>
          <w:rFonts w:ascii="Bariol Regular" w:hAnsi="Bariol Regular"/>
          <w:sz w:val="24"/>
        </w:rPr>
        <w:t xml:space="preserve"> </w:t>
      </w:r>
      <w:r w:rsidR="00787256">
        <w:rPr>
          <w:rFonts w:ascii="Bariol Regular" w:hAnsi="Bariol Regular"/>
          <w:sz w:val="24"/>
        </w:rPr>
        <w:t>October</w:t>
      </w:r>
      <w:r>
        <w:rPr>
          <w:rFonts w:ascii="Bariol Regular" w:hAnsi="Bariol Regular"/>
          <w:sz w:val="24"/>
        </w:rPr>
        <w:t xml:space="preserve"> 2018</w:t>
      </w:r>
      <w:r w:rsidRPr="007B6E92">
        <w:rPr>
          <w:rFonts w:ascii="Bariol Regular" w:hAnsi="Bariol Regular"/>
          <w:sz w:val="24"/>
        </w:rPr>
        <w:t xml:space="preserve">. </w:t>
      </w:r>
    </w:p>
    <w:p w:rsidR="00AE5F7A" w:rsidRPr="00DA7DC1" w:rsidRDefault="00AE5F7A" w:rsidP="00AE5F7A">
      <w:pPr>
        <w:rPr>
          <w:rFonts w:ascii="Bariol Regular" w:hAnsi="Bariol Regular"/>
          <w:b/>
          <w:color w:val="55616C"/>
          <w:sz w:val="24"/>
        </w:rPr>
      </w:pPr>
      <w:r w:rsidRPr="00DA7DC1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04E91" wp14:editId="2C030B7C">
                <wp:simplePos x="0" y="0"/>
                <wp:positionH relativeFrom="column">
                  <wp:posOffset>-405765</wp:posOffset>
                </wp:positionH>
                <wp:positionV relativeFrom="paragraph">
                  <wp:posOffset>254635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7" style="position:absolute;margin-left:-31.95pt;margin-top:20.0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" filled="f" strokecolor="#f7a746" strokeweight="1pt">
                <v:stroke joinstyle="miter"/>
                <v:textbox>
                  <w:txbxContent>
                    <w:p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AE5F7A" w:rsidRDefault="00AE5F7A" w:rsidP="00970FA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>I have made a direct bank transfer of £ ________ on _____________ (date).</w:t>
      </w:r>
      <w:r w:rsidR="00970FAB">
        <w:rPr>
          <w:rFonts w:ascii="Bariol Regular" w:hAnsi="Bariol Regular"/>
          <w:color w:val="55616C"/>
          <w:sz w:val="24"/>
        </w:rPr>
        <w:t xml:space="preserve"> </w:t>
      </w:r>
      <w:r w:rsidRPr="00DA7DC1">
        <w:rPr>
          <w:rFonts w:ascii="Bariol Regular" w:hAnsi="Bariol Regular"/>
          <w:color w:val="55616C"/>
          <w:sz w:val="24"/>
        </w:rPr>
        <w:t xml:space="preserve">I enclose a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 for £ _______</w:t>
      </w:r>
      <w:proofErr w:type="gramStart"/>
      <w:r w:rsidRPr="00DA7DC1">
        <w:rPr>
          <w:rFonts w:ascii="Bariol Regular" w:hAnsi="Bariol Regular"/>
          <w:color w:val="55616C"/>
          <w:sz w:val="24"/>
        </w:rPr>
        <w:t>_ .</w:t>
      </w:r>
      <w:proofErr w:type="gramEnd"/>
    </w:p>
    <w:p w:rsidR="00DE1CE4" w:rsidRDefault="00DE1CE4" w:rsidP="00DE1CE4">
      <w:pPr>
        <w:rPr>
          <w:rFonts w:ascii="Bariol Regular" w:hAnsi="Bariol Regular"/>
          <w:color w:val="55616C"/>
          <w:sz w:val="24"/>
        </w:rPr>
      </w:pPr>
    </w:p>
    <w:p w:rsidR="00DE1CE4" w:rsidRPr="00254D42" w:rsidRDefault="00DE1CE4" w:rsidP="00DE1CE4">
      <w:pPr>
        <w:spacing w:before="0" w:after="0" w:line="360" w:lineRule="auto"/>
        <w:ind w:left="720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0D1D0" wp14:editId="3CEDC5AB">
                <wp:simplePos x="0" y="0"/>
                <wp:positionH relativeFrom="column">
                  <wp:posOffset>38735</wp:posOffset>
                </wp:positionH>
                <wp:positionV relativeFrom="paragraph">
                  <wp:posOffset>67310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CE4" w:rsidRPr="00384CD3" w:rsidRDefault="00DE1CE4" w:rsidP="00DE1C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8" style="position:absolute;left:0;text-align:left;margin-left:3.05pt;margin-top:5.3pt;width:22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" filled="f" strokecolor="#f7a746" strokeweight="1pt">
                <v:stroke joinstyle="miter"/>
                <v:textbox>
                  <w:txbxContent>
                    <w:p w:rsidR="00DE1CE4" w:rsidRPr="00384CD3" w:rsidRDefault="00DE1CE4" w:rsidP="00DE1CE4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Bariol Regular" w:hAnsi="Bariol Regular"/>
          <w:color w:val="55616C"/>
          <w:sz w:val="24"/>
        </w:rPr>
        <w:t>I am a student and I qualify for the student rate. Course: _________________________________________________   Educational provider: __________________________________________________________________________________</w:t>
      </w:r>
    </w:p>
    <w:p w:rsidR="00AE5F7A" w:rsidRDefault="00AE5F7A" w:rsidP="0054184B">
      <w:pPr>
        <w:rPr>
          <w:rFonts w:ascii="Bariol Regular" w:hAnsi="Bariol Regular"/>
          <w:color w:val="55616C"/>
          <w:sz w:val="24"/>
        </w:rPr>
      </w:pPr>
      <w:r>
        <w:rPr>
          <w:rFonts w:ascii="Bariol Regular" w:hAnsi="Bariol Regular"/>
          <w:color w:val="55616C"/>
          <w:sz w:val="24"/>
        </w:rPr>
        <w:t>How to pay: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: please make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cheques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 payable to Wellspring Therapy &amp; Training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bank transfer: Account number: 00014594 ~ Sort code: 40-52-40~ Reference: </w:t>
      </w:r>
      <w:r w:rsidR="006A41C2">
        <w:rPr>
          <w:rFonts w:ascii="Bariol Regular" w:hAnsi="Bariol Regular"/>
          <w:color w:val="55616C"/>
          <w:sz w:val="24"/>
        </w:rPr>
        <w:t>Bereavement</w:t>
      </w:r>
    </w:p>
    <w:p w:rsidR="00DE1CE4" w:rsidRDefault="00DE1CE4" w:rsidP="00EA353F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date, or if less than that, where we are able to fill your place: you will receive a full refund less administration charge of £15.</w:t>
      </w:r>
    </w:p>
    <w:p w:rsidR="00922FFA" w:rsidRPr="00DA7DC1" w:rsidRDefault="00EA353F" w:rsidP="00922FFA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date: you will receive a credit note for the value less administration charge to be used against future Wellspring Training.</w:t>
      </w:r>
    </w:p>
    <w:p w:rsidR="00922FFA" w:rsidRPr="006F14FA" w:rsidRDefault="00922FFA" w:rsidP="00922FFA">
      <w:pPr>
        <w:pStyle w:val="NormalWeb"/>
        <w:shd w:val="clear" w:color="auto" w:fill="FFFFFF"/>
        <w:spacing w:after="390" w:afterAutospacing="0"/>
      </w:pPr>
      <w:r w:rsidRPr="00254D4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983D" wp14:editId="7C49484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FFA" w:rsidRPr="00384CD3" w:rsidRDefault="00922FFA" w:rsidP="00922FF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9" style="position:absolute;margin-left:-3.7pt;margin-top:6.85pt;width:22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:rsidR="00922FFA" w:rsidRPr="00384CD3" w:rsidRDefault="00922FFA" w:rsidP="00922FF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Pr="006F14FA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Data Protection Act (GDPR) 2018. </w:t>
      </w:r>
    </w:p>
    <w:tbl>
      <w:tblPr>
        <w:tblStyle w:val="PlainTable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:rsidTr="0027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44472" w:rsidRPr="00DA7DC1" w:rsidRDefault="0034091F" w:rsidP="00AE5F7A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>
              <w:rPr>
                <w:rFonts w:ascii="Bariol Bold" w:hAnsi="Bariol Bold"/>
                <w:b w:val="0"/>
                <w:color w:val="55616C"/>
                <w:sz w:val="24"/>
              </w:rPr>
              <w:t>Job title</w:t>
            </w:r>
            <w:r w:rsidR="009D0C82">
              <w:rPr>
                <w:rFonts w:ascii="Bariol Bold" w:hAnsi="Bariol Bold"/>
                <w:b w:val="0"/>
                <w:color w:val="55616C"/>
                <w:sz w:val="24"/>
              </w:rPr>
              <w:t xml:space="preserve"> (if applicable)</w:t>
            </w:r>
            <w:r w:rsidR="006A383C" w:rsidRPr="00DA7DC1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6A383C" w:rsidRPr="00DA7DC1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:rsidTr="00384C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Pr="00DA7DC1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7ABC" wp14:editId="01B2DF2A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234A93" w:rsidRPr="004E750B" w:rsidRDefault="00970FAB" w:rsidP="00970FAB">
      <w:pPr>
        <w:pStyle w:val="BodyTextBoldGrey"/>
        <w:jc w:val="center"/>
        <w:rPr>
          <w:rFonts w:ascii="Bariol Bold" w:hAnsi="Bariol Bold"/>
          <w:b w:val="0"/>
          <w:color w:val="55616C"/>
          <w:sz w:val="24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8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>
        <w:rPr>
          <w:rStyle w:val="Hyperlink"/>
          <w:b w:val="0"/>
          <w:color w:val="55616C"/>
          <w:sz w:val="24"/>
        </w:rPr>
        <w:t xml:space="preserve"> </w:t>
      </w:r>
      <w:r w:rsidRPr="00B47941">
        <w:rPr>
          <w:rStyle w:val="Hyperlink"/>
          <w:b w:val="0"/>
          <w:color w:val="55616C"/>
          <w:sz w:val="24"/>
          <w:u w:val="none"/>
        </w:rPr>
        <w:t xml:space="preserve">or by post </w:t>
      </w:r>
      <w:r>
        <w:rPr>
          <w:rFonts w:ascii="Bariol Bold" w:hAnsi="Bariol Bold"/>
          <w:b w:val="0"/>
          <w:color w:val="55616C"/>
          <w:sz w:val="24"/>
        </w:rPr>
        <w:t xml:space="preserve">to Wellspring, 2 Prospect Road, Starbeck, HG2 7PB (until </w:t>
      </w:r>
      <w:r w:rsidR="00A87256">
        <w:rPr>
          <w:rFonts w:ascii="Bariol Bold" w:hAnsi="Bariol Bold"/>
          <w:b w:val="0"/>
          <w:color w:val="55616C"/>
          <w:sz w:val="24"/>
        </w:rPr>
        <w:t>31</w:t>
      </w:r>
      <w:r>
        <w:rPr>
          <w:rFonts w:ascii="Bariol Bold" w:hAnsi="Bariol Bold"/>
          <w:b w:val="0"/>
          <w:color w:val="55616C"/>
          <w:sz w:val="24"/>
        </w:rPr>
        <w:t xml:space="preserve"> </w:t>
      </w:r>
      <w:r w:rsidR="00A87256">
        <w:rPr>
          <w:rFonts w:ascii="Bariol Bold" w:hAnsi="Bariol Bold"/>
          <w:b w:val="0"/>
          <w:color w:val="55616C"/>
          <w:sz w:val="24"/>
        </w:rPr>
        <w:t>July</w:t>
      </w:r>
      <w:r>
        <w:rPr>
          <w:rFonts w:ascii="Bariol Bold" w:hAnsi="Bariol Bold"/>
          <w:b w:val="0"/>
          <w:color w:val="55616C"/>
          <w:sz w:val="24"/>
        </w:rPr>
        <w:t xml:space="preserve">). From 1 </w:t>
      </w:r>
      <w:r w:rsidR="00A87256">
        <w:rPr>
          <w:rFonts w:ascii="Bariol Bold" w:hAnsi="Bariol Bold"/>
          <w:b w:val="0"/>
          <w:color w:val="55616C"/>
          <w:sz w:val="24"/>
        </w:rPr>
        <w:t>Aug</w:t>
      </w:r>
      <w:r>
        <w:rPr>
          <w:rFonts w:ascii="Bariol Bold" w:hAnsi="Bariol Bold"/>
          <w:b w:val="0"/>
          <w:color w:val="55616C"/>
          <w:sz w:val="24"/>
        </w:rPr>
        <w:t xml:space="preserve"> 2018 our address will be 78 High Street, Starbeck, HG2 7LW.</w:t>
      </w:r>
    </w:p>
    <w:sectPr w:rsidR="00234A93" w:rsidRPr="004E750B" w:rsidSect="00234A93">
      <w:footerReference w:type="default" r:id="rId9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FD" w:rsidRDefault="009E01FD" w:rsidP="0040538B">
      <w:r>
        <w:separator/>
      </w:r>
    </w:p>
  </w:endnote>
  <w:endnote w:type="continuationSeparator" w:id="0">
    <w:p w:rsidR="009E01FD" w:rsidRDefault="009E01FD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970FAB" w:rsidP="00970FAB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4362450" cy="103244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_Email-Footer-APR18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0" cy="103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FD" w:rsidRDefault="009E01FD" w:rsidP="0040538B">
      <w:r>
        <w:separator/>
      </w:r>
    </w:p>
  </w:footnote>
  <w:footnote w:type="continuationSeparator" w:id="0">
    <w:p w:rsidR="009E01FD" w:rsidRDefault="009E01FD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034E7"/>
    <w:rsid w:val="000A32A6"/>
    <w:rsid w:val="000B6851"/>
    <w:rsid w:val="000C64A4"/>
    <w:rsid w:val="000F5EA6"/>
    <w:rsid w:val="001037A1"/>
    <w:rsid w:val="00117D19"/>
    <w:rsid w:val="0017216E"/>
    <w:rsid w:val="001C25A2"/>
    <w:rsid w:val="00234A93"/>
    <w:rsid w:val="002544C3"/>
    <w:rsid w:val="00257FA1"/>
    <w:rsid w:val="002A3DCA"/>
    <w:rsid w:val="002B2146"/>
    <w:rsid w:val="0034091F"/>
    <w:rsid w:val="00344472"/>
    <w:rsid w:val="00353CCB"/>
    <w:rsid w:val="00353D1D"/>
    <w:rsid w:val="0038167C"/>
    <w:rsid w:val="00384CD3"/>
    <w:rsid w:val="003907BD"/>
    <w:rsid w:val="00392FD3"/>
    <w:rsid w:val="0040180D"/>
    <w:rsid w:val="0040538B"/>
    <w:rsid w:val="00462050"/>
    <w:rsid w:val="00464D49"/>
    <w:rsid w:val="004809C0"/>
    <w:rsid w:val="004E750B"/>
    <w:rsid w:val="0054184B"/>
    <w:rsid w:val="0066059D"/>
    <w:rsid w:val="00664E6C"/>
    <w:rsid w:val="00674631"/>
    <w:rsid w:val="006A383C"/>
    <w:rsid w:val="006A41C2"/>
    <w:rsid w:val="006A42D6"/>
    <w:rsid w:val="006D505F"/>
    <w:rsid w:val="0074050B"/>
    <w:rsid w:val="00787256"/>
    <w:rsid w:val="007A0A26"/>
    <w:rsid w:val="007B6E92"/>
    <w:rsid w:val="008766C0"/>
    <w:rsid w:val="008A6BD0"/>
    <w:rsid w:val="008B4F8D"/>
    <w:rsid w:val="008C3387"/>
    <w:rsid w:val="008C6DD1"/>
    <w:rsid w:val="008E64C6"/>
    <w:rsid w:val="00907728"/>
    <w:rsid w:val="00922782"/>
    <w:rsid w:val="00922FFA"/>
    <w:rsid w:val="0095384D"/>
    <w:rsid w:val="00970FAB"/>
    <w:rsid w:val="00987B70"/>
    <w:rsid w:val="00991A1F"/>
    <w:rsid w:val="009D0C82"/>
    <w:rsid w:val="009E01FD"/>
    <w:rsid w:val="00A226E1"/>
    <w:rsid w:val="00A87256"/>
    <w:rsid w:val="00AA14ED"/>
    <w:rsid w:val="00AD1867"/>
    <w:rsid w:val="00AE5F7A"/>
    <w:rsid w:val="00B216B5"/>
    <w:rsid w:val="00B249D0"/>
    <w:rsid w:val="00B3019F"/>
    <w:rsid w:val="00B47941"/>
    <w:rsid w:val="00B74BED"/>
    <w:rsid w:val="00B8445E"/>
    <w:rsid w:val="00B974CC"/>
    <w:rsid w:val="00BD50B2"/>
    <w:rsid w:val="00C0419C"/>
    <w:rsid w:val="00C43CD5"/>
    <w:rsid w:val="00C77909"/>
    <w:rsid w:val="00C87291"/>
    <w:rsid w:val="00CA2C04"/>
    <w:rsid w:val="00D211A0"/>
    <w:rsid w:val="00D34AEF"/>
    <w:rsid w:val="00DA062D"/>
    <w:rsid w:val="00DA7DC1"/>
    <w:rsid w:val="00DE1CE4"/>
    <w:rsid w:val="00E10D1C"/>
    <w:rsid w:val="00E21628"/>
    <w:rsid w:val="00E65F9F"/>
    <w:rsid w:val="00EA353F"/>
    <w:rsid w:val="00ED5B0D"/>
    <w:rsid w:val="00EF14DB"/>
    <w:rsid w:val="00F02594"/>
    <w:rsid w:val="00F22E97"/>
    <w:rsid w:val="00F50A7D"/>
    <w:rsid w:val="00F60878"/>
    <w:rsid w:val="00FB4BFE"/>
    <w:rsid w:val="00FC446E"/>
    <w:rsid w:val="00FF0B3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2FFA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2FFA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ellspringtherapy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1331-3A8B-434F-880C-37C5D2C0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Wellspring</cp:lastModifiedBy>
  <cp:revision>8</cp:revision>
  <dcterms:created xsi:type="dcterms:W3CDTF">2018-05-23T12:15:00Z</dcterms:created>
  <dcterms:modified xsi:type="dcterms:W3CDTF">2018-06-27T12:34:00Z</dcterms:modified>
</cp:coreProperties>
</file>