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3AE1" w14:textId="41ACA6C0" w:rsidR="00A337BE" w:rsidRPr="002751A7" w:rsidRDefault="00B3019F" w:rsidP="00A337BE">
      <w:pPr>
        <w:pStyle w:val="EventIntro"/>
        <w:rPr>
          <w:rFonts w:ascii="Bariol Bold" w:hAnsi="Bariol Bold"/>
          <w:color w:val="F7A746"/>
          <w:sz w:val="32"/>
          <w:szCs w:val="32"/>
        </w:rPr>
      </w:pPr>
      <w:r w:rsidRPr="002751A7">
        <w:rPr>
          <w:rFonts w:ascii="Bariol Bold" w:hAnsi="Bariol Bold"/>
          <w:color w:val="55616C"/>
          <w:sz w:val="32"/>
          <w:szCs w:val="32"/>
        </w:rPr>
        <w:t>Booking Form</w:t>
      </w:r>
      <w:r w:rsidR="00A337BE" w:rsidRPr="002751A7">
        <w:rPr>
          <w:rFonts w:ascii="Bariol Bold" w:hAnsi="Bariol Bold"/>
          <w:color w:val="55616C"/>
          <w:sz w:val="32"/>
          <w:szCs w:val="32"/>
        </w:rPr>
        <w:t xml:space="preserve">: </w:t>
      </w:r>
      <w:r w:rsidR="00F0394D">
        <w:rPr>
          <w:rFonts w:ascii="Bariol Bold" w:hAnsi="Bariol Bold"/>
          <w:color w:val="F7A746"/>
          <w:sz w:val="32"/>
          <w:szCs w:val="32"/>
        </w:rPr>
        <w:t xml:space="preserve">Working with Attachment Issues </w:t>
      </w:r>
      <w:r w:rsidR="00771E01">
        <w:rPr>
          <w:rFonts w:ascii="Bariol Bold" w:hAnsi="Bariol Bold"/>
          <w:color w:val="F7A746"/>
          <w:sz w:val="32"/>
          <w:szCs w:val="32"/>
        </w:rPr>
        <w:t>in Children</w:t>
      </w:r>
    </w:p>
    <w:p w14:paraId="46BB3AE2" w14:textId="64E2C8FB" w:rsidR="003A0819" w:rsidRPr="00A337BE" w:rsidRDefault="003762DE" w:rsidP="00A337BE">
      <w:pPr>
        <w:pStyle w:val="EventIntro"/>
        <w:rPr>
          <w:rFonts w:ascii="Bariol Bold" w:hAnsi="Bariol Bold"/>
          <w:b/>
          <w:color w:val="55616C"/>
          <w:sz w:val="26"/>
          <w:szCs w:val="26"/>
        </w:rPr>
      </w:pPr>
      <w:r>
        <w:rPr>
          <w:rFonts w:ascii="Bariol Bold" w:hAnsi="Bariol Bold"/>
          <w:color w:val="55616C"/>
          <w:sz w:val="26"/>
          <w:szCs w:val="26"/>
        </w:rPr>
        <w:t>Fri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</w:t>
      </w:r>
      <w:r w:rsidR="00771E01">
        <w:rPr>
          <w:rFonts w:ascii="Bariol Bold" w:hAnsi="Bariol Bold"/>
          <w:b/>
          <w:color w:val="55616C"/>
          <w:sz w:val="26"/>
          <w:szCs w:val="26"/>
        </w:rPr>
        <w:t>27</w:t>
      </w:r>
      <w:r w:rsidR="00A337BE" w:rsidRPr="00A337BE">
        <w:rPr>
          <w:rFonts w:ascii="Bariol Bold" w:hAnsi="Bariol Bold"/>
          <w:b/>
          <w:color w:val="55616C"/>
          <w:sz w:val="26"/>
          <w:szCs w:val="26"/>
        </w:rPr>
        <w:t xml:space="preserve"> </w:t>
      </w:r>
      <w:r w:rsidR="00771E01">
        <w:rPr>
          <w:rFonts w:ascii="Bariol Bold" w:hAnsi="Bariol Bold"/>
          <w:b/>
          <w:color w:val="55616C"/>
          <w:sz w:val="26"/>
          <w:szCs w:val="26"/>
        </w:rPr>
        <w:t>Sept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201</w:t>
      </w:r>
      <w:r w:rsidR="002A6442">
        <w:rPr>
          <w:rFonts w:ascii="Bariol Bold" w:hAnsi="Bariol Bold"/>
          <w:color w:val="55616C"/>
          <w:sz w:val="26"/>
          <w:szCs w:val="26"/>
        </w:rPr>
        <w:t>9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, 9.30 am – </w:t>
      </w:r>
      <w:r w:rsidR="00771E01">
        <w:rPr>
          <w:rFonts w:ascii="Bariol Bold" w:hAnsi="Bariol Bold"/>
          <w:color w:val="55616C"/>
          <w:sz w:val="26"/>
          <w:szCs w:val="26"/>
        </w:rPr>
        <w:t>4.30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pm </w:t>
      </w:r>
      <w:r w:rsidR="00A337BE" w:rsidRPr="00A337BE">
        <w:rPr>
          <w:rFonts w:ascii="Bariol Bold" w:hAnsi="Bariol Bold"/>
          <w:color w:val="55616C"/>
          <w:sz w:val="26"/>
          <w:szCs w:val="26"/>
        </w:rPr>
        <w:t>@ Wellspring House, 78 High Street, Starbeck, HG2 7LW.</w:t>
      </w:r>
    </w:p>
    <w:p w14:paraId="5F47BEDC" w14:textId="4A0C7516" w:rsidR="007E09AD" w:rsidRPr="00C8075E" w:rsidRDefault="006D505F" w:rsidP="007E09AD">
      <w:pPr>
        <w:pStyle w:val="Heading3"/>
        <w:rPr>
          <w:rFonts w:ascii="Bariol" w:hAnsi="Bariol"/>
          <w:color w:val="55616C"/>
          <w:sz w:val="28"/>
          <w:szCs w:val="28"/>
          <w:shd w:val="clear" w:color="auto" w:fill="FFFFFF"/>
        </w:rPr>
      </w:pPr>
      <w:r w:rsidRPr="00EB4F32">
        <w:rPr>
          <w:rFonts w:ascii="Bariol Bold" w:hAnsi="Bariol Bold"/>
          <w:color w:val="55616C"/>
        </w:rPr>
        <w:t>Cost</w:t>
      </w:r>
      <w:r w:rsidR="003762DE" w:rsidRPr="00EB4F32">
        <w:rPr>
          <w:rFonts w:ascii="Bariol Bold" w:hAnsi="Bariol Bold"/>
          <w:color w:val="55616C"/>
        </w:rPr>
        <w:t xml:space="preserve">: 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£95 pp if booked by 25 Aug; £125 thereafter. 10% discount for </w:t>
      </w:r>
      <w:r w:rsidR="000311C6">
        <w:rPr>
          <w:rFonts w:ascii="Bariol" w:hAnsi="Bariol"/>
          <w:color w:val="55616C"/>
          <w:shd w:val="clear" w:color="auto" w:fill="FFFFFF"/>
        </w:rPr>
        <w:t xml:space="preserve">students or </w:t>
      </w:r>
      <w:r w:rsidR="007E09AD" w:rsidRPr="00C8075E">
        <w:rPr>
          <w:rFonts w:ascii="Bariol" w:hAnsi="Bariol"/>
          <w:color w:val="55616C"/>
          <w:shd w:val="clear" w:color="auto" w:fill="FFFFFF"/>
        </w:rPr>
        <w:t>group bookings of 3 places or more.</w:t>
      </w:r>
      <w:r w:rsidR="007E09AD" w:rsidRPr="00C8075E">
        <w:rPr>
          <w:rFonts w:ascii="Bariol" w:hAnsi="Bariol"/>
          <w:color w:val="55616C"/>
          <w:sz w:val="28"/>
          <w:szCs w:val="28"/>
          <w:shd w:val="clear" w:color="auto" w:fill="FFFFFF"/>
        </w:rPr>
        <w:t xml:space="preserve"> </w:t>
      </w:r>
    </w:p>
    <w:p w14:paraId="46BB3AE3" w14:textId="145C88E8" w:rsidR="00EB4F32" w:rsidRDefault="00A337BE" w:rsidP="00EB4F32">
      <w:pPr>
        <w:pStyle w:val="NormalWeb"/>
        <w:rPr>
          <w:rFonts w:ascii="Bariol Bold" w:hAnsi="Bariol Bold"/>
          <w:color w:val="55616C"/>
          <w:sz w:val="24"/>
        </w:rPr>
      </w:pPr>
      <w:r w:rsidRPr="00EB4F32">
        <w:rPr>
          <w:rFonts w:ascii="Bariol Bold" w:hAnsi="Bariol Bold"/>
          <w:color w:val="55616C"/>
          <w:sz w:val="24"/>
        </w:rPr>
        <w:t xml:space="preserve">Prices are inclusive of VAT, </w:t>
      </w:r>
      <w:r w:rsidR="003762DE" w:rsidRPr="00EB4F32">
        <w:rPr>
          <w:rFonts w:ascii="Bariol Bold" w:hAnsi="Bariol Bold"/>
          <w:color w:val="55616C"/>
          <w:sz w:val="24"/>
        </w:rPr>
        <w:t xml:space="preserve">CPD </w:t>
      </w:r>
      <w:r w:rsidRPr="00EB4F32">
        <w:rPr>
          <w:rFonts w:ascii="Bariol Bold" w:hAnsi="Bariol Bold"/>
          <w:color w:val="55616C"/>
          <w:sz w:val="24"/>
        </w:rPr>
        <w:t>certificate and light refreshments</w:t>
      </w:r>
      <w:r w:rsidR="001D0E4A">
        <w:rPr>
          <w:rFonts w:ascii="Bariol Bold" w:hAnsi="Bariol Bold"/>
          <w:color w:val="55616C"/>
          <w:sz w:val="24"/>
        </w:rPr>
        <w:t xml:space="preserve"> (no lunch provided)</w:t>
      </w:r>
      <w:r w:rsidRPr="00EB4F32">
        <w:rPr>
          <w:rFonts w:ascii="Bariol Bold" w:hAnsi="Bariol Bold"/>
          <w:color w:val="55616C"/>
          <w:sz w:val="24"/>
        </w:rPr>
        <w:t xml:space="preserve">. </w:t>
      </w:r>
      <w:r w:rsidR="00EA353F" w:rsidRPr="00EB4F32">
        <w:rPr>
          <w:rFonts w:ascii="Bariol Bold" w:hAnsi="Bariol Bold"/>
          <w:color w:val="55616C"/>
          <w:sz w:val="24"/>
        </w:rPr>
        <w:t>Your place can only be confirmed upon receipt of payment.</w:t>
      </w:r>
      <w:r w:rsidR="00254D42" w:rsidRPr="00EB4F32">
        <w:rPr>
          <w:rFonts w:ascii="Bariol Bold" w:hAnsi="Bariol Bold"/>
          <w:color w:val="55616C"/>
          <w:sz w:val="24"/>
        </w:rPr>
        <w:t xml:space="preserve"> If you have any specific requirements </w:t>
      </w:r>
      <w:proofErr w:type="gramStart"/>
      <w:r w:rsidR="00254D42" w:rsidRPr="00EB4F32">
        <w:rPr>
          <w:rFonts w:ascii="Bariol Bold" w:hAnsi="Bariol Bold"/>
          <w:color w:val="55616C"/>
          <w:sz w:val="24"/>
        </w:rPr>
        <w:t>in regard to</w:t>
      </w:r>
      <w:proofErr w:type="gramEnd"/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931276" w:rsidRPr="00EB4F32">
        <w:rPr>
          <w:rFonts w:ascii="Bariol Bold" w:hAnsi="Bariol Bold"/>
          <w:color w:val="55616C"/>
          <w:sz w:val="24"/>
        </w:rPr>
        <w:t>accessibility,</w:t>
      </w:r>
      <w:r w:rsidR="00254D42" w:rsidRPr="00EB4F32">
        <w:rPr>
          <w:rFonts w:ascii="Bariol Bold" w:hAnsi="Bariol Bold"/>
          <w:color w:val="55616C"/>
          <w:sz w:val="24"/>
        </w:rPr>
        <w:t xml:space="preserve"> please contact Wellspring before booking.</w:t>
      </w:r>
      <w:r w:rsidR="00EB4F32" w:rsidRPr="00EB4F32">
        <w:rPr>
          <w:rFonts w:ascii="Bariol Bold" w:hAnsi="Bariol Bold"/>
          <w:color w:val="55616C"/>
          <w:sz w:val="24"/>
        </w:rPr>
        <w:t xml:space="preserve"> </w:t>
      </w:r>
    </w:p>
    <w:p w14:paraId="46BB3AE4" w14:textId="1A63B7C4" w:rsidR="00EB4F32" w:rsidRPr="00C8075E" w:rsidRDefault="001D0E4A" w:rsidP="00EB4F32">
      <w:pPr>
        <w:rPr>
          <w:sz w:val="24"/>
        </w:rPr>
      </w:pPr>
      <w:r w:rsidRPr="00C8075E">
        <w:rPr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B3B00" wp14:editId="1C537B1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1" w14:textId="77777777" w:rsidR="00EB4F32" w:rsidRPr="00384CD3" w:rsidRDefault="00EB4F32" w:rsidP="00EB4F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0" id="Oval 6" o:spid="_x0000_s1026" style="position:absolute;margin-left:0;margin-top:.55pt;width:22pt;height:22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" filled="f" strokecolor="#f7a746" strokeweight="1pt">
                <v:stroke joinstyle="miter"/>
                <v:textbox>
                  <w:txbxContent>
                    <w:p w14:paraId="46BB3B11" w14:textId="77777777" w:rsidR="00EB4F32" w:rsidRPr="00384CD3" w:rsidRDefault="00EB4F32" w:rsidP="00EB4F3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="00EB4F32" w:rsidRPr="00C8075E">
        <w:rPr>
          <w:sz w:val="24"/>
        </w:rPr>
        <w:t xml:space="preserve">I would like to book _____ place(s) on the </w:t>
      </w:r>
      <w:r w:rsidR="008F7F04" w:rsidRPr="00C8075E">
        <w:rPr>
          <w:sz w:val="24"/>
        </w:rPr>
        <w:t xml:space="preserve">Working with Attachment Issues </w:t>
      </w:r>
      <w:r w:rsidR="00EB4F32" w:rsidRPr="00C8075E">
        <w:rPr>
          <w:sz w:val="24"/>
        </w:rPr>
        <w:t xml:space="preserve">workshop on </w:t>
      </w:r>
      <w:r w:rsidR="008F7F04" w:rsidRPr="00C8075E">
        <w:rPr>
          <w:sz w:val="24"/>
        </w:rPr>
        <w:t>27 Sept</w:t>
      </w:r>
      <w:r w:rsidR="00EB4F32" w:rsidRPr="00C8075E">
        <w:rPr>
          <w:sz w:val="24"/>
        </w:rPr>
        <w:t xml:space="preserve"> 2019. </w:t>
      </w:r>
    </w:p>
    <w:p w14:paraId="46BB3AE5" w14:textId="17BDAE6F" w:rsidR="00254D42" w:rsidRPr="00C8075E" w:rsidRDefault="00254D42" w:rsidP="00254D42">
      <w:pPr>
        <w:rPr>
          <w:sz w:val="24"/>
        </w:rPr>
      </w:pPr>
    </w:p>
    <w:p w14:paraId="46BB3AE6" w14:textId="62D98F8B" w:rsidR="00EA353F" w:rsidRDefault="00CD0FE2" w:rsidP="00F11128">
      <w:pPr>
        <w:rPr>
          <w:color w:val="55616C"/>
          <w:sz w:val="24"/>
        </w:rPr>
      </w:pPr>
      <w:r w:rsidRPr="00C8075E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B3B02" wp14:editId="7B6C9CBA">
                <wp:simplePos x="0" y="0"/>
                <wp:positionH relativeFrom="column">
                  <wp:posOffset>11430</wp:posOffset>
                </wp:positionH>
                <wp:positionV relativeFrom="paragraph">
                  <wp:posOffset>6350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4629" y="0"/>
                    <wp:lineTo x="0" y="4418"/>
                    <wp:lineTo x="0" y="17673"/>
                    <wp:lineTo x="3471" y="22091"/>
                    <wp:lineTo x="18514" y="22091"/>
                    <wp:lineTo x="21986" y="17673"/>
                    <wp:lineTo x="21986" y="4418"/>
                    <wp:lineTo x="18514" y="0"/>
                    <wp:lineTo x="462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BB3B02" id="Oval 4" o:spid="_x0000_s1027" style="position:absolute;margin-left:.9pt;margin-top:.5pt;width:22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I7mQIAAJQ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" filled="f" strokecolor="#f7a746" strokeweight="1pt">
                <v:stroke joinstyle="miter"/>
                <v:textbox>
                  <w:txbxContent>
                    <w:p w14:paraId="46BB3B1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54D42" w:rsidRPr="00C8075E">
        <w:rPr>
          <w:color w:val="55616C"/>
          <w:sz w:val="24"/>
        </w:rPr>
        <w:t>I enclose a cheque for £</w:t>
      </w:r>
      <w:r w:rsidR="00EB4F32" w:rsidRPr="00C8075E">
        <w:rPr>
          <w:color w:val="55616C"/>
          <w:sz w:val="24"/>
        </w:rPr>
        <w:t xml:space="preserve"> ______</w:t>
      </w:r>
      <w:proofErr w:type="gramStart"/>
      <w:r w:rsidR="00EB4F32" w:rsidRPr="00C8075E">
        <w:rPr>
          <w:color w:val="55616C"/>
          <w:sz w:val="24"/>
        </w:rPr>
        <w:t>_</w:t>
      </w:r>
      <w:r w:rsidR="003762DE" w:rsidRPr="00C8075E">
        <w:rPr>
          <w:color w:val="55616C"/>
          <w:sz w:val="24"/>
        </w:rPr>
        <w:t xml:space="preserve"> </w:t>
      </w:r>
      <w:r w:rsidR="00384CD3" w:rsidRPr="00C8075E">
        <w:rPr>
          <w:color w:val="55616C"/>
          <w:sz w:val="24"/>
        </w:rPr>
        <w:t>.</w:t>
      </w:r>
      <w:proofErr w:type="gramEnd"/>
      <w:r w:rsidR="002751A7" w:rsidRPr="00C8075E">
        <w:rPr>
          <w:color w:val="55616C"/>
          <w:sz w:val="24"/>
        </w:rPr>
        <w:t xml:space="preserve"> / </w:t>
      </w:r>
      <w:r w:rsidR="00EA353F" w:rsidRPr="00C8075E">
        <w:rPr>
          <w:color w:val="55616C"/>
          <w:sz w:val="24"/>
        </w:rPr>
        <w:t>I have made a direct bank transfer of £</w:t>
      </w:r>
      <w:r w:rsidR="003762DE" w:rsidRPr="00C8075E">
        <w:rPr>
          <w:color w:val="55616C"/>
          <w:sz w:val="24"/>
        </w:rPr>
        <w:t xml:space="preserve"> ________</w:t>
      </w:r>
      <w:r w:rsidR="00857F03" w:rsidRPr="00C8075E">
        <w:rPr>
          <w:color w:val="55616C"/>
          <w:sz w:val="24"/>
        </w:rPr>
        <w:t xml:space="preserve"> </w:t>
      </w:r>
      <w:r w:rsidR="00EB4F32" w:rsidRPr="00C8075E">
        <w:rPr>
          <w:color w:val="55616C"/>
          <w:sz w:val="24"/>
        </w:rPr>
        <w:t xml:space="preserve">on ____________ </w:t>
      </w:r>
      <w:r w:rsidR="00EA353F" w:rsidRPr="00C8075E">
        <w:rPr>
          <w:color w:val="55616C"/>
          <w:sz w:val="24"/>
        </w:rPr>
        <w:t>(date).</w:t>
      </w:r>
    </w:p>
    <w:p w14:paraId="1EF7A768" w14:textId="1DDE1348" w:rsidR="00CD0FE2" w:rsidRDefault="00CD0FE2" w:rsidP="00F11128">
      <w:pPr>
        <w:rPr>
          <w:color w:val="55616C"/>
          <w:sz w:val="24"/>
        </w:rPr>
      </w:pPr>
    </w:p>
    <w:p w14:paraId="612E7137" w14:textId="77777777" w:rsidR="00CD0FE2" w:rsidRDefault="00CD0FE2" w:rsidP="00CD0FE2">
      <w:pPr>
        <w:spacing w:before="0" w:after="0" w:line="360" w:lineRule="auto"/>
        <w:rPr>
          <w:color w:val="55616C"/>
          <w:sz w:val="24"/>
        </w:rPr>
      </w:pPr>
      <w:r w:rsidRPr="00E7397C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A92D6" wp14:editId="22CB04B6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B4D6F" w14:textId="77777777" w:rsidR="00CD0FE2" w:rsidRPr="00384CD3" w:rsidRDefault="00CD0FE2" w:rsidP="00CD0FE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A92D6" id="Oval 3" o:spid="_x0000_s1028" style="position:absolute;margin-left:0;margin-top:4.15pt;width:22pt;height:22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" filled="f" strokecolor="#f7a746" strokeweight="1pt">
                <v:stroke joinstyle="miter"/>
                <v:textbox>
                  <w:txbxContent>
                    <w:p w14:paraId="038B4D6F" w14:textId="77777777" w:rsidR="00CD0FE2" w:rsidRPr="00384CD3" w:rsidRDefault="00CD0FE2" w:rsidP="00CD0FE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Pr="00E7397C">
        <w:rPr>
          <w:color w:val="55616C"/>
          <w:sz w:val="24"/>
        </w:rPr>
        <w:t xml:space="preserve">I am a student and I qualify for the student rate. Course: ____________________________________   </w:t>
      </w:r>
    </w:p>
    <w:p w14:paraId="4DBA2B43" w14:textId="77777777" w:rsidR="00CD0FE2" w:rsidRPr="00E7397C" w:rsidRDefault="00CD0FE2" w:rsidP="00CD0FE2">
      <w:pPr>
        <w:spacing w:before="0" w:after="0" w:line="360" w:lineRule="auto"/>
        <w:rPr>
          <w:b/>
          <w:color w:val="55616C"/>
          <w:sz w:val="24"/>
        </w:rPr>
      </w:pPr>
      <w:r w:rsidRPr="00E7397C">
        <w:rPr>
          <w:color w:val="55616C"/>
          <w:sz w:val="24"/>
        </w:rPr>
        <w:t>Educational provider: _________________________________________________________________</w:t>
      </w:r>
    </w:p>
    <w:p w14:paraId="46BB3AE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6BB3AE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46BB3AEB" w14:textId="256467B6" w:rsidR="0054184B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Reference: </w:t>
      </w:r>
      <w:r w:rsidR="00BC62EC">
        <w:rPr>
          <w:rFonts w:ascii="Bariol Bold" w:hAnsi="Bariol Bold"/>
          <w:color w:val="55616C"/>
          <w:sz w:val="24"/>
        </w:rPr>
        <w:t>Attachment</w:t>
      </w:r>
    </w:p>
    <w:p w14:paraId="2088A190" w14:textId="77777777" w:rsidR="00E42F45" w:rsidRPr="00A337BE" w:rsidRDefault="00E42F45" w:rsidP="0054184B">
      <w:pPr>
        <w:rPr>
          <w:rFonts w:ascii="Bariol Bold" w:hAnsi="Bariol Bold"/>
          <w:color w:val="55616C"/>
          <w:sz w:val="24"/>
        </w:rPr>
      </w:pPr>
    </w:p>
    <w:p w14:paraId="31547C1E" w14:textId="37A6C3FD" w:rsidR="005600C1" w:rsidRPr="00C8075E" w:rsidRDefault="005600C1" w:rsidP="005600C1">
      <w:pPr>
        <w:rPr>
          <w:i/>
          <w:iCs/>
          <w:color w:val="55616C"/>
          <w:sz w:val="20"/>
          <w:szCs w:val="20"/>
        </w:rPr>
      </w:pPr>
      <w:r w:rsidRPr="00C8075E">
        <w:rPr>
          <w:i/>
          <w:iCs/>
          <w:color w:val="55616C"/>
          <w:sz w:val="20"/>
          <w:szCs w:val="20"/>
        </w:rPr>
        <w:t>If you need to cancel your place:</w:t>
      </w:r>
      <w:r w:rsidR="00CA4A76">
        <w:rPr>
          <w:i/>
          <w:iCs/>
          <w:color w:val="55616C"/>
          <w:sz w:val="20"/>
          <w:szCs w:val="20"/>
        </w:rPr>
        <w:t xml:space="preserve"> </w:t>
      </w:r>
      <w:r w:rsidRPr="00C8075E">
        <w:rPr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CA4A76">
        <w:rPr>
          <w:i/>
          <w:iCs/>
          <w:color w:val="55616C"/>
          <w:sz w:val="20"/>
          <w:szCs w:val="20"/>
        </w:rPr>
        <w:t xml:space="preserve"> </w:t>
      </w:r>
      <w:r w:rsidRPr="00C8075E">
        <w:rPr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46BB3AF0" w14:textId="0F1F8295" w:rsidR="00384CD3" w:rsidRPr="00C8075E" w:rsidRDefault="00325177" w:rsidP="00325177">
      <w:pPr>
        <w:pStyle w:val="NormalWeb"/>
        <w:shd w:val="clear" w:color="auto" w:fill="FFFFFF"/>
        <w:spacing w:after="390" w:afterAutospacing="0"/>
        <w:rPr>
          <w:rFonts w:ascii="Bariol" w:hAnsi="Bariol"/>
        </w:rPr>
      </w:pPr>
      <w:r w:rsidRPr="00C8075E">
        <w:rPr>
          <w:rFonts w:ascii="Bariol" w:hAnsi="Bariol"/>
          <w:noProof/>
          <w:color w:val="55616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B3B06" wp14:editId="46BB3B0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6" id="Oval 1" o:spid="_x0000_s1029" style="position:absolute;margin-left:-3.7pt;margin-top:6.8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" filled="f" strokecolor="#f7a746" strokeweight="1pt">
                <v:stroke joinstyle="miter"/>
                <v:textbox>
                  <w:txbxContent>
                    <w:p w14:paraId="46BB3B1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C8075E">
        <w:rPr>
          <w:rFonts w:ascii="Bariol" w:hAnsi="Bariol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</w:t>
      </w:r>
      <w:r w:rsidR="008F7F04" w:rsidRPr="00C8075E">
        <w:rPr>
          <w:rFonts w:ascii="Bariol" w:hAnsi="Bariol"/>
          <w:color w:val="475C6D"/>
        </w:rPr>
        <w:t xml:space="preserve">General </w:t>
      </w:r>
      <w:r w:rsidRPr="00C8075E">
        <w:rPr>
          <w:rFonts w:ascii="Bariol" w:hAnsi="Bariol"/>
          <w:color w:val="475C6D"/>
        </w:rPr>
        <w:t xml:space="preserve">Data Protection </w:t>
      </w:r>
      <w:r w:rsidR="008F7F04" w:rsidRPr="00C8075E">
        <w:rPr>
          <w:rFonts w:ascii="Bariol" w:hAnsi="Bariol"/>
          <w:color w:val="475C6D"/>
        </w:rPr>
        <w:t>Regulation</w:t>
      </w:r>
      <w:r w:rsidRPr="00C8075E">
        <w:rPr>
          <w:rFonts w:ascii="Bariol" w:hAnsi="Bariol"/>
          <w:color w:val="475C6D"/>
        </w:rPr>
        <w:t xml:space="preserve"> (GDPR). </w:t>
      </w: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6BB3AF2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1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6BB3AF4" w14:textId="77777777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3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6BB3AF6" w14:textId="77777777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5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Company or organisation:</w:t>
            </w:r>
          </w:p>
        </w:tc>
      </w:tr>
      <w:tr w:rsidR="006A383C" w14:paraId="46BB3AF8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7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6BB3AFA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9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6BB3AFD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6BB3AFB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6BB3AFC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6BB3AFE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B3B08" wp14:editId="46BB3B0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8670F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19F28107" w14:textId="77777777" w:rsidR="00E42F45" w:rsidRDefault="00E42F45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4"/>
        </w:rPr>
      </w:pPr>
    </w:p>
    <w:p w14:paraId="7B4A6A29" w14:textId="24ADEFFF" w:rsidR="008F7F04" w:rsidRPr="00630351" w:rsidRDefault="004C33F6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8"/>
          <w:szCs w:val="28"/>
          <w:u w:val="single"/>
        </w:rPr>
      </w:pPr>
      <w:r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10" w:history="1">
        <w:r>
          <w:rPr>
            <w:rStyle w:val="Hyperlink"/>
            <w:b w:val="0"/>
            <w:color w:val="55616C"/>
            <w:sz w:val="24"/>
          </w:rPr>
          <w:t>office@wellspringtherapy.co.uk</w:t>
        </w:r>
      </w:hyperlink>
      <w:r w:rsidRPr="008F7F04">
        <w:rPr>
          <w:rStyle w:val="Hyperlink"/>
          <w:b w:val="0"/>
          <w:color w:val="55616C"/>
          <w:sz w:val="24"/>
          <w:u w:val="none"/>
        </w:rPr>
        <w:t xml:space="preserve"> </w:t>
      </w:r>
      <w:r w:rsidRPr="00F33A98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or by post </w:t>
      </w:r>
      <w:bookmarkStart w:id="0" w:name="_GoBack"/>
      <w:bookmarkEnd w:id="0"/>
      <w:r>
        <w:rPr>
          <w:rFonts w:ascii="Bariol Bold" w:hAnsi="Bariol Bold"/>
          <w:b w:val="0"/>
          <w:color w:val="55616C"/>
          <w:sz w:val="24"/>
        </w:rPr>
        <w:t>to Wellspring, 78 High Street, Starbeck, HG2 7LW.</w:t>
      </w:r>
    </w:p>
    <w:sectPr w:rsidR="008F7F04" w:rsidRPr="00630351" w:rsidSect="00234A93">
      <w:footerReference w:type="default" r:id="rId11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123A1" w14:textId="77777777" w:rsidR="006E44DA" w:rsidRDefault="006E44DA" w:rsidP="0040538B">
      <w:r>
        <w:separator/>
      </w:r>
    </w:p>
  </w:endnote>
  <w:endnote w:type="continuationSeparator" w:id="0">
    <w:p w14:paraId="3EE8250A" w14:textId="77777777" w:rsidR="006E44DA" w:rsidRDefault="006E44DA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644F8" w14:textId="640F0016" w:rsidR="001E47A5" w:rsidRDefault="001E47A5" w:rsidP="001E47A5">
    <w:pPr>
      <w:pStyle w:val="Footer"/>
      <w:jc w:val="center"/>
    </w:pPr>
    <w:r>
      <w:rPr>
        <w:noProof/>
      </w:rPr>
      <w:drawing>
        <wp:inline distT="0" distB="0" distL="0" distR="0" wp14:anchorId="2E8331D2" wp14:editId="04688216">
          <wp:extent cx="4193790" cy="990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_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13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FDB0F" w14:textId="77777777" w:rsidR="006E44DA" w:rsidRDefault="006E44DA" w:rsidP="0040538B">
      <w:r>
        <w:separator/>
      </w:r>
    </w:p>
  </w:footnote>
  <w:footnote w:type="continuationSeparator" w:id="0">
    <w:p w14:paraId="2757D176" w14:textId="77777777" w:rsidR="006E44DA" w:rsidRDefault="006E44DA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311C6"/>
    <w:rsid w:val="000A32A6"/>
    <w:rsid w:val="000B0279"/>
    <w:rsid w:val="000C64A4"/>
    <w:rsid w:val="000F5EA6"/>
    <w:rsid w:val="0014586E"/>
    <w:rsid w:val="001D0E4A"/>
    <w:rsid w:val="001E47A5"/>
    <w:rsid w:val="00234A93"/>
    <w:rsid w:val="00241A2B"/>
    <w:rsid w:val="00254D42"/>
    <w:rsid w:val="002751A7"/>
    <w:rsid w:val="002A0E46"/>
    <w:rsid w:val="002A3DCA"/>
    <w:rsid w:val="002A6442"/>
    <w:rsid w:val="002B6AA5"/>
    <w:rsid w:val="003160B6"/>
    <w:rsid w:val="00325177"/>
    <w:rsid w:val="00331D12"/>
    <w:rsid w:val="003762DE"/>
    <w:rsid w:val="00384CD3"/>
    <w:rsid w:val="00392FD3"/>
    <w:rsid w:val="003A7C15"/>
    <w:rsid w:val="003D20DD"/>
    <w:rsid w:val="0040538B"/>
    <w:rsid w:val="004C33F6"/>
    <w:rsid w:val="00525F5B"/>
    <w:rsid w:val="0054184B"/>
    <w:rsid w:val="00544B46"/>
    <w:rsid w:val="005600C1"/>
    <w:rsid w:val="005656FB"/>
    <w:rsid w:val="005B4192"/>
    <w:rsid w:val="005E707A"/>
    <w:rsid w:val="005F4FFE"/>
    <w:rsid w:val="005F5D3E"/>
    <w:rsid w:val="005F6688"/>
    <w:rsid w:val="00615044"/>
    <w:rsid w:val="00630351"/>
    <w:rsid w:val="00651DE3"/>
    <w:rsid w:val="00681745"/>
    <w:rsid w:val="006A383C"/>
    <w:rsid w:val="006A60E1"/>
    <w:rsid w:val="006D505F"/>
    <w:rsid w:val="006E44DA"/>
    <w:rsid w:val="00771E01"/>
    <w:rsid w:val="007E09AD"/>
    <w:rsid w:val="007F43B4"/>
    <w:rsid w:val="00857F03"/>
    <w:rsid w:val="008B4F8D"/>
    <w:rsid w:val="008F7F04"/>
    <w:rsid w:val="00905AC6"/>
    <w:rsid w:val="00931276"/>
    <w:rsid w:val="009A4FA7"/>
    <w:rsid w:val="009C25E9"/>
    <w:rsid w:val="00A226E1"/>
    <w:rsid w:val="00A27F78"/>
    <w:rsid w:val="00A337BE"/>
    <w:rsid w:val="00AA14ED"/>
    <w:rsid w:val="00AD1867"/>
    <w:rsid w:val="00AE6892"/>
    <w:rsid w:val="00B216B5"/>
    <w:rsid w:val="00B3019F"/>
    <w:rsid w:val="00B8445E"/>
    <w:rsid w:val="00BA5E70"/>
    <w:rsid w:val="00BC62EC"/>
    <w:rsid w:val="00BD50B2"/>
    <w:rsid w:val="00C43CD5"/>
    <w:rsid w:val="00C8075E"/>
    <w:rsid w:val="00C87291"/>
    <w:rsid w:val="00C8750B"/>
    <w:rsid w:val="00CA2C04"/>
    <w:rsid w:val="00CA4A76"/>
    <w:rsid w:val="00CA7887"/>
    <w:rsid w:val="00CD0FE2"/>
    <w:rsid w:val="00D03472"/>
    <w:rsid w:val="00D157EB"/>
    <w:rsid w:val="00D211A0"/>
    <w:rsid w:val="00D94D9F"/>
    <w:rsid w:val="00DA062D"/>
    <w:rsid w:val="00E10D1C"/>
    <w:rsid w:val="00E42F45"/>
    <w:rsid w:val="00E62638"/>
    <w:rsid w:val="00EA353F"/>
    <w:rsid w:val="00EB4F32"/>
    <w:rsid w:val="00EC25D3"/>
    <w:rsid w:val="00EE5FEB"/>
    <w:rsid w:val="00F0394D"/>
    <w:rsid w:val="00F11128"/>
    <w:rsid w:val="00F33A98"/>
    <w:rsid w:val="00F55318"/>
    <w:rsid w:val="00F57F69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BB3AE1"/>
  <w15:docId w15:val="{0CB42E47-997D-49FA-99C6-CC2F53B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@wellspringtherap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0" ma:contentTypeDescription="Create a new document." ma:contentTypeScope="" ma:versionID="59607b6be5260eaba8791c1ff1f15741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1d919151b7029626de64d9bcbc0b987c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A8BC-6625-45DD-A76F-26EA57AFD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45CF4-DE89-4C02-B4B7-C75DBD4E3BE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e64fa04-9ff7-4b33-95a0-8fd124490ffc"/>
    <ds:schemaRef ds:uri="http://purl.org/dc/terms/"/>
    <ds:schemaRef ds:uri="http://schemas.openxmlformats.org/package/2006/metadata/core-properties"/>
    <ds:schemaRef ds:uri="http://purl.org/dc/dcmitype/"/>
    <ds:schemaRef ds:uri="b7a66677-317f-45ff-9266-bf7c2e9ad9fa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536B4D-20EA-4CAC-A934-B9B4ECFBF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EDDBA-ACE4-47B7-8374-48A252E9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19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Elaine Wright | Wellspring Therapy &amp; Training</cp:lastModifiedBy>
  <cp:revision>21</cp:revision>
  <dcterms:created xsi:type="dcterms:W3CDTF">2019-02-12T10:52:00Z</dcterms:created>
  <dcterms:modified xsi:type="dcterms:W3CDTF">2019-05-29T11:06:00Z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  <property fmtid="{D5CDD505-2E9C-101B-9397-08002B2CF9AE}" pid="3" name="AuthorIds_UIVersion_2048">
    <vt:lpwstr>17</vt:lpwstr>
  </property>
</Properties>
</file>