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BB3AE1" w14:textId="28C6FAAF" w:rsidR="00A337BE" w:rsidRPr="002751A7" w:rsidRDefault="00B3019F" w:rsidP="00A337BE">
      <w:pPr>
        <w:pStyle w:val="EventIntro"/>
        <w:rPr>
          <w:rFonts w:ascii="Bariol Bold" w:hAnsi="Bariol Bold"/>
          <w:color w:val="F7A746"/>
          <w:sz w:val="32"/>
          <w:szCs w:val="32"/>
        </w:rPr>
      </w:pPr>
      <w:r w:rsidRPr="002751A7">
        <w:rPr>
          <w:rFonts w:ascii="Bariol Bold" w:hAnsi="Bariol Bold"/>
          <w:color w:val="55616C"/>
          <w:sz w:val="32"/>
          <w:szCs w:val="32"/>
        </w:rPr>
        <w:t>Booking Form</w:t>
      </w:r>
      <w:r w:rsidR="00A337BE" w:rsidRPr="002751A7">
        <w:rPr>
          <w:rFonts w:ascii="Bariol Bold" w:hAnsi="Bariol Bold"/>
          <w:color w:val="55616C"/>
          <w:sz w:val="32"/>
          <w:szCs w:val="32"/>
        </w:rPr>
        <w:t xml:space="preserve">: </w:t>
      </w:r>
      <w:r w:rsidR="00D1124D">
        <w:rPr>
          <w:rFonts w:ascii="Bariol Bold" w:hAnsi="Bariol Bold"/>
          <w:color w:val="F7A746"/>
          <w:sz w:val="32"/>
          <w:szCs w:val="32"/>
        </w:rPr>
        <w:t>CBT-E training for counsellors</w:t>
      </w:r>
    </w:p>
    <w:p w14:paraId="46BB3AE2" w14:textId="05EFF044" w:rsidR="003A0819" w:rsidRPr="00A337BE" w:rsidRDefault="00E15C87" w:rsidP="00A337BE">
      <w:pPr>
        <w:pStyle w:val="EventIntro"/>
        <w:rPr>
          <w:rFonts w:ascii="Bariol Bold" w:hAnsi="Bariol Bold"/>
          <w:b/>
          <w:color w:val="55616C"/>
          <w:sz w:val="26"/>
          <w:szCs w:val="26"/>
        </w:rPr>
      </w:pPr>
      <w:r>
        <w:rPr>
          <w:rFonts w:ascii="Bariol Bold" w:hAnsi="Bariol Bold"/>
          <w:color w:val="55616C"/>
          <w:sz w:val="26"/>
          <w:szCs w:val="26"/>
        </w:rPr>
        <w:t xml:space="preserve">Thurs 19 &amp; </w:t>
      </w:r>
      <w:r w:rsidR="003762DE">
        <w:rPr>
          <w:rFonts w:ascii="Bariol Bold" w:hAnsi="Bariol Bold"/>
          <w:color w:val="55616C"/>
          <w:sz w:val="26"/>
          <w:szCs w:val="26"/>
        </w:rPr>
        <w:t>Fri</w:t>
      </w:r>
      <w:r w:rsidR="00630351" w:rsidRPr="00A337BE">
        <w:rPr>
          <w:rFonts w:ascii="Bariol Bold" w:hAnsi="Bariol Bold"/>
          <w:color w:val="55616C"/>
          <w:sz w:val="26"/>
          <w:szCs w:val="26"/>
        </w:rPr>
        <w:t xml:space="preserve"> </w:t>
      </w:r>
      <w:r>
        <w:rPr>
          <w:rFonts w:ascii="Bariol Bold" w:hAnsi="Bariol Bold"/>
          <w:b/>
          <w:color w:val="55616C"/>
          <w:sz w:val="26"/>
          <w:szCs w:val="26"/>
        </w:rPr>
        <w:t>20</w:t>
      </w:r>
      <w:r w:rsidR="00A337BE" w:rsidRPr="00A337BE">
        <w:rPr>
          <w:rFonts w:ascii="Bariol Bold" w:hAnsi="Bariol Bold"/>
          <w:b/>
          <w:color w:val="55616C"/>
          <w:sz w:val="26"/>
          <w:szCs w:val="26"/>
        </w:rPr>
        <w:t xml:space="preserve"> </w:t>
      </w:r>
      <w:r w:rsidR="00771E01">
        <w:rPr>
          <w:rFonts w:ascii="Bariol Bold" w:hAnsi="Bariol Bold"/>
          <w:b/>
          <w:color w:val="55616C"/>
          <w:sz w:val="26"/>
          <w:szCs w:val="26"/>
        </w:rPr>
        <w:t>Sept</w:t>
      </w:r>
      <w:r w:rsidR="00630351" w:rsidRPr="00A337BE">
        <w:rPr>
          <w:rFonts w:ascii="Bariol Bold" w:hAnsi="Bariol Bold"/>
          <w:color w:val="55616C"/>
          <w:sz w:val="26"/>
          <w:szCs w:val="26"/>
        </w:rPr>
        <w:t xml:space="preserve"> 201</w:t>
      </w:r>
      <w:r w:rsidR="002A6442">
        <w:rPr>
          <w:rFonts w:ascii="Bariol Bold" w:hAnsi="Bariol Bold"/>
          <w:color w:val="55616C"/>
          <w:sz w:val="26"/>
          <w:szCs w:val="26"/>
        </w:rPr>
        <w:t>9</w:t>
      </w:r>
      <w:r w:rsidR="00630351" w:rsidRPr="00A337BE">
        <w:rPr>
          <w:rFonts w:ascii="Bariol Bold" w:hAnsi="Bariol Bold"/>
          <w:color w:val="55616C"/>
          <w:sz w:val="26"/>
          <w:szCs w:val="26"/>
        </w:rPr>
        <w:t xml:space="preserve">, </w:t>
      </w:r>
      <w:r>
        <w:rPr>
          <w:rFonts w:ascii="Bariol Bold" w:hAnsi="Bariol Bold"/>
          <w:color w:val="55616C"/>
          <w:sz w:val="26"/>
          <w:szCs w:val="26"/>
        </w:rPr>
        <w:t>11</w:t>
      </w:r>
      <w:r w:rsidR="00630351" w:rsidRPr="00A337BE">
        <w:rPr>
          <w:rFonts w:ascii="Bariol Bold" w:hAnsi="Bariol Bold"/>
          <w:color w:val="55616C"/>
          <w:sz w:val="26"/>
          <w:szCs w:val="26"/>
        </w:rPr>
        <w:t xml:space="preserve"> am – </w:t>
      </w:r>
      <w:r>
        <w:rPr>
          <w:rFonts w:ascii="Bariol Bold" w:hAnsi="Bariol Bold"/>
          <w:color w:val="55616C"/>
          <w:sz w:val="26"/>
          <w:szCs w:val="26"/>
        </w:rPr>
        <w:t>5</w:t>
      </w:r>
      <w:r w:rsidR="00771E01">
        <w:rPr>
          <w:rFonts w:ascii="Bariol Bold" w:hAnsi="Bariol Bold"/>
          <w:color w:val="55616C"/>
          <w:sz w:val="26"/>
          <w:szCs w:val="26"/>
        </w:rPr>
        <w:t>.30</w:t>
      </w:r>
      <w:r w:rsidR="00630351" w:rsidRPr="00A337BE">
        <w:rPr>
          <w:rFonts w:ascii="Bariol Bold" w:hAnsi="Bariol Bold"/>
          <w:color w:val="55616C"/>
          <w:sz w:val="26"/>
          <w:szCs w:val="26"/>
        </w:rPr>
        <w:t xml:space="preserve"> pm </w:t>
      </w:r>
      <w:r w:rsidR="00A337BE" w:rsidRPr="00A337BE">
        <w:rPr>
          <w:rFonts w:ascii="Bariol Bold" w:hAnsi="Bariol Bold"/>
          <w:color w:val="55616C"/>
          <w:sz w:val="26"/>
          <w:szCs w:val="26"/>
        </w:rPr>
        <w:t>@ Wellspring House, 78 High Street, Starbeck, HG2 7LW.</w:t>
      </w:r>
    </w:p>
    <w:p w14:paraId="5F47BEDC" w14:textId="71C22E88" w:rsidR="007E09AD" w:rsidRPr="00C8075E" w:rsidRDefault="006D505F" w:rsidP="007E09AD">
      <w:pPr>
        <w:pStyle w:val="Heading3"/>
        <w:rPr>
          <w:rFonts w:ascii="Bariol" w:hAnsi="Bariol"/>
          <w:color w:val="55616C"/>
          <w:sz w:val="28"/>
          <w:szCs w:val="28"/>
          <w:shd w:val="clear" w:color="auto" w:fill="FFFFFF"/>
        </w:rPr>
      </w:pPr>
      <w:r w:rsidRPr="00EB4F32">
        <w:rPr>
          <w:rFonts w:ascii="Bariol Bold" w:hAnsi="Bariol Bold"/>
          <w:color w:val="55616C"/>
        </w:rPr>
        <w:t>Cost</w:t>
      </w:r>
      <w:r w:rsidR="003762DE" w:rsidRPr="00EB4F32">
        <w:rPr>
          <w:rFonts w:ascii="Bariol Bold" w:hAnsi="Bariol Bold"/>
          <w:color w:val="55616C"/>
        </w:rPr>
        <w:t xml:space="preserve">: </w:t>
      </w:r>
      <w:r w:rsidR="007E09AD" w:rsidRPr="00C8075E">
        <w:rPr>
          <w:rFonts w:ascii="Bariol" w:hAnsi="Bariol"/>
          <w:color w:val="55616C"/>
          <w:shd w:val="clear" w:color="auto" w:fill="FFFFFF"/>
        </w:rPr>
        <w:t>£</w:t>
      </w:r>
      <w:r w:rsidR="00E15C87">
        <w:rPr>
          <w:rFonts w:ascii="Bariol" w:hAnsi="Bariol"/>
          <w:color w:val="55616C"/>
          <w:shd w:val="clear" w:color="auto" w:fill="FFFFFF"/>
        </w:rPr>
        <w:t>160</w:t>
      </w:r>
      <w:r w:rsidR="007E09AD" w:rsidRPr="00C8075E">
        <w:rPr>
          <w:rFonts w:ascii="Bariol" w:hAnsi="Bariol"/>
          <w:color w:val="55616C"/>
          <w:shd w:val="clear" w:color="auto" w:fill="FFFFFF"/>
        </w:rPr>
        <w:t xml:space="preserve"> if booked </w:t>
      </w:r>
      <w:r w:rsidR="0077134E">
        <w:rPr>
          <w:rFonts w:ascii="Bariol" w:hAnsi="Bariol"/>
          <w:color w:val="55616C"/>
          <w:shd w:val="clear" w:color="auto" w:fill="FFFFFF"/>
        </w:rPr>
        <w:t xml:space="preserve">&amp; paid for </w:t>
      </w:r>
      <w:r w:rsidR="007E09AD" w:rsidRPr="00C8075E">
        <w:rPr>
          <w:rFonts w:ascii="Bariol" w:hAnsi="Bariol"/>
          <w:color w:val="55616C"/>
          <w:shd w:val="clear" w:color="auto" w:fill="FFFFFF"/>
        </w:rPr>
        <w:t xml:space="preserve">by </w:t>
      </w:r>
      <w:r w:rsidR="0077134E">
        <w:rPr>
          <w:rFonts w:ascii="Bariol" w:hAnsi="Bariol"/>
          <w:color w:val="55616C"/>
          <w:shd w:val="clear" w:color="auto" w:fill="FFFFFF"/>
        </w:rPr>
        <w:t>15</w:t>
      </w:r>
      <w:r w:rsidR="007E09AD" w:rsidRPr="00C8075E">
        <w:rPr>
          <w:rFonts w:ascii="Bariol" w:hAnsi="Bariol"/>
          <w:color w:val="55616C"/>
          <w:shd w:val="clear" w:color="auto" w:fill="FFFFFF"/>
        </w:rPr>
        <w:t xml:space="preserve"> Aug; £1</w:t>
      </w:r>
      <w:r w:rsidR="0077134E">
        <w:rPr>
          <w:rFonts w:ascii="Bariol" w:hAnsi="Bariol"/>
          <w:color w:val="55616C"/>
          <w:shd w:val="clear" w:color="auto" w:fill="FFFFFF"/>
        </w:rPr>
        <w:t>7</w:t>
      </w:r>
      <w:r w:rsidR="007E09AD" w:rsidRPr="00C8075E">
        <w:rPr>
          <w:rFonts w:ascii="Bariol" w:hAnsi="Bariol"/>
          <w:color w:val="55616C"/>
          <w:shd w:val="clear" w:color="auto" w:fill="FFFFFF"/>
        </w:rPr>
        <w:t xml:space="preserve">5 thereafter. 10% discount for </w:t>
      </w:r>
      <w:r w:rsidR="000311C6">
        <w:rPr>
          <w:rFonts w:ascii="Bariol" w:hAnsi="Bariol"/>
          <w:color w:val="55616C"/>
          <w:shd w:val="clear" w:color="auto" w:fill="FFFFFF"/>
        </w:rPr>
        <w:t xml:space="preserve">students or </w:t>
      </w:r>
      <w:r w:rsidR="007E09AD" w:rsidRPr="00C8075E">
        <w:rPr>
          <w:rFonts w:ascii="Bariol" w:hAnsi="Bariol"/>
          <w:color w:val="55616C"/>
          <w:shd w:val="clear" w:color="auto" w:fill="FFFFFF"/>
        </w:rPr>
        <w:t>group bookings of 3 places or more.</w:t>
      </w:r>
      <w:r w:rsidR="007E09AD" w:rsidRPr="00C8075E">
        <w:rPr>
          <w:rFonts w:ascii="Bariol" w:hAnsi="Bariol"/>
          <w:color w:val="55616C"/>
          <w:sz w:val="28"/>
          <w:szCs w:val="28"/>
          <w:shd w:val="clear" w:color="auto" w:fill="FFFFFF"/>
        </w:rPr>
        <w:t xml:space="preserve"> </w:t>
      </w:r>
      <w:r w:rsidR="001D3573" w:rsidRPr="001D3573">
        <w:rPr>
          <w:rFonts w:ascii="Bariol" w:hAnsi="Bariol"/>
          <w:color w:val="55616C"/>
          <w:shd w:val="clear" w:color="auto" w:fill="FFFFFF"/>
        </w:rPr>
        <w:t>Only one concession per booking.</w:t>
      </w:r>
    </w:p>
    <w:p w14:paraId="46BB3AE3" w14:textId="5CD8604D" w:rsidR="00EB4F32" w:rsidRDefault="00A337BE" w:rsidP="00EB4F32">
      <w:pPr>
        <w:pStyle w:val="NormalWeb"/>
        <w:rPr>
          <w:rFonts w:ascii="Bariol Bold" w:hAnsi="Bariol Bold"/>
          <w:color w:val="55616C"/>
          <w:sz w:val="24"/>
        </w:rPr>
      </w:pPr>
      <w:r w:rsidRPr="00EB4F32">
        <w:rPr>
          <w:rFonts w:ascii="Bariol Bold" w:hAnsi="Bariol Bold"/>
          <w:color w:val="55616C"/>
          <w:sz w:val="24"/>
        </w:rPr>
        <w:t xml:space="preserve">Prices are inclusive of VAT, </w:t>
      </w:r>
      <w:r w:rsidR="003762DE" w:rsidRPr="00EB4F32">
        <w:rPr>
          <w:rFonts w:ascii="Bariol Bold" w:hAnsi="Bariol Bold"/>
          <w:color w:val="55616C"/>
          <w:sz w:val="24"/>
        </w:rPr>
        <w:t xml:space="preserve">CPD </w:t>
      </w:r>
      <w:r w:rsidRPr="00EB4F32">
        <w:rPr>
          <w:rFonts w:ascii="Bariol Bold" w:hAnsi="Bariol Bold"/>
          <w:color w:val="55616C"/>
          <w:sz w:val="24"/>
        </w:rPr>
        <w:t>certificate and light refreshments</w:t>
      </w:r>
      <w:r w:rsidR="001D0E4A">
        <w:rPr>
          <w:rFonts w:ascii="Bariol Bold" w:hAnsi="Bariol Bold"/>
          <w:color w:val="55616C"/>
          <w:sz w:val="24"/>
        </w:rPr>
        <w:t xml:space="preserve"> (no lunch provided)</w:t>
      </w:r>
      <w:r w:rsidRPr="00EB4F32">
        <w:rPr>
          <w:rFonts w:ascii="Bariol Bold" w:hAnsi="Bariol Bold"/>
          <w:color w:val="55616C"/>
          <w:sz w:val="24"/>
        </w:rPr>
        <w:t xml:space="preserve">. </w:t>
      </w:r>
      <w:r w:rsidR="00EA353F" w:rsidRPr="00EB4F32">
        <w:rPr>
          <w:rFonts w:ascii="Bariol Bold" w:hAnsi="Bariol Bold"/>
          <w:color w:val="55616C"/>
          <w:sz w:val="24"/>
        </w:rPr>
        <w:t>Your place can only be confirmed upon receipt of payment.</w:t>
      </w:r>
      <w:r w:rsidR="00254D42" w:rsidRPr="00EB4F32">
        <w:rPr>
          <w:rFonts w:ascii="Bariol Bold" w:hAnsi="Bariol Bold"/>
          <w:color w:val="55616C"/>
          <w:sz w:val="24"/>
        </w:rPr>
        <w:t xml:space="preserve"> If you have any specific requirements </w:t>
      </w:r>
      <w:r w:rsidR="00B51047" w:rsidRPr="00EB4F32">
        <w:rPr>
          <w:rFonts w:ascii="Bariol Bold" w:hAnsi="Bariol Bold"/>
          <w:color w:val="55616C"/>
          <w:sz w:val="24"/>
        </w:rPr>
        <w:t>regarding</w:t>
      </w:r>
      <w:r w:rsidR="00254D42" w:rsidRPr="00EB4F32">
        <w:rPr>
          <w:rFonts w:ascii="Bariol Bold" w:hAnsi="Bariol Bold"/>
          <w:color w:val="55616C"/>
          <w:sz w:val="24"/>
        </w:rPr>
        <w:t xml:space="preserve"> </w:t>
      </w:r>
      <w:r w:rsidR="00931276" w:rsidRPr="00EB4F32">
        <w:rPr>
          <w:rFonts w:ascii="Bariol Bold" w:hAnsi="Bariol Bold"/>
          <w:color w:val="55616C"/>
          <w:sz w:val="24"/>
        </w:rPr>
        <w:t>accessibility,</w:t>
      </w:r>
      <w:r w:rsidR="00254D42" w:rsidRPr="00EB4F32">
        <w:rPr>
          <w:rFonts w:ascii="Bariol Bold" w:hAnsi="Bariol Bold"/>
          <w:color w:val="55616C"/>
          <w:sz w:val="24"/>
        </w:rPr>
        <w:t xml:space="preserve"> please contact Wellspring before booking.</w:t>
      </w:r>
      <w:r w:rsidR="00EB4F32" w:rsidRPr="00EB4F32">
        <w:rPr>
          <w:rFonts w:ascii="Bariol Bold" w:hAnsi="Bariol Bold"/>
          <w:color w:val="55616C"/>
          <w:sz w:val="24"/>
        </w:rPr>
        <w:t xml:space="preserve"> </w:t>
      </w:r>
    </w:p>
    <w:p w14:paraId="46BB3AE4" w14:textId="31066035" w:rsidR="00EB4F32" w:rsidRPr="00C8075E" w:rsidRDefault="001D0E4A" w:rsidP="00EB4F32">
      <w:pPr>
        <w:rPr>
          <w:sz w:val="24"/>
        </w:rPr>
      </w:pPr>
      <w:r w:rsidRPr="00C8075E">
        <w:rPr>
          <w:noProof/>
          <w:color w:val="55616C"/>
          <w:sz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6BB3B00" wp14:editId="1C537B19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279400" cy="279400"/>
                <wp:effectExtent l="0" t="0" r="25400" b="25400"/>
                <wp:wrapThrough wrapText="bothSides">
                  <wp:wrapPolygon edited="0">
                    <wp:start x="2945" y="0"/>
                    <wp:lineTo x="0" y="4418"/>
                    <wp:lineTo x="0" y="17673"/>
                    <wp:lineTo x="2945" y="22091"/>
                    <wp:lineTo x="19145" y="22091"/>
                    <wp:lineTo x="22091" y="19145"/>
                    <wp:lineTo x="22091" y="4418"/>
                    <wp:lineTo x="19145" y="0"/>
                    <wp:lineTo x="2945" y="0"/>
                  </wp:wrapPolygon>
                </wp:wrapThrough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400" cy="2794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7A74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BB3B11" w14:textId="77777777" w:rsidR="00EB4F32" w:rsidRPr="00384CD3" w:rsidRDefault="00EB4F32" w:rsidP="00EB4F32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6BB3B00" id="Oval 6" o:spid="_x0000_s1026" style="position:absolute;margin-left:0;margin-top:.55pt;width:22pt;height:22pt;z-index:25167052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" filled="f" strokecolor="#f7a746" strokeweight="1pt">
                <v:stroke joinstyle="miter"/>
                <v:textbox>
                  <w:txbxContent>
                    <w:p w14:paraId="46BB3B11" w14:textId="77777777" w:rsidR="00EB4F32" w:rsidRPr="00384CD3" w:rsidRDefault="00EB4F32" w:rsidP="00EB4F32">
                      <w:pPr>
                        <w:jc w:val="center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v</w:t>
                      </w:r>
                    </w:p>
                  </w:txbxContent>
                </v:textbox>
                <w10:wrap type="through" anchorx="margin"/>
              </v:oval>
            </w:pict>
          </mc:Fallback>
        </mc:AlternateContent>
      </w:r>
      <w:r w:rsidR="00EB4F32" w:rsidRPr="00C8075E">
        <w:rPr>
          <w:sz w:val="24"/>
        </w:rPr>
        <w:t xml:space="preserve">I would like to book _____ place(s) on the </w:t>
      </w:r>
      <w:r w:rsidR="00B51047">
        <w:rPr>
          <w:sz w:val="24"/>
        </w:rPr>
        <w:t>CBT-E training</w:t>
      </w:r>
      <w:r w:rsidR="00EB4F32" w:rsidRPr="00C8075E">
        <w:rPr>
          <w:sz w:val="24"/>
        </w:rPr>
        <w:t xml:space="preserve"> on </w:t>
      </w:r>
      <w:r w:rsidR="00B51047">
        <w:rPr>
          <w:sz w:val="24"/>
        </w:rPr>
        <w:t>19 &amp; 20</w:t>
      </w:r>
      <w:r w:rsidR="008F7F04" w:rsidRPr="00C8075E">
        <w:rPr>
          <w:sz w:val="24"/>
        </w:rPr>
        <w:t xml:space="preserve"> Sept</w:t>
      </w:r>
      <w:r w:rsidR="00EB4F32" w:rsidRPr="00C8075E">
        <w:rPr>
          <w:sz w:val="24"/>
        </w:rPr>
        <w:t xml:space="preserve"> 2019. </w:t>
      </w:r>
    </w:p>
    <w:p w14:paraId="46BB3AE5" w14:textId="17BDAE6F" w:rsidR="00254D42" w:rsidRPr="00C8075E" w:rsidRDefault="00254D42" w:rsidP="00254D42">
      <w:pPr>
        <w:rPr>
          <w:sz w:val="24"/>
        </w:rPr>
      </w:pPr>
    </w:p>
    <w:p w14:paraId="46BB3AE6" w14:textId="34D43CBA" w:rsidR="00EA353F" w:rsidRDefault="00CD0FE2" w:rsidP="00F11128">
      <w:pPr>
        <w:rPr>
          <w:color w:val="55616C"/>
          <w:sz w:val="24"/>
        </w:rPr>
      </w:pPr>
      <w:r w:rsidRPr="00C8075E">
        <w:rPr>
          <w:noProof/>
          <w:color w:val="55616C"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BB3B02" wp14:editId="7B6C9CBA">
                <wp:simplePos x="0" y="0"/>
                <wp:positionH relativeFrom="column">
                  <wp:posOffset>11430</wp:posOffset>
                </wp:positionH>
                <wp:positionV relativeFrom="paragraph">
                  <wp:posOffset>6350</wp:posOffset>
                </wp:positionV>
                <wp:extent cx="279400" cy="279400"/>
                <wp:effectExtent l="0" t="0" r="25400" b="25400"/>
                <wp:wrapThrough wrapText="bothSides">
                  <wp:wrapPolygon edited="0">
                    <wp:start x="4629" y="0"/>
                    <wp:lineTo x="0" y="4418"/>
                    <wp:lineTo x="0" y="17673"/>
                    <wp:lineTo x="3471" y="22091"/>
                    <wp:lineTo x="18514" y="22091"/>
                    <wp:lineTo x="21986" y="17673"/>
                    <wp:lineTo x="21986" y="4418"/>
                    <wp:lineTo x="18514" y="0"/>
                    <wp:lineTo x="4629" y="0"/>
                  </wp:wrapPolygon>
                </wp:wrapThrough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400" cy="2794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7A74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BB3B12" w14:textId="77777777" w:rsidR="00384CD3" w:rsidRPr="00384CD3" w:rsidRDefault="00384CD3" w:rsidP="00384CD3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46BB3B02" id="Oval 4" o:spid="_x0000_s1027" style="position:absolute;margin-left:.9pt;margin-top:.5pt;width:22pt;height:22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" filled="f" strokecolor="#f7a746" strokeweight="1pt">
                <v:stroke joinstyle="miter"/>
                <v:textbox>
                  <w:txbxContent>
                    <w:p w14:paraId="46BB3B12" w14:textId="77777777" w:rsidR="00384CD3" w:rsidRPr="00384CD3" w:rsidRDefault="00384CD3" w:rsidP="00384CD3">
                      <w:pPr>
                        <w:jc w:val="center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v</w:t>
                      </w:r>
                    </w:p>
                  </w:txbxContent>
                </v:textbox>
                <w10:wrap type="through"/>
              </v:oval>
            </w:pict>
          </mc:Fallback>
        </mc:AlternateContent>
      </w:r>
      <w:r w:rsidR="00254D42" w:rsidRPr="00C8075E">
        <w:rPr>
          <w:color w:val="55616C"/>
          <w:sz w:val="24"/>
        </w:rPr>
        <w:t>I enclose a cheque for £</w:t>
      </w:r>
      <w:r w:rsidR="00EB4F32" w:rsidRPr="00C8075E">
        <w:rPr>
          <w:color w:val="55616C"/>
          <w:sz w:val="24"/>
        </w:rPr>
        <w:t xml:space="preserve"> _______</w:t>
      </w:r>
      <w:r w:rsidR="003762DE" w:rsidRPr="00C8075E">
        <w:rPr>
          <w:color w:val="55616C"/>
          <w:sz w:val="24"/>
        </w:rPr>
        <w:t xml:space="preserve"> </w:t>
      </w:r>
      <w:r w:rsidR="00384CD3" w:rsidRPr="00C8075E">
        <w:rPr>
          <w:color w:val="55616C"/>
          <w:sz w:val="24"/>
        </w:rPr>
        <w:t>.</w:t>
      </w:r>
      <w:r w:rsidR="002751A7" w:rsidRPr="00C8075E">
        <w:rPr>
          <w:color w:val="55616C"/>
          <w:sz w:val="24"/>
        </w:rPr>
        <w:t xml:space="preserve"> / </w:t>
      </w:r>
      <w:r w:rsidR="00EA353F" w:rsidRPr="00C8075E">
        <w:rPr>
          <w:color w:val="55616C"/>
          <w:sz w:val="24"/>
        </w:rPr>
        <w:t>I have made a direct bank transfer of £</w:t>
      </w:r>
      <w:r w:rsidR="003762DE" w:rsidRPr="00C8075E">
        <w:rPr>
          <w:color w:val="55616C"/>
          <w:sz w:val="24"/>
        </w:rPr>
        <w:t xml:space="preserve"> ________</w:t>
      </w:r>
      <w:r w:rsidR="00857F03" w:rsidRPr="00C8075E">
        <w:rPr>
          <w:color w:val="55616C"/>
          <w:sz w:val="24"/>
        </w:rPr>
        <w:t xml:space="preserve"> </w:t>
      </w:r>
      <w:r w:rsidR="00EB4F32" w:rsidRPr="00C8075E">
        <w:rPr>
          <w:color w:val="55616C"/>
          <w:sz w:val="24"/>
        </w:rPr>
        <w:t xml:space="preserve">on ____________ </w:t>
      </w:r>
      <w:r w:rsidR="00EA353F" w:rsidRPr="00C8075E">
        <w:rPr>
          <w:color w:val="55616C"/>
          <w:sz w:val="24"/>
        </w:rPr>
        <w:t>(date).</w:t>
      </w:r>
    </w:p>
    <w:p w14:paraId="1EF7A768" w14:textId="1DDE1348" w:rsidR="00CD0FE2" w:rsidRDefault="00CD0FE2" w:rsidP="00F11128">
      <w:pPr>
        <w:rPr>
          <w:color w:val="55616C"/>
          <w:sz w:val="24"/>
        </w:rPr>
      </w:pPr>
    </w:p>
    <w:p w14:paraId="612E7137" w14:textId="77777777" w:rsidR="00CD0FE2" w:rsidRDefault="00CD0FE2" w:rsidP="00CD0FE2">
      <w:pPr>
        <w:spacing w:before="0" w:after="0" w:line="360" w:lineRule="auto"/>
        <w:rPr>
          <w:color w:val="55616C"/>
          <w:sz w:val="24"/>
        </w:rPr>
      </w:pPr>
      <w:r w:rsidRPr="00E7397C">
        <w:rPr>
          <w:noProof/>
          <w:color w:val="55616C"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A1A92D6" wp14:editId="22CB04B6">
                <wp:simplePos x="0" y="0"/>
                <wp:positionH relativeFrom="margin">
                  <wp:align>left</wp:align>
                </wp:positionH>
                <wp:positionV relativeFrom="paragraph">
                  <wp:posOffset>52705</wp:posOffset>
                </wp:positionV>
                <wp:extent cx="279400" cy="279400"/>
                <wp:effectExtent l="0" t="0" r="25400" b="25400"/>
                <wp:wrapThrough wrapText="bothSides">
                  <wp:wrapPolygon edited="0">
                    <wp:start x="2945" y="0"/>
                    <wp:lineTo x="0" y="4418"/>
                    <wp:lineTo x="0" y="17673"/>
                    <wp:lineTo x="2945" y="22091"/>
                    <wp:lineTo x="19145" y="22091"/>
                    <wp:lineTo x="22091" y="19145"/>
                    <wp:lineTo x="22091" y="4418"/>
                    <wp:lineTo x="19145" y="0"/>
                    <wp:lineTo x="2945" y="0"/>
                  </wp:wrapPolygon>
                </wp:wrapThrough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400" cy="27940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F7A746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38B4D6F" w14:textId="77777777" w:rsidR="00CD0FE2" w:rsidRPr="00384CD3" w:rsidRDefault="00CD0FE2" w:rsidP="00CD0FE2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A1A92D6" id="Oval 3" o:spid="_x0000_s1028" style="position:absolute;margin-left:0;margin-top:4.15pt;width:22pt;height:22pt;z-index:25167257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" filled="f" strokecolor="#f7a746" strokeweight="1pt">
                <v:stroke joinstyle="miter"/>
                <v:textbox>
                  <w:txbxContent>
                    <w:p w14:paraId="038B4D6F" w14:textId="77777777" w:rsidR="00CD0FE2" w:rsidRPr="00384CD3" w:rsidRDefault="00CD0FE2" w:rsidP="00CD0FE2">
                      <w:pPr>
                        <w:jc w:val="center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v</w:t>
                      </w:r>
                    </w:p>
                  </w:txbxContent>
                </v:textbox>
                <w10:wrap type="through" anchorx="margin"/>
              </v:oval>
            </w:pict>
          </mc:Fallback>
        </mc:AlternateContent>
      </w:r>
      <w:r w:rsidRPr="00E7397C">
        <w:rPr>
          <w:color w:val="55616C"/>
          <w:sz w:val="24"/>
        </w:rPr>
        <w:t xml:space="preserve">I am a student and I qualify for the student rate. Course: ____________________________________   </w:t>
      </w:r>
    </w:p>
    <w:p w14:paraId="4DBA2B43" w14:textId="77777777" w:rsidR="00CD0FE2" w:rsidRPr="00E7397C" w:rsidRDefault="00CD0FE2" w:rsidP="00CD0FE2">
      <w:pPr>
        <w:spacing w:before="0" w:after="0" w:line="360" w:lineRule="auto"/>
        <w:rPr>
          <w:b/>
          <w:color w:val="55616C"/>
          <w:sz w:val="24"/>
        </w:rPr>
      </w:pPr>
      <w:r w:rsidRPr="00E7397C">
        <w:rPr>
          <w:color w:val="55616C"/>
          <w:sz w:val="24"/>
        </w:rPr>
        <w:t>Educational provider: _________________________________________________________________</w:t>
      </w:r>
    </w:p>
    <w:p w14:paraId="46BB3AE9" w14:textId="77777777" w:rsidR="0054184B" w:rsidRPr="00A337BE" w:rsidRDefault="0054184B" w:rsidP="0054184B">
      <w:pPr>
        <w:rPr>
          <w:rFonts w:ascii="Bariol Bold" w:hAnsi="Bariol Bold"/>
          <w:color w:val="55616C"/>
          <w:sz w:val="24"/>
        </w:rPr>
      </w:pPr>
      <w:r w:rsidRPr="00A337BE">
        <w:rPr>
          <w:rFonts w:ascii="Bariol Bold" w:hAnsi="Bariol Bold"/>
          <w:color w:val="55616C"/>
          <w:sz w:val="24"/>
        </w:rPr>
        <w:t>How to pay:</w:t>
      </w:r>
    </w:p>
    <w:p w14:paraId="46BB3AEA" w14:textId="77777777" w:rsidR="0054184B" w:rsidRPr="00A337BE" w:rsidRDefault="0054184B" w:rsidP="0054184B">
      <w:pPr>
        <w:rPr>
          <w:rFonts w:ascii="Bariol Bold" w:hAnsi="Bariol Bold"/>
          <w:color w:val="55616C"/>
          <w:sz w:val="24"/>
        </w:rPr>
      </w:pPr>
      <w:r w:rsidRPr="00A337BE">
        <w:rPr>
          <w:rFonts w:ascii="Bariol Bold" w:hAnsi="Bariol Bold"/>
          <w:color w:val="55616C"/>
          <w:sz w:val="24"/>
        </w:rPr>
        <w:t>By cheque: please make cheques payable to Wellspring Therapy &amp; Training</w:t>
      </w:r>
    </w:p>
    <w:p w14:paraId="46BB3AEB" w14:textId="4AEB2B44" w:rsidR="0054184B" w:rsidRDefault="0054184B" w:rsidP="0054184B">
      <w:pPr>
        <w:rPr>
          <w:rFonts w:ascii="Bariol Bold" w:hAnsi="Bariol Bold"/>
          <w:color w:val="55616C"/>
          <w:sz w:val="24"/>
        </w:rPr>
      </w:pPr>
      <w:r w:rsidRPr="00A337BE">
        <w:rPr>
          <w:rFonts w:ascii="Bariol Bold" w:hAnsi="Bariol Bold"/>
          <w:color w:val="55616C"/>
          <w:sz w:val="24"/>
        </w:rPr>
        <w:t xml:space="preserve">By bank transfer: Account number: 00014594 ~ Sort code: 40-52-40~ Reference: </w:t>
      </w:r>
      <w:r w:rsidR="003413E9">
        <w:rPr>
          <w:rFonts w:ascii="Bariol Bold" w:hAnsi="Bariol Bold"/>
          <w:color w:val="55616C"/>
          <w:sz w:val="24"/>
        </w:rPr>
        <w:t>CBT-E</w:t>
      </w:r>
    </w:p>
    <w:p w14:paraId="2088A190" w14:textId="77777777" w:rsidR="00E42F45" w:rsidRPr="00A337BE" w:rsidRDefault="00E42F45" w:rsidP="0054184B">
      <w:pPr>
        <w:rPr>
          <w:rFonts w:ascii="Bariol Bold" w:hAnsi="Bariol Bold"/>
          <w:color w:val="55616C"/>
          <w:sz w:val="24"/>
        </w:rPr>
      </w:pPr>
    </w:p>
    <w:p w14:paraId="31547C1E" w14:textId="37A6C3FD" w:rsidR="005600C1" w:rsidRPr="00C8075E" w:rsidRDefault="005600C1" w:rsidP="005600C1">
      <w:pPr>
        <w:rPr>
          <w:i/>
          <w:iCs/>
          <w:color w:val="55616C"/>
          <w:sz w:val="20"/>
          <w:szCs w:val="20"/>
        </w:rPr>
      </w:pPr>
      <w:r w:rsidRPr="00C8075E">
        <w:rPr>
          <w:i/>
          <w:iCs/>
          <w:color w:val="55616C"/>
          <w:sz w:val="20"/>
          <w:szCs w:val="20"/>
        </w:rPr>
        <w:t>If you need to cancel your place:</w:t>
      </w:r>
      <w:r w:rsidR="00CA4A76">
        <w:rPr>
          <w:i/>
          <w:iCs/>
          <w:color w:val="55616C"/>
          <w:sz w:val="20"/>
          <w:szCs w:val="20"/>
        </w:rPr>
        <w:t xml:space="preserve"> </w:t>
      </w:r>
      <w:r w:rsidRPr="00C8075E">
        <w:rPr>
          <w:i/>
          <w:iCs/>
          <w:color w:val="55616C"/>
          <w:sz w:val="20"/>
          <w:szCs w:val="20"/>
        </w:rPr>
        <w:t>Cancellations made more than one calendar month prior to the course date - you will receive a full refund less administration charge of £15.</w:t>
      </w:r>
      <w:r w:rsidR="00CA4A76">
        <w:rPr>
          <w:i/>
          <w:iCs/>
          <w:color w:val="55616C"/>
          <w:sz w:val="20"/>
          <w:szCs w:val="20"/>
        </w:rPr>
        <w:t xml:space="preserve"> </w:t>
      </w:r>
      <w:r w:rsidRPr="00C8075E">
        <w:rPr>
          <w:i/>
          <w:iCs/>
          <w:color w:val="55616C"/>
          <w:sz w:val="20"/>
          <w:szCs w:val="20"/>
        </w:rPr>
        <w:t>Cancellations made less than one calendar month prior to the course date – you will be refunded as above, but ONLY where we are able to fill your place from our waiting list.</w:t>
      </w:r>
    </w:p>
    <w:p w14:paraId="46BB3AF0" w14:textId="0F1F8295" w:rsidR="00384CD3" w:rsidRPr="00C8075E" w:rsidRDefault="00325177" w:rsidP="00325177">
      <w:pPr>
        <w:pStyle w:val="NormalWeb"/>
        <w:shd w:val="clear" w:color="auto" w:fill="FFFFFF"/>
        <w:spacing w:after="390" w:afterAutospacing="0"/>
        <w:rPr>
          <w:rFonts w:ascii="Bariol" w:hAnsi="Bariol"/>
        </w:rPr>
      </w:pPr>
      <w:r w:rsidRPr="00C8075E">
        <w:rPr>
          <w:rFonts w:ascii="Bariol" w:hAnsi="Bariol"/>
          <w:noProof/>
          <w:color w:val="55616C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6BB3B06" wp14:editId="46BB3B07">
                <wp:simplePos x="0" y="0"/>
                <wp:positionH relativeFrom="column">
                  <wp:posOffset>-46990</wp:posOffset>
                </wp:positionH>
                <wp:positionV relativeFrom="paragraph">
                  <wp:posOffset>86995</wp:posOffset>
                </wp:positionV>
                <wp:extent cx="279400" cy="279400"/>
                <wp:effectExtent l="0" t="0" r="25400" b="25400"/>
                <wp:wrapThrough wrapText="bothSides">
                  <wp:wrapPolygon edited="0">
                    <wp:start x="2945" y="0"/>
                    <wp:lineTo x="0" y="4418"/>
                    <wp:lineTo x="0" y="17673"/>
                    <wp:lineTo x="2945" y="22091"/>
                    <wp:lineTo x="19145" y="22091"/>
                    <wp:lineTo x="22091" y="19145"/>
                    <wp:lineTo x="22091" y="4418"/>
                    <wp:lineTo x="19145" y="0"/>
                    <wp:lineTo x="2945" y="0"/>
                  </wp:wrapPolygon>
                </wp:wrapThrough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400" cy="27940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F7A746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6BB3B14" w14:textId="77777777" w:rsidR="00325177" w:rsidRPr="00384CD3" w:rsidRDefault="00325177" w:rsidP="00325177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6BB3B06" id="Oval 1" o:spid="_x0000_s1029" style="position:absolute;margin-left:-3.7pt;margin-top:6.85pt;width:22pt;height:22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" filled="f" strokecolor="#f7a746" strokeweight="1pt">
                <v:stroke joinstyle="miter"/>
                <v:textbox>
                  <w:txbxContent>
                    <w:p w14:paraId="46BB3B14" w14:textId="77777777" w:rsidR="00325177" w:rsidRPr="00384CD3" w:rsidRDefault="00325177" w:rsidP="00325177">
                      <w:pPr>
                        <w:jc w:val="center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v</w:t>
                      </w:r>
                    </w:p>
                  </w:txbxContent>
                </v:textbox>
                <w10:wrap type="through"/>
              </v:oval>
            </w:pict>
          </mc:Fallback>
        </mc:AlternateContent>
      </w:r>
      <w:r w:rsidRPr="00C8075E">
        <w:rPr>
          <w:rFonts w:ascii="Bariol" w:hAnsi="Bariol"/>
          <w:color w:val="475C6D"/>
        </w:rPr>
        <w:t xml:space="preserve">I understand that Wellspring will use the information I have shared only for the purposes of providing this training. I consent to my information being used, stored, retained and destroyed in accordance with the </w:t>
      </w:r>
      <w:r w:rsidR="008F7F04" w:rsidRPr="00C8075E">
        <w:rPr>
          <w:rFonts w:ascii="Bariol" w:hAnsi="Bariol"/>
          <w:color w:val="475C6D"/>
        </w:rPr>
        <w:t xml:space="preserve">General </w:t>
      </w:r>
      <w:r w:rsidRPr="00C8075E">
        <w:rPr>
          <w:rFonts w:ascii="Bariol" w:hAnsi="Bariol"/>
          <w:color w:val="475C6D"/>
        </w:rPr>
        <w:t xml:space="preserve">Data Protection </w:t>
      </w:r>
      <w:r w:rsidR="008F7F04" w:rsidRPr="00C8075E">
        <w:rPr>
          <w:rFonts w:ascii="Bariol" w:hAnsi="Bariol"/>
          <w:color w:val="475C6D"/>
        </w:rPr>
        <w:t>Regulation</w:t>
      </w:r>
      <w:r w:rsidRPr="00C8075E">
        <w:rPr>
          <w:rFonts w:ascii="Bariol" w:hAnsi="Bariol"/>
          <w:color w:val="475C6D"/>
        </w:rPr>
        <w:t xml:space="preserve"> (GDPR). </w:t>
      </w:r>
    </w:p>
    <w:tbl>
      <w:tblPr>
        <w:tblStyle w:val="PlainTable11"/>
        <w:tblW w:w="107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E7E6E6" w:themeColor="background2"/>
          <w:insideV w:val="single" w:sz="4" w:space="0" w:color="E7E6E6" w:themeColor="background2"/>
        </w:tblBorders>
        <w:tblLayout w:type="fixed"/>
        <w:tblLook w:val="04A0" w:firstRow="1" w:lastRow="0" w:firstColumn="1" w:lastColumn="0" w:noHBand="0" w:noVBand="1"/>
      </w:tblPr>
      <w:tblGrid>
        <w:gridCol w:w="5396"/>
        <w:gridCol w:w="5370"/>
      </w:tblGrid>
      <w:tr w:rsidR="00384CD3" w14:paraId="46BB3AF2" w14:textId="77777777" w:rsidTr="00CA48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66" w:type="dxa"/>
            <w:gridSpan w:val="2"/>
          </w:tcPr>
          <w:p w14:paraId="46BB3AF1" w14:textId="77777777" w:rsidR="00384CD3" w:rsidRPr="00A337BE" w:rsidRDefault="00384CD3" w:rsidP="00794857">
            <w:pPr>
              <w:rPr>
                <w:rFonts w:ascii="Bariol Bold" w:hAnsi="Bariol Bold"/>
                <w:b w:val="0"/>
                <w:color w:val="55616C"/>
                <w:sz w:val="24"/>
              </w:rPr>
            </w:pPr>
            <w:r w:rsidRPr="00A337BE">
              <w:rPr>
                <w:rFonts w:ascii="Bariol Bold" w:hAnsi="Bariol Bold"/>
                <w:b w:val="0"/>
                <w:color w:val="55616C"/>
                <w:sz w:val="24"/>
              </w:rPr>
              <w:t>Name:</w:t>
            </w:r>
          </w:p>
        </w:tc>
      </w:tr>
      <w:tr w:rsidR="00384CD3" w14:paraId="46BB3AF4" w14:textId="77777777" w:rsidTr="00E46D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66" w:type="dxa"/>
            <w:gridSpan w:val="2"/>
          </w:tcPr>
          <w:p w14:paraId="46BB3AF3" w14:textId="77777777" w:rsidR="00384CD3" w:rsidRPr="00A337BE" w:rsidRDefault="006A383C" w:rsidP="006A383C">
            <w:pPr>
              <w:rPr>
                <w:rFonts w:ascii="Bariol Bold" w:hAnsi="Bariol Bold"/>
                <w:b w:val="0"/>
                <w:color w:val="55616C"/>
                <w:sz w:val="24"/>
              </w:rPr>
            </w:pPr>
            <w:r w:rsidRPr="00A337BE">
              <w:rPr>
                <w:rFonts w:ascii="Bariol Bold" w:hAnsi="Bariol Bold"/>
                <w:b w:val="0"/>
                <w:color w:val="55616C"/>
                <w:sz w:val="24"/>
              </w:rPr>
              <w:t xml:space="preserve">Relevant professional or voluntary role: </w:t>
            </w:r>
          </w:p>
        </w:tc>
      </w:tr>
      <w:tr w:rsidR="00384CD3" w14:paraId="46BB3AF6" w14:textId="77777777" w:rsidTr="00270CCB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66" w:type="dxa"/>
            <w:gridSpan w:val="2"/>
          </w:tcPr>
          <w:p w14:paraId="46BB3AF5" w14:textId="77777777" w:rsidR="00384CD3" w:rsidRPr="00A337BE" w:rsidRDefault="006A383C" w:rsidP="00794857">
            <w:pPr>
              <w:rPr>
                <w:rFonts w:ascii="Bariol Bold" w:hAnsi="Bariol Bold"/>
                <w:b w:val="0"/>
                <w:color w:val="55616C"/>
                <w:sz w:val="24"/>
              </w:rPr>
            </w:pPr>
            <w:r w:rsidRPr="00A337BE">
              <w:rPr>
                <w:rFonts w:ascii="Bariol Bold" w:hAnsi="Bariol Bold"/>
                <w:b w:val="0"/>
                <w:color w:val="55616C"/>
                <w:sz w:val="24"/>
              </w:rPr>
              <w:t>Company or organisation:</w:t>
            </w:r>
          </w:p>
        </w:tc>
      </w:tr>
      <w:tr w:rsidR="006A383C" w14:paraId="46BB3AF8" w14:textId="77777777" w:rsidTr="00384C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66" w:type="dxa"/>
            <w:gridSpan w:val="2"/>
            <w:tcBorders>
              <w:bottom w:val="nil"/>
            </w:tcBorders>
          </w:tcPr>
          <w:p w14:paraId="46BB3AF7" w14:textId="77777777" w:rsidR="006A383C" w:rsidRPr="00A337BE" w:rsidRDefault="006A383C" w:rsidP="00794857">
            <w:pPr>
              <w:rPr>
                <w:rFonts w:ascii="Bariol Bold" w:hAnsi="Bariol Bold"/>
                <w:b w:val="0"/>
                <w:color w:val="55616C"/>
                <w:sz w:val="24"/>
              </w:rPr>
            </w:pPr>
            <w:r w:rsidRPr="00A337BE">
              <w:rPr>
                <w:rFonts w:ascii="Bariol Bold" w:hAnsi="Bariol Bold"/>
                <w:b w:val="0"/>
                <w:color w:val="55616C"/>
                <w:sz w:val="24"/>
              </w:rPr>
              <w:t>Email (essential):</w:t>
            </w:r>
          </w:p>
        </w:tc>
      </w:tr>
      <w:tr w:rsidR="00384CD3" w14:paraId="46BB3AFA" w14:textId="77777777" w:rsidTr="00384CD3">
        <w:trPr>
          <w:trHeight w:val="6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66" w:type="dxa"/>
            <w:gridSpan w:val="2"/>
            <w:tcBorders>
              <w:bottom w:val="nil"/>
            </w:tcBorders>
          </w:tcPr>
          <w:p w14:paraId="46BB3AF9" w14:textId="77777777" w:rsidR="00384CD3" w:rsidRPr="00A337BE" w:rsidRDefault="00384CD3" w:rsidP="00794857">
            <w:pPr>
              <w:rPr>
                <w:rFonts w:ascii="Bariol Bold" w:hAnsi="Bariol Bold"/>
                <w:b w:val="0"/>
                <w:color w:val="55616C"/>
                <w:sz w:val="24"/>
              </w:rPr>
            </w:pPr>
            <w:r w:rsidRPr="00A337BE">
              <w:rPr>
                <w:rFonts w:ascii="Bariol Bold" w:hAnsi="Bariol Bold"/>
                <w:b w:val="0"/>
                <w:color w:val="55616C"/>
                <w:sz w:val="24"/>
              </w:rPr>
              <w:t>Telephone (essential):</w:t>
            </w:r>
          </w:p>
        </w:tc>
      </w:tr>
      <w:tr w:rsidR="00384CD3" w14:paraId="46BB3AFD" w14:textId="77777777" w:rsidTr="00384C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6" w:type="dxa"/>
            <w:tcBorders>
              <w:top w:val="nil"/>
              <w:left w:val="nil"/>
              <w:bottom w:val="nil"/>
              <w:right w:val="nil"/>
            </w:tcBorders>
          </w:tcPr>
          <w:p w14:paraId="46BB3AFB" w14:textId="77777777" w:rsidR="00384CD3" w:rsidRPr="00A337BE" w:rsidRDefault="00384CD3" w:rsidP="00794857">
            <w:pPr>
              <w:rPr>
                <w:rFonts w:ascii="Bariol Bold" w:hAnsi="Bariol Bold"/>
                <w:b w:val="0"/>
                <w:color w:val="55616C"/>
                <w:sz w:val="24"/>
              </w:rPr>
            </w:pPr>
            <w:r w:rsidRPr="00A337BE">
              <w:rPr>
                <w:rFonts w:ascii="Bariol Bold" w:hAnsi="Bariol Bold"/>
                <w:b w:val="0"/>
                <w:color w:val="55616C"/>
                <w:sz w:val="24"/>
              </w:rPr>
              <w:t>Signed:</w:t>
            </w:r>
          </w:p>
        </w:tc>
        <w:tc>
          <w:tcPr>
            <w:tcW w:w="5370" w:type="dxa"/>
            <w:tcBorders>
              <w:top w:val="nil"/>
              <w:left w:val="nil"/>
              <w:bottom w:val="nil"/>
            </w:tcBorders>
          </w:tcPr>
          <w:p w14:paraId="46BB3AFC" w14:textId="77777777" w:rsidR="00384CD3" w:rsidRPr="00A337BE" w:rsidRDefault="00384CD3" w:rsidP="00384CD3">
            <w:pPr>
              <w:pStyle w:val="BodyTextBoldGre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riol Bold" w:hAnsi="Bariol Bold"/>
                <w:b w:val="0"/>
                <w:color w:val="55616C"/>
                <w:sz w:val="24"/>
              </w:rPr>
            </w:pPr>
            <w:r w:rsidRPr="00A337BE">
              <w:rPr>
                <w:rFonts w:ascii="Bariol Bold" w:hAnsi="Bariol Bold"/>
                <w:b w:val="0"/>
                <w:color w:val="55616C"/>
                <w:sz w:val="24"/>
              </w:rPr>
              <w:t>Date:</w:t>
            </w:r>
          </w:p>
        </w:tc>
      </w:tr>
    </w:tbl>
    <w:p w14:paraId="46BB3AFE" w14:textId="77777777" w:rsidR="00384CD3" w:rsidRDefault="00384CD3" w:rsidP="00384CD3">
      <w:pPr>
        <w:pStyle w:val="BodyTextBoldGrey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6BB3B08" wp14:editId="46BB3B09">
                <wp:simplePos x="0" y="0"/>
                <wp:positionH relativeFrom="column">
                  <wp:posOffset>-48260</wp:posOffset>
                </wp:positionH>
                <wp:positionV relativeFrom="paragraph">
                  <wp:posOffset>209550</wp:posOffset>
                </wp:positionV>
                <wp:extent cx="6915150" cy="0"/>
                <wp:effectExtent l="0" t="0" r="44450" b="2540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15150" cy="0"/>
                        </a:xfrm>
                        <a:prstGeom prst="line">
                          <a:avLst/>
                        </a:prstGeom>
                        <a:ln w="28575" cap="rnd">
                          <a:solidFill>
                            <a:schemeClr val="accent5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DDF292" id="Straight Connector 8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8pt,16.5pt" to="540.7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" strokecolor="#f7a356 [3208]" strokeweight="2.25pt">
                <v:stroke dashstyle="1 1" joinstyle="miter" endcap="round"/>
              </v:line>
            </w:pict>
          </mc:Fallback>
        </mc:AlternateContent>
      </w:r>
    </w:p>
    <w:p w14:paraId="7B4A6A29" w14:textId="24ADEFFF" w:rsidR="008F7F04" w:rsidRPr="00630351" w:rsidRDefault="004C33F6" w:rsidP="004C33F6">
      <w:pPr>
        <w:pStyle w:val="BodyTextBoldGrey"/>
        <w:jc w:val="center"/>
        <w:rPr>
          <w:rFonts w:ascii="Bariol Bold" w:hAnsi="Bariol Bold"/>
          <w:b w:val="0"/>
          <w:color w:val="55616C"/>
          <w:sz w:val="28"/>
          <w:szCs w:val="28"/>
          <w:u w:val="single"/>
        </w:rPr>
      </w:pPr>
      <w:bookmarkStart w:id="0" w:name="_GoBack"/>
      <w:bookmarkEnd w:id="0"/>
      <w:r>
        <w:rPr>
          <w:rFonts w:ascii="Bariol Bold" w:hAnsi="Bariol Bold"/>
          <w:b w:val="0"/>
          <w:color w:val="55616C"/>
          <w:sz w:val="24"/>
        </w:rPr>
        <w:t xml:space="preserve">Please return this form by email to </w:t>
      </w:r>
      <w:hyperlink r:id="rId10" w:history="1">
        <w:r>
          <w:rPr>
            <w:rStyle w:val="Hyperlink"/>
            <w:b w:val="0"/>
            <w:color w:val="55616C"/>
            <w:sz w:val="24"/>
          </w:rPr>
          <w:t>office@wellspringtherapy.co.uk</w:t>
        </w:r>
      </w:hyperlink>
      <w:r w:rsidRPr="008F7F04">
        <w:rPr>
          <w:rStyle w:val="Hyperlink"/>
          <w:b w:val="0"/>
          <w:color w:val="55616C"/>
          <w:sz w:val="24"/>
          <w:u w:val="none"/>
        </w:rPr>
        <w:t xml:space="preserve"> </w:t>
      </w:r>
      <w:r w:rsidRPr="00F33A98">
        <w:rPr>
          <w:rStyle w:val="Hyperlink"/>
          <w:rFonts w:ascii="Bariol Bold" w:hAnsi="Bariol Bold"/>
          <w:b w:val="0"/>
          <w:color w:val="55616C"/>
          <w:sz w:val="24"/>
          <w:u w:val="none"/>
        </w:rPr>
        <w:t xml:space="preserve">or by post </w:t>
      </w:r>
      <w:r>
        <w:rPr>
          <w:rFonts w:ascii="Bariol Bold" w:hAnsi="Bariol Bold"/>
          <w:b w:val="0"/>
          <w:color w:val="55616C"/>
          <w:sz w:val="24"/>
        </w:rPr>
        <w:t>to Wellspring, 78 High Street, Starbeck, HG2 7LW.</w:t>
      </w:r>
    </w:p>
    <w:sectPr w:rsidR="008F7F04" w:rsidRPr="00630351" w:rsidSect="00234A93">
      <w:footerReference w:type="default" r:id="rId11"/>
      <w:pgSz w:w="11900" w:h="16840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0E9E63" w14:textId="77777777" w:rsidR="00F5344F" w:rsidRDefault="00F5344F" w:rsidP="0040538B">
      <w:r>
        <w:separator/>
      </w:r>
    </w:p>
  </w:endnote>
  <w:endnote w:type="continuationSeparator" w:id="0">
    <w:p w14:paraId="526F09E5" w14:textId="77777777" w:rsidR="00F5344F" w:rsidRDefault="00F5344F" w:rsidP="00405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iol">
    <w:altName w:val="Calibri"/>
    <w:panose1 w:val="02000506040000020003"/>
    <w:charset w:val="00"/>
    <w:family w:val="modern"/>
    <w:notTrueType/>
    <w:pitch w:val="variable"/>
    <w:sig w:usb0="8000002F" w:usb1="4000004A" w:usb2="00000000" w:usb3="00000000" w:csb0="00000001" w:csb1="00000000"/>
  </w:font>
  <w:font w:name="Bariol Bold">
    <w:panose1 w:val="02000506040000020003"/>
    <w:charset w:val="00"/>
    <w:family w:val="modern"/>
    <w:notTrueType/>
    <w:pitch w:val="variable"/>
    <w:sig w:usb0="8000002F" w:usb1="40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7644F8" w14:textId="640F0016" w:rsidR="001E47A5" w:rsidRDefault="001E47A5" w:rsidP="001E47A5">
    <w:pPr>
      <w:pStyle w:val="Footer"/>
      <w:jc w:val="center"/>
    </w:pPr>
    <w:r>
      <w:rPr>
        <w:noProof/>
      </w:rPr>
      <w:drawing>
        <wp:inline distT="0" distB="0" distL="0" distR="0" wp14:anchorId="2E8331D2" wp14:editId="04688216">
          <wp:extent cx="4193790" cy="9906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S_High Re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77130" cy="10102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F0D062" w14:textId="77777777" w:rsidR="00F5344F" w:rsidRDefault="00F5344F" w:rsidP="0040538B">
      <w:r>
        <w:separator/>
      </w:r>
    </w:p>
  </w:footnote>
  <w:footnote w:type="continuationSeparator" w:id="0">
    <w:p w14:paraId="339EC423" w14:textId="77777777" w:rsidR="00F5344F" w:rsidRDefault="00F5344F" w:rsidP="004053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0B2"/>
    <w:rsid w:val="000311C6"/>
    <w:rsid w:val="000A32A6"/>
    <w:rsid w:val="000B0279"/>
    <w:rsid w:val="000C64A4"/>
    <w:rsid w:val="000F5EA6"/>
    <w:rsid w:val="0014586E"/>
    <w:rsid w:val="001D0E4A"/>
    <w:rsid w:val="001D3573"/>
    <w:rsid w:val="001E47A5"/>
    <w:rsid w:val="00234A93"/>
    <w:rsid w:val="00241A2B"/>
    <w:rsid w:val="00254D42"/>
    <w:rsid w:val="002751A7"/>
    <w:rsid w:val="002A0E46"/>
    <w:rsid w:val="002A3DCA"/>
    <w:rsid w:val="002A6442"/>
    <w:rsid w:val="002B6AA5"/>
    <w:rsid w:val="003160B6"/>
    <w:rsid w:val="00325177"/>
    <w:rsid w:val="00331D12"/>
    <w:rsid w:val="003413E9"/>
    <w:rsid w:val="003762DE"/>
    <w:rsid w:val="00384CD3"/>
    <w:rsid w:val="00392FD3"/>
    <w:rsid w:val="003A7C15"/>
    <w:rsid w:val="003D20DD"/>
    <w:rsid w:val="0040538B"/>
    <w:rsid w:val="004C33F6"/>
    <w:rsid w:val="00525F5B"/>
    <w:rsid w:val="0054184B"/>
    <w:rsid w:val="00544B46"/>
    <w:rsid w:val="005600C1"/>
    <w:rsid w:val="005656FB"/>
    <w:rsid w:val="005B4192"/>
    <w:rsid w:val="005E707A"/>
    <w:rsid w:val="005F4FFE"/>
    <w:rsid w:val="005F5D3E"/>
    <w:rsid w:val="005F6688"/>
    <w:rsid w:val="00615044"/>
    <w:rsid w:val="00630351"/>
    <w:rsid w:val="00651DE3"/>
    <w:rsid w:val="00681745"/>
    <w:rsid w:val="006A383C"/>
    <w:rsid w:val="006A60E1"/>
    <w:rsid w:val="006D505F"/>
    <w:rsid w:val="006E44DA"/>
    <w:rsid w:val="0077134E"/>
    <w:rsid w:val="00771E01"/>
    <w:rsid w:val="007E09AD"/>
    <w:rsid w:val="007F43B4"/>
    <w:rsid w:val="00857F03"/>
    <w:rsid w:val="008B4F8D"/>
    <w:rsid w:val="008F7F04"/>
    <w:rsid w:val="00905AC6"/>
    <w:rsid w:val="00931276"/>
    <w:rsid w:val="009A4FA7"/>
    <w:rsid w:val="009C25E9"/>
    <w:rsid w:val="00A226E1"/>
    <w:rsid w:val="00A27F78"/>
    <w:rsid w:val="00A337BE"/>
    <w:rsid w:val="00AA14ED"/>
    <w:rsid w:val="00AD1867"/>
    <w:rsid w:val="00AE6892"/>
    <w:rsid w:val="00B216B5"/>
    <w:rsid w:val="00B3019F"/>
    <w:rsid w:val="00B51047"/>
    <w:rsid w:val="00B709B5"/>
    <w:rsid w:val="00B77A8C"/>
    <w:rsid w:val="00B8445E"/>
    <w:rsid w:val="00BA5E70"/>
    <w:rsid w:val="00BC62EC"/>
    <w:rsid w:val="00BD50B2"/>
    <w:rsid w:val="00C43CD5"/>
    <w:rsid w:val="00C8075E"/>
    <w:rsid w:val="00C87291"/>
    <w:rsid w:val="00C8750B"/>
    <w:rsid w:val="00CA2C04"/>
    <w:rsid w:val="00CA4A76"/>
    <w:rsid w:val="00CA7887"/>
    <w:rsid w:val="00CD0FE2"/>
    <w:rsid w:val="00D03472"/>
    <w:rsid w:val="00D1124D"/>
    <w:rsid w:val="00D157EB"/>
    <w:rsid w:val="00D211A0"/>
    <w:rsid w:val="00D94D9F"/>
    <w:rsid w:val="00DA062D"/>
    <w:rsid w:val="00E10D1C"/>
    <w:rsid w:val="00E15C87"/>
    <w:rsid w:val="00E42F45"/>
    <w:rsid w:val="00E62638"/>
    <w:rsid w:val="00EA353F"/>
    <w:rsid w:val="00EB4F32"/>
    <w:rsid w:val="00EC25D3"/>
    <w:rsid w:val="00EE5FEB"/>
    <w:rsid w:val="00F0394D"/>
    <w:rsid w:val="00F11128"/>
    <w:rsid w:val="00F33A98"/>
    <w:rsid w:val="00F5344F"/>
    <w:rsid w:val="00F55318"/>
    <w:rsid w:val="00F57F69"/>
    <w:rsid w:val="00F60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BB3AE1"/>
  <w15:docId w15:val="{0CB42E47-997D-49FA-99C6-CC2F53BF5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A Body Text,Body Text 1"/>
    <w:qFormat/>
    <w:rsid w:val="0040538B"/>
    <w:pPr>
      <w:spacing w:before="120" w:after="120"/>
    </w:pPr>
    <w:rPr>
      <w:rFonts w:ascii="Bariol" w:hAnsi="Bariol"/>
      <w:color w:val="455259"/>
      <w:sz w:val="22"/>
    </w:rPr>
  </w:style>
  <w:style w:type="paragraph" w:styleId="Heading1">
    <w:name w:val="heading 1"/>
    <w:aliases w:val="Blue"/>
    <w:next w:val="Heading2"/>
    <w:link w:val="Heading1Char"/>
    <w:autoRedefine/>
    <w:uiPriority w:val="9"/>
    <w:qFormat/>
    <w:rsid w:val="00234A93"/>
    <w:pPr>
      <w:keepNext/>
      <w:keepLines/>
      <w:spacing w:before="240" w:after="240"/>
      <w:jc w:val="center"/>
      <w:outlineLvl w:val="0"/>
    </w:pPr>
    <w:rPr>
      <w:rFonts w:ascii="Bariol Bold" w:eastAsiaTheme="majorEastAsia" w:hAnsi="Bariol Bold" w:cstheme="majorBidi"/>
      <w:b/>
      <w:color w:val="58B0D7" w:themeColor="accent1"/>
      <w:sz w:val="56"/>
      <w:szCs w:val="32"/>
      <w:lang w:val="en-GB"/>
    </w:rPr>
  </w:style>
  <w:style w:type="paragraph" w:styleId="Heading2">
    <w:name w:val="heading 2"/>
    <w:aliases w:val="Subheading"/>
    <w:next w:val="Normal"/>
    <w:link w:val="Heading2Char"/>
    <w:uiPriority w:val="9"/>
    <w:semiHidden/>
    <w:unhideWhenUsed/>
    <w:qFormat/>
    <w:rsid w:val="00234A93"/>
    <w:pPr>
      <w:keepNext/>
      <w:keepLines/>
      <w:spacing w:before="40" w:line="480" w:lineRule="auto"/>
      <w:jc w:val="center"/>
      <w:outlineLvl w:val="1"/>
    </w:pPr>
    <w:rPr>
      <w:rFonts w:ascii="Bariol" w:eastAsiaTheme="majorEastAsia" w:hAnsi="Bariol" w:cstheme="majorBidi"/>
      <w:color w:val="44546A" w:themeColor="text2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4A9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D5C79" w:themeColor="accent1" w:themeShade="7F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4A9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C8BB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4A9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C8BB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4A9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D5C79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4A9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D5C79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4A9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0E3673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4A9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0E3673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Blue Char"/>
    <w:basedOn w:val="DefaultParagraphFont"/>
    <w:link w:val="Heading1"/>
    <w:uiPriority w:val="9"/>
    <w:rsid w:val="00234A93"/>
    <w:rPr>
      <w:rFonts w:ascii="Bariol Bold" w:eastAsiaTheme="majorEastAsia" w:hAnsi="Bariol Bold" w:cstheme="majorBidi"/>
      <w:b/>
      <w:color w:val="58B0D7" w:themeColor="accent1"/>
      <w:sz w:val="56"/>
      <w:szCs w:val="32"/>
      <w:lang w:val="en-GB"/>
    </w:rPr>
  </w:style>
  <w:style w:type="table" w:styleId="TableGrid">
    <w:name w:val="Table Grid"/>
    <w:basedOn w:val="TableNormal"/>
    <w:uiPriority w:val="39"/>
    <w:rsid w:val="004053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11">
    <w:name w:val="Plain Table 11"/>
    <w:basedOn w:val="TableNormal"/>
    <w:uiPriority w:val="41"/>
    <w:rsid w:val="0040538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Normal2">
    <w:name w:val="Normal2"/>
    <w:basedOn w:val="Normal"/>
    <w:rsid w:val="0040538B"/>
  </w:style>
  <w:style w:type="paragraph" w:customStyle="1" w:styleId="Webaddress">
    <w:name w:val="Webaddress"/>
    <w:basedOn w:val="Normal"/>
    <w:qFormat/>
    <w:rsid w:val="00234A93"/>
    <w:pPr>
      <w:keepNext/>
      <w:keepLines/>
      <w:numPr>
        <w:ilvl w:val="1"/>
      </w:numPr>
      <w:spacing w:before="40" w:after="0" w:line="360" w:lineRule="auto"/>
      <w:outlineLvl w:val="1"/>
    </w:pPr>
    <w:rPr>
      <w:rFonts w:eastAsiaTheme="minorEastAsia"/>
      <w:b/>
      <w:color w:val="58B0D7" w:themeColor="accent1"/>
      <w:lang w:val="en-GB"/>
    </w:rPr>
  </w:style>
  <w:style w:type="paragraph" w:customStyle="1" w:styleId="EventName">
    <w:name w:val="Event Name"/>
    <w:basedOn w:val="Normal"/>
    <w:rsid w:val="00F60878"/>
    <w:pPr>
      <w:spacing w:before="0" w:after="240"/>
    </w:pPr>
    <w:rPr>
      <w:rFonts w:eastAsiaTheme="majorEastAsia"/>
      <w:b/>
      <w:noProof/>
      <w:color w:val="F7A356" w:themeColor="accent5"/>
      <w:sz w:val="60"/>
      <w:lang w:val="en-GB"/>
    </w:rPr>
  </w:style>
  <w:style w:type="paragraph" w:customStyle="1" w:styleId="EventIntro">
    <w:name w:val="Event Intro"/>
    <w:basedOn w:val="EventName"/>
    <w:rsid w:val="00384CD3"/>
    <w:pPr>
      <w:spacing w:after="360"/>
    </w:pPr>
    <w:rPr>
      <w:b w:val="0"/>
      <w:color w:val="44546A" w:themeColor="text2"/>
      <w:sz w:val="40"/>
    </w:rPr>
  </w:style>
  <w:style w:type="character" w:customStyle="1" w:styleId="Heading2Char">
    <w:name w:val="Heading 2 Char"/>
    <w:aliases w:val="Subheading Char"/>
    <w:basedOn w:val="DefaultParagraphFont"/>
    <w:link w:val="Heading2"/>
    <w:uiPriority w:val="9"/>
    <w:semiHidden/>
    <w:rsid w:val="00234A93"/>
    <w:rPr>
      <w:rFonts w:ascii="Bariol" w:eastAsiaTheme="majorEastAsia" w:hAnsi="Bariol" w:cstheme="majorBidi"/>
      <w:color w:val="44546A" w:themeColor="text2"/>
      <w:sz w:val="32"/>
      <w:szCs w:val="26"/>
    </w:rPr>
  </w:style>
  <w:style w:type="paragraph" w:styleId="Header">
    <w:name w:val="header"/>
    <w:basedOn w:val="Normal"/>
    <w:link w:val="HeaderChar"/>
    <w:uiPriority w:val="99"/>
    <w:unhideWhenUsed/>
    <w:rsid w:val="00234A93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234A93"/>
    <w:rPr>
      <w:rFonts w:ascii="Bariol" w:hAnsi="Bariol"/>
      <w:color w:val="455259"/>
      <w:sz w:val="22"/>
    </w:rPr>
  </w:style>
  <w:style w:type="paragraph" w:styleId="Footer">
    <w:name w:val="footer"/>
    <w:basedOn w:val="Normal"/>
    <w:link w:val="FooterChar"/>
    <w:uiPriority w:val="99"/>
    <w:unhideWhenUsed/>
    <w:rsid w:val="00234A93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234A93"/>
    <w:rPr>
      <w:rFonts w:ascii="Bariol" w:hAnsi="Bariol"/>
      <w:color w:val="455259"/>
      <w:sz w:val="22"/>
    </w:rPr>
  </w:style>
  <w:style w:type="paragraph" w:customStyle="1" w:styleId="BodyTextBoldGrey">
    <w:name w:val="Body Text Bold Grey"/>
    <w:basedOn w:val="Normal"/>
    <w:qFormat/>
    <w:rsid w:val="00234A93"/>
    <w:rPr>
      <w:b/>
      <w:color w:val="44546A" w:themeColor="text2"/>
    </w:rPr>
  </w:style>
  <w:style w:type="paragraph" w:customStyle="1" w:styleId="BodyTextBoldBlue">
    <w:name w:val="Body Text Bold Blue"/>
    <w:basedOn w:val="Normal"/>
    <w:qFormat/>
    <w:rsid w:val="00234A93"/>
    <w:rPr>
      <w:b/>
      <w:color w:val="58B1D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4A93"/>
    <w:rPr>
      <w:rFonts w:asciiTheme="majorHAnsi" w:eastAsiaTheme="majorEastAsia" w:hAnsiTheme="majorHAnsi" w:cstheme="majorBidi"/>
      <w:color w:val="1D5C79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4A93"/>
    <w:rPr>
      <w:rFonts w:asciiTheme="majorHAnsi" w:eastAsiaTheme="majorEastAsia" w:hAnsiTheme="majorHAnsi" w:cstheme="majorBidi"/>
      <w:i/>
      <w:iCs/>
      <w:color w:val="2C8BB6" w:themeColor="accent1" w:themeShade="BF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4A93"/>
    <w:rPr>
      <w:rFonts w:asciiTheme="majorHAnsi" w:eastAsiaTheme="majorEastAsia" w:hAnsiTheme="majorHAnsi" w:cstheme="majorBidi"/>
      <w:color w:val="2C8BB6" w:themeColor="accent1" w:themeShade="B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4A93"/>
    <w:rPr>
      <w:rFonts w:asciiTheme="majorHAnsi" w:eastAsiaTheme="majorEastAsia" w:hAnsiTheme="majorHAnsi" w:cstheme="majorBidi"/>
      <w:color w:val="1D5C79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4A93"/>
    <w:rPr>
      <w:rFonts w:asciiTheme="majorHAnsi" w:eastAsiaTheme="majorEastAsia" w:hAnsiTheme="majorHAnsi" w:cstheme="majorBidi"/>
      <w:i/>
      <w:iCs/>
      <w:color w:val="1D5C79" w:themeColor="accent1" w:themeShade="7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4A93"/>
    <w:rPr>
      <w:rFonts w:asciiTheme="majorHAnsi" w:eastAsiaTheme="majorEastAsia" w:hAnsiTheme="majorHAnsi" w:cstheme="majorBidi"/>
      <w:color w:val="0E3673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4A93"/>
    <w:rPr>
      <w:rFonts w:asciiTheme="majorHAnsi" w:eastAsiaTheme="majorEastAsia" w:hAnsiTheme="majorHAnsi" w:cstheme="majorBidi"/>
      <w:i/>
      <w:iCs/>
      <w:color w:val="0E3673" w:themeColor="text1" w:themeTint="D8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34A93"/>
    <w:pPr>
      <w:spacing w:before="0" w:after="200"/>
    </w:pPr>
    <w:rPr>
      <w:i/>
      <w:iCs/>
      <w:color w:val="44546A" w:themeColor="text2"/>
      <w:sz w:val="18"/>
      <w:szCs w:val="18"/>
    </w:rPr>
  </w:style>
  <w:style w:type="character" w:styleId="Strong">
    <w:name w:val="Strong"/>
    <w:uiPriority w:val="22"/>
    <w:rsid w:val="00234A93"/>
    <w:rPr>
      <w:b/>
      <w:color w:val="407CA5" w:themeColor="accent2"/>
    </w:rPr>
  </w:style>
  <w:style w:type="character" w:styleId="Emphasis">
    <w:name w:val="Emphasis"/>
    <w:uiPriority w:val="20"/>
    <w:rsid w:val="00234A93"/>
    <w:rPr>
      <w:b/>
      <w:i/>
      <w:spacing w:val="10"/>
    </w:rPr>
  </w:style>
  <w:style w:type="paragraph" w:styleId="ListParagraph">
    <w:name w:val="List Paragraph"/>
    <w:basedOn w:val="Normal"/>
    <w:uiPriority w:val="34"/>
    <w:rsid w:val="00234A9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rsid w:val="00234A93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234A93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rsid w:val="00234A93"/>
    <w:pPr>
      <w:pBdr>
        <w:top w:val="single" w:sz="8" w:space="10" w:color="305C7B" w:themeColor="accent2" w:themeShade="BF"/>
        <w:left w:val="single" w:sz="8" w:space="10" w:color="305C7B" w:themeColor="accent2" w:themeShade="BF"/>
        <w:bottom w:val="single" w:sz="8" w:space="10" w:color="305C7B" w:themeColor="accent2" w:themeShade="BF"/>
        <w:right w:val="single" w:sz="8" w:space="10" w:color="305C7B" w:themeColor="accent2" w:themeShade="BF"/>
      </w:pBdr>
      <w:shd w:val="clear" w:color="auto" w:fill="407CA5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4A93"/>
    <w:rPr>
      <w:b/>
      <w:i/>
      <w:color w:val="FFFFFF" w:themeColor="background1"/>
      <w:shd w:val="clear" w:color="auto" w:fill="407CA5" w:themeFill="accent2"/>
    </w:rPr>
  </w:style>
  <w:style w:type="character" w:styleId="SubtleEmphasis">
    <w:name w:val="Subtle Emphasis"/>
    <w:uiPriority w:val="19"/>
    <w:rsid w:val="00234A93"/>
    <w:rPr>
      <w:i/>
    </w:rPr>
  </w:style>
  <w:style w:type="character" w:styleId="IntenseEmphasis">
    <w:name w:val="Intense Emphasis"/>
    <w:uiPriority w:val="21"/>
    <w:rsid w:val="00234A93"/>
    <w:rPr>
      <w:b/>
      <w:i/>
      <w:color w:val="407CA5" w:themeColor="accent2"/>
      <w:spacing w:val="10"/>
    </w:rPr>
  </w:style>
  <w:style w:type="character" w:styleId="SubtleReference">
    <w:name w:val="Subtle Reference"/>
    <w:uiPriority w:val="31"/>
    <w:rsid w:val="00234A93"/>
    <w:rPr>
      <w:b/>
    </w:rPr>
  </w:style>
  <w:style w:type="character" w:styleId="IntenseReference">
    <w:name w:val="Intense Reference"/>
    <w:uiPriority w:val="32"/>
    <w:rsid w:val="00234A93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rsid w:val="00234A93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34A93"/>
    <w:pPr>
      <w:spacing w:after="0"/>
      <w:jc w:val="left"/>
      <w:outlineLvl w:val="9"/>
    </w:pPr>
    <w:rPr>
      <w:rFonts w:asciiTheme="majorHAnsi" w:hAnsiTheme="majorHAnsi"/>
      <w:b w:val="0"/>
      <w:color w:val="2C8BB6" w:themeColor="accent1" w:themeShade="BF"/>
      <w:sz w:val="32"/>
      <w:lang w:val="en-US"/>
    </w:rPr>
  </w:style>
  <w:style w:type="character" w:styleId="Hyperlink">
    <w:name w:val="Hyperlink"/>
    <w:basedOn w:val="DefaultParagraphFont"/>
    <w:uiPriority w:val="99"/>
    <w:unhideWhenUsed/>
    <w:rsid w:val="00234A93"/>
    <w:rPr>
      <w:color w:val="407CA5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50B2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0B2"/>
    <w:rPr>
      <w:rFonts w:ascii="Tahoma" w:hAnsi="Tahoma" w:cs="Tahoma"/>
      <w:color w:val="455259"/>
      <w:sz w:val="16"/>
      <w:szCs w:val="16"/>
    </w:rPr>
  </w:style>
  <w:style w:type="paragraph" w:styleId="NormalWeb">
    <w:name w:val="Normal (Web)"/>
    <w:basedOn w:val="Normal"/>
    <w:uiPriority w:val="99"/>
    <w:unhideWhenUsed/>
    <w:rsid w:val="00325177"/>
    <w:pPr>
      <w:spacing w:before="100" w:beforeAutospacing="1" w:after="100" w:afterAutospacing="1"/>
    </w:pPr>
    <w:rPr>
      <w:rFonts w:ascii="Arial" w:hAnsi="Arial" w:cs="Arial"/>
      <w:color w:val="auto"/>
      <w:sz w:val="20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390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office@wellspringtherapy.co.uk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ellspring\Google%20Drive\Private%20Share\PUBLICITY\Rebranding%202016\Wellspring%20Therapy%20&amp;%20Training%20Branding%20Folder\Word%20Templates\A5%20Event%20Booking%20Form\Wellspring%20Booking%20Form%20Template_HR.dotx" TargetMode="External"/></Relationships>
</file>

<file path=word/theme/theme1.xml><?xml version="1.0" encoding="utf-8"?>
<a:theme xmlns:a="http://schemas.openxmlformats.org/drawingml/2006/main" name="Wellspring Tes">
  <a:themeElements>
    <a:clrScheme name="Custom 1">
      <a:dk1>
        <a:srgbClr val="071A37"/>
      </a:dk1>
      <a:lt1>
        <a:srgbClr val="FFFFFF"/>
      </a:lt1>
      <a:dk2>
        <a:srgbClr val="44546A"/>
      </a:dk2>
      <a:lt2>
        <a:srgbClr val="E7E6E6"/>
      </a:lt2>
      <a:accent1>
        <a:srgbClr val="58B0D7"/>
      </a:accent1>
      <a:accent2>
        <a:srgbClr val="407CA5"/>
      </a:accent2>
      <a:accent3>
        <a:srgbClr val="73BE90"/>
      </a:accent3>
      <a:accent4>
        <a:srgbClr val="445159"/>
      </a:accent4>
      <a:accent5>
        <a:srgbClr val="F7A356"/>
      </a:accent5>
      <a:accent6>
        <a:srgbClr val="58B0D7"/>
      </a:accent6>
      <a:hlink>
        <a:srgbClr val="407CA5"/>
      </a:hlink>
      <a:folHlink>
        <a:srgbClr val="58B0D7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4AC5B46448D147BCAE57414FE7ADC4" ma:contentTypeVersion="10" ma:contentTypeDescription="Create a new document." ma:contentTypeScope="" ma:versionID="8c2d2f68431d43d93bafd17f244b8d6b">
  <xsd:schema xmlns:xsd="http://www.w3.org/2001/XMLSchema" xmlns:xs="http://www.w3.org/2001/XMLSchema" xmlns:p="http://schemas.microsoft.com/office/2006/metadata/properties" xmlns:ns2="b7a66677-317f-45ff-9266-bf7c2e9ad9fa" xmlns:ns3="0e64fa04-9ff7-4b33-95a0-8fd124490ffc" targetNamespace="http://schemas.microsoft.com/office/2006/metadata/properties" ma:root="true" ma:fieldsID="67f3fb17c6d71c476641f1faaf143ca0" ns2:_="" ns3:_="">
    <xsd:import namespace="b7a66677-317f-45ff-9266-bf7c2e9ad9fa"/>
    <xsd:import namespace="0e64fa04-9ff7-4b33-95a0-8fd124490f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a66677-317f-45ff-9266-bf7c2e9ad9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64fa04-9ff7-4b33-95a0-8fd124490ff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3F140D-DC68-4B14-A646-BAFA1E82D8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a66677-317f-45ff-9266-bf7c2e9ad9fa"/>
    <ds:schemaRef ds:uri="0e64fa04-9ff7-4b33-95a0-8fd124490f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536B4D-20EA-4CAC-A934-B9B4ECFBFC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045CF4-DE89-4C02-B4B7-C75DBD4E3BE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605E568-B4F7-4EDB-B305-AAAD8BEC8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Wellspring Booking Form Template_HR</Template>
  <TotalTime>6</TotalTime>
  <Pages>1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Wellspring</dc:creator>
  <cp:lastModifiedBy>An Eeraerts | Wellspring Therapy &amp; Training</cp:lastModifiedBy>
  <cp:revision>9</cp:revision>
  <dcterms:created xsi:type="dcterms:W3CDTF">2019-06-05T09:33:00Z</dcterms:created>
  <dcterms:modified xsi:type="dcterms:W3CDTF">2019-06-05T09:38:00Z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0x0101007D4AC5B46448D147BCAE57414FE7ADC4</vt:lpwstr>
  </property>
  <property fmtid="{D5CDD505-2E9C-101B-9397-08002B2CF9AE}" pid="3" name="AuthorIds_UIVersion_2048">
    <vt:lpwstr>17</vt:lpwstr>
  </property>
</Properties>
</file>