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8687" w14:textId="02454F2A" w:rsidR="00AE5F7A" w:rsidRPr="004E750B" w:rsidRDefault="00B3019F" w:rsidP="00DE1CE4">
      <w:pPr>
        <w:pStyle w:val="EventIntro"/>
        <w:rPr>
          <w:rFonts w:ascii="Bariol Bold" w:hAnsi="Bariol Bold"/>
          <w:b/>
          <w:color w:val="F7A746"/>
          <w:sz w:val="38"/>
          <w:szCs w:val="38"/>
        </w:rPr>
      </w:pPr>
      <w:r w:rsidRPr="004E750B">
        <w:rPr>
          <w:rFonts w:ascii="Bariol Bold" w:hAnsi="Bariol Bold"/>
          <w:color w:val="55616C"/>
          <w:sz w:val="38"/>
          <w:szCs w:val="38"/>
        </w:rPr>
        <w:t>Booking Form</w:t>
      </w:r>
      <w:r w:rsidR="00DE1CE4" w:rsidRPr="004E750B">
        <w:rPr>
          <w:rFonts w:ascii="Bariol Bold" w:hAnsi="Bariol Bold"/>
          <w:color w:val="55616C"/>
          <w:sz w:val="38"/>
          <w:szCs w:val="38"/>
        </w:rPr>
        <w:t xml:space="preserve">: </w:t>
      </w:r>
      <w:r w:rsidR="00F13FB7">
        <w:rPr>
          <w:rFonts w:ascii="Bariol Bold" w:hAnsi="Bariol Bold"/>
          <w:color w:val="F7A746"/>
          <w:sz w:val="38"/>
          <w:szCs w:val="38"/>
        </w:rPr>
        <w:t xml:space="preserve">Two-Day </w:t>
      </w:r>
      <w:r w:rsidR="00D16986">
        <w:rPr>
          <w:rFonts w:ascii="Bariol Bold" w:hAnsi="Bariol Bold"/>
          <w:color w:val="F7A746"/>
          <w:sz w:val="38"/>
          <w:szCs w:val="38"/>
        </w:rPr>
        <w:t xml:space="preserve">Adult </w:t>
      </w:r>
      <w:r w:rsidR="00076BFA">
        <w:rPr>
          <w:rFonts w:ascii="Bariol Bold" w:hAnsi="Bariol Bold"/>
          <w:color w:val="F7A746"/>
          <w:sz w:val="38"/>
          <w:szCs w:val="38"/>
        </w:rPr>
        <w:t>Mental Health First Aid Course</w:t>
      </w:r>
      <w:r w:rsidR="00F13FB7">
        <w:rPr>
          <w:rFonts w:ascii="Bariol Bold" w:hAnsi="Bariol Bold"/>
          <w:color w:val="F7A746"/>
          <w:sz w:val="38"/>
          <w:szCs w:val="38"/>
        </w:rPr>
        <w:t xml:space="preserve"> </w:t>
      </w:r>
    </w:p>
    <w:p w14:paraId="455F8688" w14:textId="3D3E07FC" w:rsidR="00DA7DC1" w:rsidRPr="0066059D" w:rsidRDefault="00CB7A4A" w:rsidP="002544C3">
      <w:pPr>
        <w:pStyle w:val="EventName"/>
        <w:rPr>
          <w:rFonts w:ascii="Bariol Bold" w:hAnsi="Bariol Bold"/>
          <w:b w:val="0"/>
          <w:color w:val="55616C"/>
          <w:sz w:val="26"/>
          <w:szCs w:val="26"/>
        </w:rPr>
      </w:pPr>
      <w:r>
        <w:rPr>
          <w:rFonts w:ascii="Bariol Bold" w:hAnsi="Bariol Bold"/>
          <w:b w:val="0"/>
          <w:color w:val="55616C"/>
          <w:sz w:val="26"/>
          <w:szCs w:val="26"/>
        </w:rPr>
        <w:t>Thur</w:t>
      </w:r>
      <w:r w:rsidR="00F13FB7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 w:rsidR="00D16986">
        <w:rPr>
          <w:rFonts w:ascii="Bariol Bold" w:hAnsi="Bariol Bold"/>
          <w:b w:val="0"/>
          <w:color w:val="55616C"/>
          <w:sz w:val="26"/>
          <w:szCs w:val="26"/>
        </w:rPr>
        <w:t>2</w:t>
      </w:r>
      <w:r>
        <w:rPr>
          <w:rFonts w:ascii="Bariol Bold" w:hAnsi="Bariol Bold"/>
          <w:b w:val="0"/>
          <w:color w:val="55616C"/>
          <w:sz w:val="26"/>
          <w:szCs w:val="26"/>
        </w:rPr>
        <w:t>6</w:t>
      </w:r>
      <w:r w:rsidR="00D16986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>
        <w:rPr>
          <w:rFonts w:ascii="Bariol Bold" w:hAnsi="Bariol Bold"/>
          <w:b w:val="0"/>
          <w:color w:val="55616C"/>
          <w:sz w:val="26"/>
          <w:szCs w:val="26"/>
        </w:rPr>
        <w:t>May</w:t>
      </w:r>
      <w:r w:rsidR="00F13FB7">
        <w:rPr>
          <w:rFonts w:ascii="Bariol Bold" w:hAnsi="Bariol Bold"/>
          <w:b w:val="0"/>
          <w:color w:val="55616C"/>
          <w:sz w:val="26"/>
          <w:szCs w:val="26"/>
        </w:rPr>
        <w:t xml:space="preserve"> &amp; </w:t>
      </w:r>
      <w:r w:rsidR="00D16986">
        <w:rPr>
          <w:rFonts w:ascii="Bariol Bold" w:hAnsi="Bariol Bold"/>
          <w:b w:val="0"/>
          <w:color w:val="55616C"/>
          <w:sz w:val="26"/>
          <w:szCs w:val="26"/>
        </w:rPr>
        <w:t>Fri</w:t>
      </w:r>
      <w:r w:rsidR="00F13FB7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>
        <w:rPr>
          <w:rFonts w:ascii="Bariol Bold" w:hAnsi="Bariol Bold"/>
          <w:b w:val="0"/>
          <w:color w:val="55616C"/>
          <w:sz w:val="26"/>
          <w:szCs w:val="26"/>
        </w:rPr>
        <w:t>27</w:t>
      </w:r>
      <w:r w:rsidR="00F13FB7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 w:rsidR="00D16986">
        <w:rPr>
          <w:rFonts w:ascii="Bariol Bold" w:hAnsi="Bariol Bold"/>
          <w:b w:val="0"/>
          <w:color w:val="55616C"/>
          <w:sz w:val="26"/>
          <w:szCs w:val="26"/>
        </w:rPr>
        <w:t>Ma</w:t>
      </w:r>
      <w:r>
        <w:rPr>
          <w:rFonts w:ascii="Bariol Bold" w:hAnsi="Bariol Bold"/>
          <w:b w:val="0"/>
          <w:color w:val="55616C"/>
          <w:sz w:val="26"/>
          <w:szCs w:val="26"/>
        </w:rPr>
        <w:t>y</w:t>
      </w:r>
      <w:r w:rsidR="00AE5F7A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 w:rsidR="00D16986">
        <w:rPr>
          <w:rFonts w:ascii="Bariol Bold" w:hAnsi="Bariol Bold"/>
          <w:b w:val="0"/>
          <w:color w:val="55616C"/>
          <w:sz w:val="26"/>
          <w:szCs w:val="26"/>
        </w:rPr>
        <w:t>202</w:t>
      </w:r>
      <w:r>
        <w:rPr>
          <w:rFonts w:ascii="Bariol Bold" w:hAnsi="Bariol Bold"/>
          <w:b w:val="0"/>
          <w:color w:val="55616C"/>
          <w:sz w:val="26"/>
          <w:szCs w:val="26"/>
        </w:rPr>
        <w:t>2</w:t>
      </w:r>
      <w:r w:rsidR="00AE5F7A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, </w:t>
      </w:r>
      <w:r w:rsidR="001E5461">
        <w:rPr>
          <w:rFonts w:ascii="Bariol Bold" w:hAnsi="Bariol Bold"/>
          <w:b w:val="0"/>
          <w:color w:val="55616C"/>
          <w:sz w:val="26"/>
          <w:szCs w:val="26"/>
        </w:rPr>
        <w:t xml:space="preserve">9 am – 5 pm </w:t>
      </w:r>
      <w:r w:rsidR="00AE5F7A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@ </w:t>
      </w:r>
      <w:r w:rsidR="00987B70" w:rsidRPr="0066059D">
        <w:rPr>
          <w:rFonts w:ascii="Bariol Bold" w:hAnsi="Bariol Bold"/>
          <w:b w:val="0"/>
          <w:color w:val="55616C"/>
          <w:sz w:val="26"/>
          <w:szCs w:val="26"/>
        </w:rPr>
        <w:t>Wellsp</w:t>
      </w:r>
      <w:r w:rsidR="00DE1CE4" w:rsidRPr="0066059D">
        <w:rPr>
          <w:rFonts w:ascii="Bariol Bold" w:hAnsi="Bariol Bold"/>
          <w:b w:val="0"/>
          <w:color w:val="55616C"/>
          <w:sz w:val="26"/>
          <w:szCs w:val="26"/>
        </w:rPr>
        <w:t>ring</w:t>
      </w:r>
      <w:r w:rsidR="0066059D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 House</w:t>
      </w:r>
      <w:r w:rsidR="00DE1CE4" w:rsidRPr="0066059D">
        <w:rPr>
          <w:rFonts w:ascii="Bariol Bold" w:hAnsi="Bariol Bold"/>
          <w:b w:val="0"/>
          <w:color w:val="55616C"/>
          <w:sz w:val="26"/>
          <w:szCs w:val="26"/>
        </w:rPr>
        <w:t>, 78 High Street, Starbeck</w:t>
      </w:r>
      <w:r w:rsidR="00987B70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, HG2 </w:t>
      </w:r>
      <w:r w:rsidR="00DE1CE4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7LW. </w:t>
      </w:r>
    </w:p>
    <w:p w14:paraId="24420240" w14:textId="22F0C42C" w:rsidR="00991F6B" w:rsidRPr="00DE1CE4" w:rsidRDefault="006D505F" w:rsidP="00991F6B">
      <w:pPr>
        <w:spacing w:before="100" w:beforeAutospacing="1" w:after="100" w:afterAutospacing="1"/>
        <w:rPr>
          <w:sz w:val="24"/>
        </w:rPr>
      </w:pPr>
      <w:r w:rsidRPr="00DE1CE4">
        <w:rPr>
          <w:rFonts w:ascii="Bariol Bold" w:hAnsi="Bariol Bold"/>
          <w:color w:val="55616C"/>
          <w:sz w:val="24"/>
        </w:rPr>
        <w:t xml:space="preserve">Cost: </w:t>
      </w:r>
      <w:r w:rsidR="00B94474" w:rsidRPr="00A259F5">
        <w:rPr>
          <w:rFonts w:cs="Arial"/>
          <w:color w:val="475C6D"/>
          <w:sz w:val="24"/>
          <w:shd w:val="clear" w:color="auto" w:fill="FFFFFF"/>
        </w:rPr>
        <w:t>£1</w:t>
      </w:r>
      <w:r w:rsidR="00CB7A4A">
        <w:rPr>
          <w:rFonts w:cs="Arial"/>
          <w:color w:val="475C6D"/>
          <w:sz w:val="24"/>
          <w:shd w:val="clear" w:color="auto" w:fill="FFFFFF"/>
        </w:rPr>
        <w:t>80.</w:t>
      </w:r>
      <w:r w:rsidR="00B94474" w:rsidRPr="00A259F5">
        <w:rPr>
          <w:rFonts w:cs="Arial"/>
          <w:color w:val="475C6D"/>
          <w:sz w:val="24"/>
          <w:shd w:val="clear" w:color="auto" w:fill="FFFFFF"/>
        </w:rPr>
        <w:t xml:space="preserve">  10% discount for students or for group</w:t>
      </w:r>
      <w:r w:rsidR="00991F6B">
        <w:rPr>
          <w:rFonts w:cs="Arial"/>
          <w:color w:val="475C6D"/>
          <w:sz w:val="24"/>
          <w:shd w:val="clear" w:color="auto" w:fill="FFFFFF"/>
        </w:rPr>
        <w:t>s</w:t>
      </w:r>
      <w:r w:rsidR="00B94474" w:rsidRPr="00A259F5">
        <w:rPr>
          <w:rFonts w:cs="Arial"/>
          <w:color w:val="475C6D"/>
          <w:sz w:val="24"/>
          <w:shd w:val="clear" w:color="auto" w:fill="FFFFFF"/>
        </w:rPr>
        <w:t xml:space="preserve"> of 3 or more</w:t>
      </w:r>
      <w:r w:rsidR="00FA1714">
        <w:rPr>
          <w:rFonts w:cs="Arial"/>
          <w:color w:val="475C6D"/>
          <w:sz w:val="24"/>
          <w:shd w:val="clear" w:color="auto" w:fill="FFFFFF"/>
        </w:rPr>
        <w:t xml:space="preserve"> booking together</w:t>
      </w:r>
      <w:r w:rsidR="00B94474" w:rsidRPr="00A259F5">
        <w:rPr>
          <w:rFonts w:cs="Arial"/>
          <w:color w:val="475C6D"/>
          <w:sz w:val="24"/>
          <w:shd w:val="clear" w:color="auto" w:fill="FFFFFF"/>
        </w:rPr>
        <w:t xml:space="preserve">. Only one concession per booking. </w:t>
      </w:r>
    </w:p>
    <w:p w14:paraId="455F868A" w14:textId="6295D671" w:rsidR="002544C3" w:rsidRPr="00DE1CE4" w:rsidRDefault="00464D49" w:rsidP="00AE5F7A">
      <w:pPr>
        <w:pStyle w:val="EventIntro"/>
        <w:rPr>
          <w:rFonts w:ascii="Bariol Bold" w:hAnsi="Bariol Bold"/>
          <w:sz w:val="24"/>
        </w:rPr>
      </w:pPr>
      <w:r w:rsidRPr="00DE1CE4">
        <w:rPr>
          <w:rFonts w:ascii="Bariol Bold" w:hAnsi="Bariol Bold"/>
          <w:color w:val="55616C"/>
          <w:sz w:val="24"/>
        </w:rPr>
        <w:t>Prices are inclusive of VAT</w:t>
      </w:r>
      <w:r w:rsidR="00907728" w:rsidRPr="00DE1CE4">
        <w:rPr>
          <w:rFonts w:ascii="Bariol Bold" w:hAnsi="Bariol Bold"/>
          <w:color w:val="55616C"/>
          <w:sz w:val="24"/>
        </w:rPr>
        <w:t xml:space="preserve"> and include a</w:t>
      </w:r>
      <w:r w:rsidR="00E22391">
        <w:rPr>
          <w:rFonts w:ascii="Bariol Bold" w:hAnsi="Bariol Bold"/>
          <w:color w:val="55616C"/>
          <w:sz w:val="24"/>
        </w:rPr>
        <w:t xml:space="preserve"> manual,</w:t>
      </w:r>
      <w:r w:rsidR="00907728" w:rsidRPr="00DE1CE4">
        <w:rPr>
          <w:rFonts w:ascii="Bariol Bold" w:hAnsi="Bariol Bold"/>
          <w:color w:val="55616C"/>
          <w:sz w:val="24"/>
        </w:rPr>
        <w:t xml:space="preserve"> </w:t>
      </w:r>
      <w:r w:rsidR="000D4EF8">
        <w:rPr>
          <w:rFonts w:ascii="Bariol Bold" w:hAnsi="Bariol Bold"/>
          <w:color w:val="55616C"/>
          <w:sz w:val="24"/>
        </w:rPr>
        <w:t xml:space="preserve">workbook, </w:t>
      </w:r>
      <w:r w:rsidR="00907728" w:rsidRPr="00DE1CE4">
        <w:rPr>
          <w:rFonts w:ascii="Bariol Bold" w:hAnsi="Bariol Bold"/>
          <w:color w:val="55616C"/>
          <w:sz w:val="24"/>
        </w:rPr>
        <w:t>certificate</w:t>
      </w:r>
      <w:r w:rsidR="00E22391">
        <w:rPr>
          <w:rFonts w:ascii="Bariol Bold" w:hAnsi="Bariol Bold"/>
          <w:color w:val="55616C"/>
          <w:sz w:val="24"/>
        </w:rPr>
        <w:t xml:space="preserve"> &amp; light refreshments (lunch not provided). </w:t>
      </w:r>
      <w:r w:rsidRPr="00DE1CE4">
        <w:rPr>
          <w:rFonts w:ascii="Bariol Bold" w:hAnsi="Bariol Bold"/>
          <w:color w:val="55616C"/>
          <w:sz w:val="24"/>
        </w:rPr>
        <w:t xml:space="preserve"> </w:t>
      </w:r>
      <w:r w:rsidR="00EA353F" w:rsidRPr="00DE1CE4">
        <w:rPr>
          <w:rFonts w:ascii="Bariol Bold" w:hAnsi="Bariol Bold"/>
          <w:color w:val="55616C"/>
          <w:sz w:val="24"/>
        </w:rPr>
        <w:t>Your place can only be confirmed upon receipt of payment.</w:t>
      </w:r>
      <w:r w:rsidR="0017216E" w:rsidRPr="00DE1CE4">
        <w:rPr>
          <w:rFonts w:ascii="Bariol Bold" w:hAnsi="Bariol Bold"/>
          <w:color w:val="55616C"/>
          <w:sz w:val="24"/>
        </w:rPr>
        <w:t xml:space="preserve"> </w:t>
      </w:r>
      <w:r w:rsidR="002544C3" w:rsidRPr="00DE1CE4">
        <w:rPr>
          <w:rFonts w:ascii="Bariol Bold" w:hAnsi="Bariol Bold"/>
          <w:sz w:val="24"/>
        </w:rPr>
        <w:t xml:space="preserve">If you have any specific requirements </w:t>
      </w:r>
      <w:r w:rsidR="00D80EC7">
        <w:rPr>
          <w:rFonts w:ascii="Bariol Bold" w:hAnsi="Bariol Bold"/>
          <w:sz w:val="24"/>
        </w:rPr>
        <w:t>with</w:t>
      </w:r>
      <w:r w:rsidR="002544C3" w:rsidRPr="00DE1CE4">
        <w:rPr>
          <w:rFonts w:ascii="Bariol Bold" w:hAnsi="Bariol Bold"/>
          <w:sz w:val="24"/>
        </w:rPr>
        <w:t xml:space="preserve"> regard to accessibility please contact Wellspring before booking.</w:t>
      </w:r>
    </w:p>
    <w:p w14:paraId="455F868B" w14:textId="7B632A07" w:rsidR="00AE5F7A" w:rsidRDefault="00AE5F7A" w:rsidP="00AE5F7A">
      <w:pPr>
        <w:rPr>
          <w:rFonts w:ascii="Bariol Regular" w:hAnsi="Bariol Regular"/>
          <w:sz w:val="24"/>
        </w:rPr>
      </w:pPr>
      <w:r w:rsidRPr="00E71443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F86A5" wp14:editId="5417BCF3">
                <wp:simplePos x="0" y="0"/>
                <wp:positionH relativeFrom="column">
                  <wp:posOffset>31750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F86B6" w14:textId="77777777" w:rsidR="00AE5F7A" w:rsidRPr="00384CD3" w:rsidRDefault="00AE5F7A" w:rsidP="00AE5F7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F86A5" id="Oval 4" o:spid="_x0000_s1026" style="position:absolute;margin-left:2.5pt;margin-top:.65pt;width:22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" filled="f" strokecolor="#f7a746" strokeweight="1pt">
                <v:stroke joinstyle="miter"/>
                <v:textbox>
                  <w:txbxContent>
                    <w:p w14:paraId="455F86B6" w14:textId="77777777" w:rsidR="00AE5F7A" w:rsidRPr="00384CD3" w:rsidRDefault="00AE5F7A" w:rsidP="00AE5F7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E71443">
        <w:rPr>
          <w:rFonts w:ascii="Bariol Regular" w:hAnsi="Bariol Regular"/>
          <w:color w:val="55616C"/>
          <w:sz w:val="24"/>
        </w:rPr>
        <w:t xml:space="preserve">I would like to </w:t>
      </w:r>
      <w:r w:rsidR="00787256" w:rsidRPr="00E71443">
        <w:rPr>
          <w:rFonts w:ascii="Bariol Regular" w:hAnsi="Bariol Regular"/>
          <w:color w:val="55616C"/>
          <w:sz w:val="24"/>
        </w:rPr>
        <w:t>book _____ place(s) on</w:t>
      </w:r>
      <w:r w:rsidRPr="00E71443">
        <w:rPr>
          <w:rFonts w:ascii="Bariol Regular" w:hAnsi="Bariol Regular"/>
          <w:color w:val="55616C"/>
          <w:sz w:val="24"/>
        </w:rPr>
        <w:t xml:space="preserve"> the </w:t>
      </w:r>
      <w:r w:rsidR="00F13FB7" w:rsidRPr="00E71443">
        <w:rPr>
          <w:rFonts w:ascii="Bariol Regular" w:hAnsi="Bariol Regular"/>
          <w:color w:val="55616C"/>
          <w:sz w:val="24"/>
        </w:rPr>
        <w:t xml:space="preserve">Two-Day </w:t>
      </w:r>
      <w:r w:rsidR="00076BFA" w:rsidRPr="00E71443">
        <w:rPr>
          <w:rFonts w:ascii="Bariol Regular" w:hAnsi="Bariol Regular"/>
          <w:color w:val="55616C"/>
          <w:sz w:val="24"/>
        </w:rPr>
        <w:t xml:space="preserve">Adult </w:t>
      </w:r>
      <w:r w:rsidR="00F13FB7" w:rsidRPr="00E71443">
        <w:rPr>
          <w:rFonts w:ascii="Bariol Regular" w:hAnsi="Bariol Regular"/>
          <w:color w:val="55616C"/>
          <w:sz w:val="24"/>
        </w:rPr>
        <w:t>MHFA</w:t>
      </w:r>
      <w:r w:rsidR="00E22391" w:rsidRPr="00E71443">
        <w:rPr>
          <w:rFonts w:ascii="Bariol Regular" w:hAnsi="Bariol Regular"/>
          <w:color w:val="55616C"/>
          <w:sz w:val="24"/>
        </w:rPr>
        <w:t xml:space="preserve"> course on </w:t>
      </w:r>
      <w:r w:rsidR="002F3749" w:rsidRPr="00E71443">
        <w:rPr>
          <w:rFonts w:ascii="Bariol Regular" w:hAnsi="Bariol Regular"/>
          <w:color w:val="55616C"/>
          <w:sz w:val="24"/>
        </w:rPr>
        <w:t>2</w:t>
      </w:r>
      <w:r w:rsidR="005B79C7">
        <w:rPr>
          <w:rFonts w:ascii="Bariol Regular" w:hAnsi="Bariol Regular"/>
          <w:color w:val="55616C"/>
          <w:sz w:val="24"/>
        </w:rPr>
        <w:t>6</w:t>
      </w:r>
      <w:r w:rsidR="002F3749" w:rsidRPr="00E71443">
        <w:rPr>
          <w:rFonts w:ascii="Bariol Regular" w:hAnsi="Bariol Regular"/>
          <w:color w:val="55616C"/>
          <w:sz w:val="24"/>
        </w:rPr>
        <w:t xml:space="preserve"> </w:t>
      </w:r>
      <w:r w:rsidR="005B79C7">
        <w:rPr>
          <w:rFonts w:ascii="Bariol Regular" w:hAnsi="Bariol Regular"/>
          <w:color w:val="55616C"/>
          <w:sz w:val="24"/>
        </w:rPr>
        <w:t>May</w:t>
      </w:r>
      <w:r w:rsidR="00FD0FA4" w:rsidRPr="00E71443">
        <w:rPr>
          <w:rFonts w:ascii="Bariol Regular" w:hAnsi="Bariol Regular"/>
          <w:color w:val="55616C"/>
          <w:sz w:val="24"/>
        </w:rPr>
        <w:t xml:space="preserve"> &amp; </w:t>
      </w:r>
      <w:r w:rsidR="005B79C7">
        <w:rPr>
          <w:rFonts w:ascii="Bariol Regular" w:hAnsi="Bariol Regular"/>
          <w:color w:val="55616C"/>
          <w:sz w:val="24"/>
        </w:rPr>
        <w:t>27</w:t>
      </w:r>
      <w:r w:rsidR="002F3749" w:rsidRPr="00E71443">
        <w:rPr>
          <w:rFonts w:ascii="Bariol Regular" w:hAnsi="Bariol Regular"/>
          <w:color w:val="55616C"/>
          <w:sz w:val="24"/>
        </w:rPr>
        <w:t xml:space="preserve"> Ma</w:t>
      </w:r>
      <w:r w:rsidR="005B79C7">
        <w:rPr>
          <w:rFonts w:ascii="Bariol Regular" w:hAnsi="Bariol Regular"/>
          <w:color w:val="55616C"/>
          <w:sz w:val="24"/>
        </w:rPr>
        <w:t>y</w:t>
      </w:r>
      <w:r w:rsidR="00351B18" w:rsidRPr="00E71443">
        <w:rPr>
          <w:rFonts w:ascii="Bariol Regular" w:hAnsi="Bariol Regular"/>
          <w:color w:val="55616C"/>
          <w:sz w:val="24"/>
        </w:rPr>
        <w:t xml:space="preserve"> </w:t>
      </w:r>
      <w:r w:rsidR="002F3749" w:rsidRPr="00E71443">
        <w:rPr>
          <w:rFonts w:ascii="Bariol Regular" w:hAnsi="Bariol Regular"/>
          <w:color w:val="55616C"/>
          <w:sz w:val="24"/>
        </w:rPr>
        <w:t>202</w:t>
      </w:r>
      <w:r w:rsidR="005B79C7">
        <w:rPr>
          <w:rFonts w:ascii="Bariol Regular" w:hAnsi="Bariol Regular"/>
          <w:color w:val="55616C"/>
          <w:sz w:val="24"/>
        </w:rPr>
        <w:t>2</w:t>
      </w:r>
      <w:r w:rsidRPr="007B6E92">
        <w:rPr>
          <w:rFonts w:ascii="Bariol Regular" w:hAnsi="Bariol Regular"/>
          <w:sz w:val="24"/>
        </w:rPr>
        <w:t xml:space="preserve">. </w:t>
      </w:r>
    </w:p>
    <w:p w14:paraId="455F868C" w14:textId="7B7BDE01" w:rsidR="00AE5F7A" w:rsidRPr="00DA7DC1" w:rsidRDefault="00AE5F7A" w:rsidP="00AE5F7A">
      <w:pPr>
        <w:rPr>
          <w:rFonts w:ascii="Bariol Regular" w:hAnsi="Bariol Regular"/>
          <w:b/>
          <w:color w:val="55616C"/>
          <w:sz w:val="24"/>
        </w:rPr>
      </w:pPr>
    </w:p>
    <w:p w14:paraId="455F868D" w14:textId="5A00D69B" w:rsidR="00AE5F7A" w:rsidRDefault="00841DDE" w:rsidP="00970FA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F86A7" wp14:editId="56EDEE26">
                <wp:simplePos x="0" y="0"/>
                <wp:positionH relativeFrom="column">
                  <wp:posOffset>30480</wp:posOffset>
                </wp:positionH>
                <wp:positionV relativeFrom="paragraph">
                  <wp:posOffset>10795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F86B7" w14:textId="77777777" w:rsidR="00AE5F7A" w:rsidRPr="00384CD3" w:rsidRDefault="00AE5F7A" w:rsidP="00AE5F7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F86A7" id="Oval 2" o:spid="_x0000_s1027" style="position:absolute;margin-left:2.4pt;margin-top: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" filled="f" strokecolor="#f7a746" strokeweight="1pt">
                <v:stroke joinstyle="miter"/>
                <v:textbox>
                  <w:txbxContent>
                    <w:p w14:paraId="455F86B7" w14:textId="77777777" w:rsidR="00AE5F7A" w:rsidRPr="00384CD3" w:rsidRDefault="00AE5F7A" w:rsidP="00AE5F7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AE5F7A" w:rsidRPr="00DA7DC1">
        <w:rPr>
          <w:rFonts w:ascii="Bariol Regular" w:hAnsi="Bariol Regular"/>
          <w:color w:val="55616C"/>
          <w:sz w:val="24"/>
        </w:rPr>
        <w:t>I have made a direct bank transfer of £ ________ on _____________ (date).</w:t>
      </w:r>
      <w:r w:rsidR="00440512">
        <w:rPr>
          <w:rFonts w:ascii="Bariol Regular" w:hAnsi="Bariol Regular"/>
          <w:color w:val="55616C"/>
          <w:sz w:val="24"/>
        </w:rPr>
        <w:t xml:space="preserve"> / </w:t>
      </w:r>
      <w:r w:rsidR="00AE5F7A" w:rsidRPr="00DA7DC1">
        <w:rPr>
          <w:rFonts w:ascii="Bariol Regular" w:hAnsi="Bariol Regular"/>
          <w:color w:val="55616C"/>
          <w:sz w:val="24"/>
        </w:rPr>
        <w:t xml:space="preserve">I </w:t>
      </w:r>
      <w:r w:rsidR="00440512">
        <w:rPr>
          <w:rFonts w:ascii="Bariol Regular" w:hAnsi="Bariol Regular"/>
          <w:color w:val="55616C"/>
          <w:sz w:val="24"/>
        </w:rPr>
        <w:t xml:space="preserve">enclose a cheque for £ ______ </w:t>
      </w:r>
      <w:r w:rsidR="00AE5F7A" w:rsidRPr="00DA7DC1">
        <w:rPr>
          <w:rFonts w:ascii="Bariol Regular" w:hAnsi="Bariol Regular"/>
          <w:color w:val="55616C"/>
          <w:sz w:val="24"/>
        </w:rPr>
        <w:t>.</w:t>
      </w:r>
    </w:p>
    <w:p w14:paraId="455F868E" w14:textId="77777777" w:rsidR="00DE1CE4" w:rsidRDefault="00DE1CE4" w:rsidP="00DE1CE4">
      <w:pPr>
        <w:rPr>
          <w:rFonts w:ascii="Bariol Regular" w:hAnsi="Bariol Regular"/>
          <w:color w:val="55616C"/>
          <w:sz w:val="24"/>
        </w:rPr>
      </w:pPr>
    </w:p>
    <w:p w14:paraId="455F868F" w14:textId="77777777" w:rsidR="00DE1CE4" w:rsidRPr="00254D42" w:rsidRDefault="00DE1CE4" w:rsidP="00DE1CE4">
      <w:pPr>
        <w:spacing w:before="0" w:after="0" w:line="360" w:lineRule="auto"/>
        <w:ind w:left="720"/>
        <w:rPr>
          <w:rFonts w:ascii="Bariol Regular" w:hAnsi="Bariol Regular"/>
          <w:b/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F86A9" wp14:editId="455F86AA">
                <wp:simplePos x="0" y="0"/>
                <wp:positionH relativeFrom="column">
                  <wp:posOffset>38735</wp:posOffset>
                </wp:positionH>
                <wp:positionV relativeFrom="paragraph">
                  <wp:posOffset>67310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F86B8" w14:textId="77777777" w:rsidR="00DE1CE4" w:rsidRPr="00384CD3" w:rsidRDefault="00DE1CE4" w:rsidP="00DE1C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F86A9" id="Oval 3" o:spid="_x0000_s1028" style="position:absolute;left:0;text-align:left;margin-left:3.05pt;margin-top:5.3pt;width:22pt;height:2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" filled="f" strokecolor="#f7a746" strokeweight="1pt">
                <v:stroke joinstyle="miter"/>
                <v:textbox>
                  <w:txbxContent>
                    <w:p w14:paraId="455F86B8" w14:textId="77777777" w:rsidR="00DE1CE4" w:rsidRPr="00384CD3" w:rsidRDefault="00DE1CE4" w:rsidP="00DE1CE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Bariol Regular" w:hAnsi="Bariol Regular"/>
          <w:color w:val="55616C"/>
          <w:sz w:val="24"/>
        </w:rPr>
        <w:t>I am a student and I qualify for the student rate. Course: _________________________________________________   Educational provider: __________________________________________________________________________________</w:t>
      </w:r>
    </w:p>
    <w:p w14:paraId="455F8690" w14:textId="77777777" w:rsidR="00AE5F7A" w:rsidRDefault="00AE5F7A" w:rsidP="0054184B">
      <w:pPr>
        <w:rPr>
          <w:rFonts w:ascii="Bariol Regular" w:hAnsi="Bariol Regular"/>
          <w:color w:val="55616C"/>
          <w:sz w:val="24"/>
        </w:rPr>
      </w:pPr>
      <w:r>
        <w:rPr>
          <w:rFonts w:ascii="Bariol Regular" w:hAnsi="Bariol Regular"/>
          <w:color w:val="55616C"/>
          <w:sz w:val="24"/>
        </w:rPr>
        <w:t>How to pay:</w:t>
      </w:r>
    </w:p>
    <w:p w14:paraId="455F8691" w14:textId="77777777"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>By cheque: please make cheques payable to Wellspring Therapy &amp; Training</w:t>
      </w:r>
    </w:p>
    <w:p w14:paraId="455F8692" w14:textId="6C0E5E8B"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bank transfer: Account number: 00014594 ~ Sort code: 40-52-40~ </w:t>
      </w:r>
      <w:r w:rsidR="000E578A" w:rsidRPr="000E578A">
        <w:rPr>
          <w:rFonts w:ascii="Bariol Regular" w:hAnsi="Bariol Regular"/>
          <w:color w:val="55616C"/>
          <w:sz w:val="24"/>
          <w:highlight w:val="yellow"/>
        </w:rPr>
        <w:t>Please u</w:t>
      </w:r>
      <w:r w:rsidR="00CC5C07" w:rsidRPr="000E578A">
        <w:rPr>
          <w:rFonts w:ascii="Bariol Regular" w:hAnsi="Bariol Regular"/>
          <w:color w:val="55616C"/>
          <w:sz w:val="24"/>
          <w:highlight w:val="yellow"/>
        </w:rPr>
        <w:t>se r</w:t>
      </w:r>
      <w:r w:rsidRPr="000E578A">
        <w:rPr>
          <w:rFonts w:ascii="Bariol Regular" w:hAnsi="Bariol Regular"/>
          <w:color w:val="55616C"/>
          <w:sz w:val="24"/>
          <w:highlight w:val="yellow"/>
        </w:rPr>
        <w:t>eference</w:t>
      </w:r>
      <w:r w:rsidRPr="00CC5C07">
        <w:rPr>
          <w:rFonts w:ascii="Bariol Regular" w:hAnsi="Bariol Regular"/>
          <w:color w:val="55616C"/>
          <w:sz w:val="24"/>
          <w:highlight w:val="yellow"/>
        </w:rPr>
        <w:t xml:space="preserve">: </w:t>
      </w:r>
      <w:proofErr w:type="gramStart"/>
      <w:r w:rsidR="005E4EEC" w:rsidRPr="00CC5C07">
        <w:rPr>
          <w:rFonts w:ascii="Bariol Regular" w:hAnsi="Bariol Regular"/>
          <w:color w:val="55616C"/>
          <w:sz w:val="24"/>
          <w:highlight w:val="yellow"/>
        </w:rPr>
        <w:t>2 day</w:t>
      </w:r>
      <w:proofErr w:type="gramEnd"/>
      <w:r w:rsidR="00FD0FA4" w:rsidRPr="00CC5C07">
        <w:rPr>
          <w:rFonts w:ascii="Bariol Regular" w:hAnsi="Bariol Regular"/>
          <w:color w:val="55616C"/>
          <w:sz w:val="24"/>
          <w:highlight w:val="yellow"/>
        </w:rPr>
        <w:t xml:space="preserve"> </w:t>
      </w:r>
      <w:r w:rsidR="00CC5C07" w:rsidRPr="00CC5C07">
        <w:rPr>
          <w:rFonts w:ascii="Bariol Regular" w:hAnsi="Bariol Regular"/>
          <w:color w:val="55616C"/>
          <w:sz w:val="24"/>
          <w:highlight w:val="yellow"/>
        </w:rPr>
        <w:t xml:space="preserve">Adult </w:t>
      </w:r>
      <w:r w:rsidR="00FD0FA4" w:rsidRPr="00CC5C07">
        <w:rPr>
          <w:rFonts w:ascii="Bariol Regular" w:hAnsi="Bariol Regular"/>
          <w:color w:val="55616C"/>
          <w:sz w:val="24"/>
          <w:highlight w:val="yellow"/>
        </w:rPr>
        <w:t>MHFA</w:t>
      </w:r>
    </w:p>
    <w:p w14:paraId="455F8693" w14:textId="77777777" w:rsidR="00DE1CE4" w:rsidRDefault="00DE1CE4" w:rsidP="00EA353F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14:paraId="455F8694" w14:textId="77777777"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</w:p>
    <w:p w14:paraId="455F8695" w14:textId="77777777"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date, or if less than that, where we are able to fill your place: you will receive a full refund less administration charge of £15.</w:t>
      </w:r>
    </w:p>
    <w:p w14:paraId="455F8696" w14:textId="77777777"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date: you will receive a credit note for the value less administration charge to be used against future Wellspring Training.</w:t>
      </w:r>
    </w:p>
    <w:p w14:paraId="455F8697" w14:textId="15CC36F1" w:rsidR="00A131E6" w:rsidRPr="006F14FA" w:rsidRDefault="006F14FA" w:rsidP="00A131E6">
      <w:pPr>
        <w:pStyle w:val="NormalWeb"/>
        <w:shd w:val="clear" w:color="auto" w:fill="FFFFFF"/>
        <w:spacing w:after="390" w:afterAutospacing="0"/>
      </w:pPr>
      <w:r w:rsidRPr="00254D42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F86AB" wp14:editId="455F86AC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F86B9" w14:textId="77777777" w:rsidR="006F14FA" w:rsidRPr="00384CD3" w:rsidRDefault="006F14FA" w:rsidP="006F14F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F86AB" id="Oval 1" o:spid="_x0000_s1029" style="position:absolute;margin-left:-3.7pt;margin-top:6.85pt;width:22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" filled="f" strokecolor="#f7a746" strokeweight="1pt">
                <v:stroke joinstyle="miter"/>
                <v:textbox>
                  <w:txbxContent>
                    <w:p w14:paraId="455F86B9" w14:textId="77777777" w:rsidR="006F14FA" w:rsidRPr="00384CD3" w:rsidRDefault="006F14FA" w:rsidP="006F14F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A131E6" w:rsidRPr="006F14FA">
        <w:rPr>
          <w:rFonts w:ascii="Bariol Regular" w:hAnsi="Bariol Regular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A14E32">
        <w:rPr>
          <w:rFonts w:ascii="Bariol Regular" w:hAnsi="Bariol Regular"/>
          <w:color w:val="475C6D"/>
        </w:rPr>
        <w:t xml:space="preserve">General </w:t>
      </w:r>
      <w:r w:rsidR="00A131E6" w:rsidRPr="006F14FA">
        <w:rPr>
          <w:rFonts w:ascii="Bariol Regular" w:hAnsi="Bariol Regular"/>
          <w:color w:val="475C6D"/>
        </w:rPr>
        <w:t xml:space="preserve">Data Protection </w:t>
      </w:r>
      <w:r w:rsidR="00A14E32">
        <w:rPr>
          <w:rFonts w:ascii="Bariol Regular" w:hAnsi="Bariol Regular"/>
          <w:color w:val="475C6D"/>
        </w:rPr>
        <w:t>Regulation</w:t>
      </w:r>
      <w:r w:rsidR="00A131E6" w:rsidRPr="006F14FA">
        <w:rPr>
          <w:rFonts w:ascii="Bariol Regular" w:hAnsi="Bariol Regular"/>
          <w:color w:val="475C6D"/>
        </w:rPr>
        <w:t xml:space="preserve">. 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55F8699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55F8698" w14:textId="77777777"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55F869B" w14:textId="77777777" w:rsidTr="0027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55F869A" w14:textId="77777777" w:rsidR="00344472" w:rsidRPr="00DA7DC1" w:rsidRDefault="0034091F" w:rsidP="00AE5F7A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>
              <w:rPr>
                <w:rFonts w:ascii="Bariol Bold" w:hAnsi="Bariol Bold"/>
                <w:b w:val="0"/>
                <w:color w:val="55616C"/>
                <w:sz w:val="24"/>
              </w:rPr>
              <w:t>Job title</w:t>
            </w:r>
            <w:r w:rsidR="009D0C82">
              <w:rPr>
                <w:rFonts w:ascii="Bariol Bold" w:hAnsi="Bariol Bold"/>
                <w:b w:val="0"/>
                <w:color w:val="55616C"/>
                <w:sz w:val="24"/>
              </w:rPr>
              <w:t xml:space="preserve"> (if applicable)</w:t>
            </w:r>
            <w:r w:rsidR="006A383C" w:rsidRPr="00DA7DC1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14:paraId="455F869D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55F869C" w14:textId="77777777" w:rsidR="006A383C" w:rsidRPr="00DA7DC1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55F869F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55F869E" w14:textId="77777777"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55F86A2" w14:textId="77777777" w:rsidTr="00384CD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55F86A0" w14:textId="77777777"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lastRenderedPageBreak/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55F86A1" w14:textId="77777777" w:rsidR="00384CD3" w:rsidRPr="00DA7DC1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55F86A3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F86AD" wp14:editId="455F86AE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81F7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7A108849" w14:textId="5FB085E6" w:rsidR="007A2B1D" w:rsidRDefault="00970FAB" w:rsidP="00970FAB">
      <w:pPr>
        <w:pStyle w:val="BodyTextBoldGrey"/>
        <w:jc w:val="center"/>
        <w:rPr>
          <w:rStyle w:val="Hyperlink"/>
          <w:rFonts w:ascii="Bariol Bold" w:hAnsi="Bariol Bold"/>
          <w:b w:val="0"/>
          <w:color w:val="55616C"/>
          <w:sz w:val="24"/>
          <w:u w:val="none"/>
        </w:rPr>
      </w:pPr>
      <w:r w:rsidRPr="007A2B1D"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0" w:history="1">
        <w:r w:rsidR="00F44CF3">
          <w:rPr>
            <w:rStyle w:val="Hyperlink"/>
            <w:rFonts w:ascii="Bariol Bold" w:hAnsi="Bariol Bold"/>
            <w:b w:val="0"/>
            <w:color w:val="55616C"/>
            <w:sz w:val="24"/>
          </w:rPr>
          <w:t>training</w:t>
        </w:r>
        <w:r w:rsidRPr="007A2B1D">
          <w:rPr>
            <w:rStyle w:val="Hyperlink"/>
            <w:rFonts w:ascii="Bariol Bold" w:hAnsi="Bariol Bold"/>
            <w:b w:val="0"/>
            <w:color w:val="55616C"/>
            <w:sz w:val="24"/>
          </w:rPr>
          <w:t>@wellspringtherapy.co.uk</w:t>
        </w:r>
      </w:hyperlink>
      <w:r w:rsidRPr="007A2B1D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 or </w:t>
      </w:r>
    </w:p>
    <w:p w14:paraId="455F86A4" w14:textId="7321FDBF" w:rsidR="00234A93" w:rsidRPr="007A2B1D" w:rsidRDefault="00970FAB" w:rsidP="00970FAB">
      <w:pPr>
        <w:pStyle w:val="BodyTextBoldGrey"/>
        <w:jc w:val="center"/>
        <w:rPr>
          <w:rFonts w:ascii="Bariol Bold" w:hAnsi="Bariol Bold"/>
          <w:b w:val="0"/>
          <w:color w:val="55616C"/>
          <w:sz w:val="24"/>
          <w:u w:val="single"/>
        </w:rPr>
      </w:pPr>
      <w:r w:rsidRPr="007A2B1D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by post </w:t>
      </w:r>
      <w:r w:rsidRPr="007A2B1D"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234A93" w:rsidRPr="007A2B1D" w:rsidSect="00234A93">
      <w:footerReference w:type="default" r:id="rId11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D9E2" w14:textId="77777777" w:rsidR="0059697A" w:rsidRDefault="0059697A" w:rsidP="0040538B">
      <w:r>
        <w:separator/>
      </w:r>
    </w:p>
  </w:endnote>
  <w:endnote w:type="continuationSeparator" w:id="0">
    <w:p w14:paraId="0245C725" w14:textId="77777777" w:rsidR="0059697A" w:rsidRDefault="0059697A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86B3" w14:textId="77777777" w:rsidR="00234A93" w:rsidRDefault="00970FAB" w:rsidP="00970FAB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455F86B4" wp14:editId="455F86B5">
          <wp:extent cx="4295775" cy="101666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_Email-Footer-APR18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650" cy="10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8493" w14:textId="77777777" w:rsidR="0059697A" w:rsidRDefault="0059697A" w:rsidP="0040538B">
      <w:r>
        <w:separator/>
      </w:r>
    </w:p>
  </w:footnote>
  <w:footnote w:type="continuationSeparator" w:id="0">
    <w:p w14:paraId="3A091065" w14:textId="77777777" w:rsidR="0059697A" w:rsidRDefault="0059697A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034E7"/>
    <w:rsid w:val="000103C6"/>
    <w:rsid w:val="00076BFA"/>
    <w:rsid w:val="000A32A6"/>
    <w:rsid w:val="000B6851"/>
    <w:rsid w:val="000C64A4"/>
    <w:rsid w:val="000D4EF8"/>
    <w:rsid w:val="000E578A"/>
    <w:rsid w:val="000F5EA6"/>
    <w:rsid w:val="001037A1"/>
    <w:rsid w:val="00117D19"/>
    <w:rsid w:val="0017216E"/>
    <w:rsid w:val="001E3602"/>
    <w:rsid w:val="001E5461"/>
    <w:rsid w:val="001F0ACE"/>
    <w:rsid w:val="00234A93"/>
    <w:rsid w:val="002420B1"/>
    <w:rsid w:val="002544C3"/>
    <w:rsid w:val="00257FA1"/>
    <w:rsid w:val="002A3DCA"/>
    <w:rsid w:val="002B2146"/>
    <w:rsid w:val="002F3749"/>
    <w:rsid w:val="002F4C1A"/>
    <w:rsid w:val="0034091F"/>
    <w:rsid w:val="00344472"/>
    <w:rsid w:val="00351B18"/>
    <w:rsid w:val="00353CCB"/>
    <w:rsid w:val="00353D1D"/>
    <w:rsid w:val="0038167C"/>
    <w:rsid w:val="00384CD3"/>
    <w:rsid w:val="003907BD"/>
    <w:rsid w:val="00392FD3"/>
    <w:rsid w:val="003D0EF0"/>
    <w:rsid w:val="0040180D"/>
    <w:rsid w:val="0040538B"/>
    <w:rsid w:val="00440512"/>
    <w:rsid w:val="00462050"/>
    <w:rsid w:val="00464D49"/>
    <w:rsid w:val="004809C0"/>
    <w:rsid w:val="004C2772"/>
    <w:rsid w:val="004E750B"/>
    <w:rsid w:val="0054184B"/>
    <w:rsid w:val="0056207A"/>
    <w:rsid w:val="00585DA7"/>
    <w:rsid w:val="0059697A"/>
    <w:rsid w:val="005B79C7"/>
    <w:rsid w:val="005E4EEC"/>
    <w:rsid w:val="00613304"/>
    <w:rsid w:val="0066059D"/>
    <w:rsid w:val="00664E6C"/>
    <w:rsid w:val="006A383C"/>
    <w:rsid w:val="006A42D6"/>
    <w:rsid w:val="006D505F"/>
    <w:rsid w:val="006F14FA"/>
    <w:rsid w:val="00787256"/>
    <w:rsid w:val="007948CF"/>
    <w:rsid w:val="007A0A26"/>
    <w:rsid w:val="007A2B1D"/>
    <w:rsid w:val="007B6E92"/>
    <w:rsid w:val="008255E9"/>
    <w:rsid w:val="008308BF"/>
    <w:rsid w:val="00841DDE"/>
    <w:rsid w:val="008766C0"/>
    <w:rsid w:val="008A6BD0"/>
    <w:rsid w:val="008B4F8D"/>
    <w:rsid w:val="008C3387"/>
    <w:rsid w:val="00907728"/>
    <w:rsid w:val="00922782"/>
    <w:rsid w:val="0095384D"/>
    <w:rsid w:val="00970FAB"/>
    <w:rsid w:val="00987B70"/>
    <w:rsid w:val="00991F6B"/>
    <w:rsid w:val="009D0C82"/>
    <w:rsid w:val="00A131E6"/>
    <w:rsid w:val="00A14E32"/>
    <w:rsid w:val="00A226E1"/>
    <w:rsid w:val="00A259F5"/>
    <w:rsid w:val="00A306BF"/>
    <w:rsid w:val="00AA14ED"/>
    <w:rsid w:val="00AA3C63"/>
    <w:rsid w:val="00AD1867"/>
    <w:rsid w:val="00AE5F7A"/>
    <w:rsid w:val="00B216B5"/>
    <w:rsid w:val="00B249D0"/>
    <w:rsid w:val="00B3019F"/>
    <w:rsid w:val="00B73CFF"/>
    <w:rsid w:val="00B74BED"/>
    <w:rsid w:val="00B8445E"/>
    <w:rsid w:val="00B94474"/>
    <w:rsid w:val="00B974CC"/>
    <w:rsid w:val="00BD3566"/>
    <w:rsid w:val="00BD50B2"/>
    <w:rsid w:val="00C0419C"/>
    <w:rsid w:val="00C43CD5"/>
    <w:rsid w:val="00C77909"/>
    <w:rsid w:val="00C87291"/>
    <w:rsid w:val="00CA2C04"/>
    <w:rsid w:val="00CB7A4A"/>
    <w:rsid w:val="00CC5C07"/>
    <w:rsid w:val="00D16986"/>
    <w:rsid w:val="00D211A0"/>
    <w:rsid w:val="00D34AEF"/>
    <w:rsid w:val="00D70EEA"/>
    <w:rsid w:val="00D800A5"/>
    <w:rsid w:val="00D80EC7"/>
    <w:rsid w:val="00DA062D"/>
    <w:rsid w:val="00DA7DC1"/>
    <w:rsid w:val="00DE1CE4"/>
    <w:rsid w:val="00E10D1C"/>
    <w:rsid w:val="00E21628"/>
    <w:rsid w:val="00E22391"/>
    <w:rsid w:val="00E65F9F"/>
    <w:rsid w:val="00E71443"/>
    <w:rsid w:val="00EA353F"/>
    <w:rsid w:val="00ED5B0D"/>
    <w:rsid w:val="00EF14DB"/>
    <w:rsid w:val="00F02594"/>
    <w:rsid w:val="00F13FB7"/>
    <w:rsid w:val="00F22E97"/>
    <w:rsid w:val="00F33DB2"/>
    <w:rsid w:val="00F44CF3"/>
    <w:rsid w:val="00F50A7D"/>
    <w:rsid w:val="00F60878"/>
    <w:rsid w:val="00FA1714"/>
    <w:rsid w:val="00FC446E"/>
    <w:rsid w:val="00FD0FA4"/>
    <w:rsid w:val="00FF0B35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5F8687"/>
  <w15:docId w15:val="{14A3ECB5-F904-4996-BCDD-D4E636A6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31E6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3" ma:contentTypeDescription="Create a new document." ma:contentTypeScope="" ma:versionID="9c261a06cc92fd27c4c68061355c365e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8632f11d9b3b902e858550c264e4b49e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B4AF-D78B-46FC-A8FE-2C2277CB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A7085-8418-455F-9192-21FACC4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B032-0DE5-4FF4-BC4B-27F9123D1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C7955E-AC04-4339-A3B8-BFD290FB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Liz Kanabar | Wellspring Therapy &amp; Training</cp:lastModifiedBy>
  <cp:revision>5</cp:revision>
  <dcterms:created xsi:type="dcterms:W3CDTF">2022-04-07T12:53:00Z</dcterms:created>
  <dcterms:modified xsi:type="dcterms:W3CDTF">2022-04-07T12:54:00Z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