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B3AE1" w14:textId="70742EAC" w:rsidR="00A337BE" w:rsidRPr="002751A7" w:rsidRDefault="00B3019F" w:rsidP="00A337BE">
      <w:pPr>
        <w:pStyle w:val="EventIntro"/>
        <w:rPr>
          <w:rFonts w:ascii="Bariol Bold" w:hAnsi="Bariol Bold"/>
          <w:color w:val="F7A746"/>
          <w:sz w:val="32"/>
          <w:szCs w:val="32"/>
        </w:rPr>
      </w:pPr>
      <w:r w:rsidRPr="002751A7">
        <w:rPr>
          <w:rFonts w:ascii="Bariol Bold" w:hAnsi="Bariol Bold"/>
          <w:color w:val="55616C"/>
          <w:sz w:val="32"/>
          <w:szCs w:val="32"/>
        </w:rPr>
        <w:t>Booking Form</w:t>
      </w:r>
      <w:r w:rsidR="00A337BE" w:rsidRPr="002751A7">
        <w:rPr>
          <w:rFonts w:ascii="Bariol Bold" w:hAnsi="Bariol Bold"/>
          <w:color w:val="55616C"/>
          <w:sz w:val="32"/>
          <w:szCs w:val="32"/>
        </w:rPr>
        <w:t xml:space="preserve">: </w:t>
      </w:r>
      <w:r w:rsidR="00EB7FBF">
        <w:rPr>
          <w:rFonts w:ascii="Bariol Bold" w:hAnsi="Bariol Bold"/>
          <w:color w:val="F7A746"/>
          <w:sz w:val="32"/>
          <w:szCs w:val="32"/>
        </w:rPr>
        <w:t xml:space="preserve">Working with Eating Disorders </w:t>
      </w:r>
      <w:r w:rsidR="00EE297B">
        <w:rPr>
          <w:rFonts w:ascii="Bariol Bold" w:hAnsi="Bariol Bold"/>
          <w:color w:val="F7A746"/>
          <w:sz w:val="32"/>
          <w:szCs w:val="32"/>
        </w:rPr>
        <w:t xml:space="preserve"> - with Allie O</w:t>
      </w:r>
      <w:r w:rsidR="009863F8">
        <w:rPr>
          <w:rFonts w:ascii="Bariol Bold" w:hAnsi="Bariol Bold"/>
          <w:color w:val="F7A746"/>
          <w:sz w:val="32"/>
          <w:szCs w:val="32"/>
        </w:rPr>
        <w:t>utram</w:t>
      </w:r>
    </w:p>
    <w:p w14:paraId="46BB3AE2" w14:textId="02646E77" w:rsidR="003A0819" w:rsidRPr="00F75869" w:rsidRDefault="00C62F03" w:rsidP="000A217F">
      <w:pPr>
        <w:pStyle w:val="EventIntro"/>
        <w:spacing w:after="0"/>
        <w:rPr>
          <w:rFonts w:ascii="Bariol Bold" w:hAnsi="Bariol Bold"/>
          <w:b/>
          <w:color w:val="F7A746"/>
          <w:sz w:val="26"/>
          <w:szCs w:val="26"/>
        </w:rPr>
      </w:pPr>
      <w:r>
        <w:rPr>
          <w:rFonts w:ascii="Bariol Bold" w:hAnsi="Bariol Bold"/>
          <w:color w:val="F7A746"/>
          <w:sz w:val="26"/>
          <w:szCs w:val="26"/>
        </w:rPr>
        <w:t xml:space="preserve">Monday </w:t>
      </w:r>
      <w:r w:rsidR="00F31F4E">
        <w:rPr>
          <w:rFonts w:ascii="Bariol Bold" w:hAnsi="Bariol Bold"/>
          <w:color w:val="F7A746"/>
          <w:sz w:val="26"/>
          <w:szCs w:val="26"/>
        </w:rPr>
        <w:t>12</w:t>
      </w:r>
      <w:r>
        <w:rPr>
          <w:rFonts w:ascii="Bariol Bold" w:hAnsi="Bariol Bold"/>
          <w:color w:val="F7A746"/>
          <w:sz w:val="26"/>
          <w:szCs w:val="26"/>
        </w:rPr>
        <w:t xml:space="preserve"> </w:t>
      </w:r>
      <w:r w:rsidR="00F31F4E">
        <w:rPr>
          <w:rFonts w:ascii="Bariol Bold" w:hAnsi="Bariol Bold"/>
          <w:color w:val="F7A746"/>
          <w:sz w:val="26"/>
          <w:szCs w:val="26"/>
        </w:rPr>
        <w:t>October</w:t>
      </w:r>
      <w:r w:rsidR="00630351" w:rsidRPr="00F75869">
        <w:rPr>
          <w:rFonts w:ascii="Bariol Bold" w:hAnsi="Bariol Bold"/>
          <w:color w:val="F7A746"/>
          <w:sz w:val="26"/>
          <w:szCs w:val="26"/>
        </w:rPr>
        <w:t xml:space="preserve"> </w:t>
      </w:r>
      <w:r w:rsidR="005030BF" w:rsidRPr="00F75869">
        <w:rPr>
          <w:rFonts w:ascii="Bariol Bold" w:hAnsi="Bariol Bold"/>
          <w:color w:val="F7A746"/>
          <w:sz w:val="26"/>
          <w:szCs w:val="26"/>
        </w:rPr>
        <w:t>2020</w:t>
      </w:r>
      <w:r w:rsidR="00630351" w:rsidRPr="00F75869">
        <w:rPr>
          <w:rFonts w:ascii="Bariol Bold" w:hAnsi="Bariol Bold"/>
          <w:color w:val="F7A746"/>
          <w:sz w:val="26"/>
          <w:szCs w:val="26"/>
        </w:rPr>
        <w:t xml:space="preserve">, </w:t>
      </w:r>
      <w:r w:rsidR="00F357AD">
        <w:rPr>
          <w:rFonts w:ascii="Bariol Bold" w:hAnsi="Bariol Bold"/>
          <w:color w:val="F7A746"/>
          <w:sz w:val="26"/>
          <w:szCs w:val="26"/>
        </w:rPr>
        <w:t>10</w:t>
      </w:r>
      <w:r w:rsidR="00630351" w:rsidRPr="00F75869">
        <w:rPr>
          <w:rFonts w:ascii="Bariol Bold" w:hAnsi="Bariol Bold"/>
          <w:color w:val="F7A746"/>
          <w:sz w:val="26"/>
          <w:szCs w:val="26"/>
        </w:rPr>
        <w:t xml:space="preserve"> am – </w:t>
      </w:r>
      <w:r w:rsidR="00F357AD">
        <w:rPr>
          <w:rFonts w:ascii="Bariol Bold" w:hAnsi="Bariol Bold"/>
          <w:color w:val="F7A746"/>
          <w:sz w:val="26"/>
          <w:szCs w:val="26"/>
        </w:rPr>
        <w:t>5</w:t>
      </w:r>
      <w:r w:rsidR="00630351" w:rsidRPr="00F75869">
        <w:rPr>
          <w:rFonts w:ascii="Bariol Bold" w:hAnsi="Bariol Bold"/>
          <w:color w:val="F7A746"/>
          <w:sz w:val="26"/>
          <w:szCs w:val="26"/>
        </w:rPr>
        <w:t xml:space="preserve"> pm </w:t>
      </w:r>
      <w:r w:rsidR="001A6956">
        <w:rPr>
          <w:rFonts w:ascii="Bariol Bold" w:hAnsi="Bariol Bold"/>
          <w:color w:val="F7A746"/>
          <w:sz w:val="26"/>
          <w:szCs w:val="26"/>
        </w:rPr>
        <w:t>– online via Zoom</w:t>
      </w:r>
    </w:p>
    <w:p w14:paraId="46BB3AE3" w14:textId="545B85EC" w:rsidR="00EB4F32" w:rsidRDefault="006D505F" w:rsidP="00EB4F32">
      <w:pPr>
        <w:pStyle w:val="NormalWeb"/>
        <w:rPr>
          <w:rFonts w:ascii="Bariol Bold" w:hAnsi="Bariol Bold"/>
          <w:color w:val="55616C"/>
          <w:sz w:val="24"/>
        </w:rPr>
      </w:pPr>
      <w:r w:rsidRPr="00EB4F32">
        <w:rPr>
          <w:rFonts w:ascii="Bariol Bold" w:hAnsi="Bariol Bold"/>
          <w:color w:val="55616C"/>
          <w:sz w:val="24"/>
        </w:rPr>
        <w:t>Cost</w:t>
      </w:r>
      <w:r w:rsidR="003762DE" w:rsidRPr="00EB4F32">
        <w:rPr>
          <w:rFonts w:ascii="Bariol Bold" w:hAnsi="Bariol Bold"/>
          <w:color w:val="55616C"/>
          <w:sz w:val="24"/>
        </w:rPr>
        <w:t>:</w:t>
      </w:r>
      <w:r w:rsidR="00C431BF">
        <w:rPr>
          <w:rFonts w:ascii="Bariol Bold" w:hAnsi="Bariol Bold"/>
          <w:color w:val="55616C"/>
          <w:sz w:val="24"/>
        </w:rPr>
        <w:t xml:space="preserve"> </w:t>
      </w:r>
      <w:r w:rsidR="003762DE" w:rsidRPr="00EB4F32">
        <w:rPr>
          <w:rFonts w:ascii="Bariol Bold" w:hAnsi="Bariol Bold"/>
          <w:color w:val="55616C"/>
          <w:sz w:val="24"/>
        </w:rPr>
        <w:t>£</w:t>
      </w:r>
      <w:r w:rsidR="00446847">
        <w:rPr>
          <w:rFonts w:ascii="Bariol Bold" w:hAnsi="Bariol Bold"/>
          <w:color w:val="55616C"/>
          <w:sz w:val="24"/>
        </w:rPr>
        <w:t>60</w:t>
      </w:r>
      <w:r w:rsidR="003762DE" w:rsidRPr="00EB4F32">
        <w:rPr>
          <w:rFonts w:ascii="Bariol Bold" w:hAnsi="Bariol Bold"/>
          <w:color w:val="55616C"/>
          <w:sz w:val="24"/>
        </w:rPr>
        <w:t xml:space="preserve"> </w:t>
      </w:r>
      <w:r w:rsidR="00E9661F">
        <w:rPr>
          <w:rFonts w:ascii="Bariol Bold" w:hAnsi="Bariol Bold"/>
          <w:color w:val="55616C"/>
          <w:sz w:val="24"/>
        </w:rPr>
        <w:t xml:space="preserve">if booked and paid for by </w:t>
      </w:r>
      <w:r w:rsidR="001A6956">
        <w:rPr>
          <w:rFonts w:ascii="Bariol Bold" w:hAnsi="Bariol Bold"/>
          <w:color w:val="55616C"/>
          <w:sz w:val="24"/>
        </w:rPr>
        <w:t>13</w:t>
      </w:r>
      <w:r w:rsidR="00446847">
        <w:rPr>
          <w:rFonts w:ascii="Bariol Bold" w:hAnsi="Bariol Bold"/>
          <w:color w:val="55616C"/>
          <w:sz w:val="24"/>
        </w:rPr>
        <w:t xml:space="preserve"> </w:t>
      </w:r>
      <w:r w:rsidR="00F31F4E">
        <w:rPr>
          <w:rFonts w:ascii="Bariol Bold" w:hAnsi="Bariol Bold"/>
          <w:color w:val="55616C"/>
          <w:sz w:val="24"/>
        </w:rPr>
        <w:t>Sept</w:t>
      </w:r>
      <w:r w:rsidR="003B414F">
        <w:rPr>
          <w:rFonts w:ascii="Bariol Bold" w:hAnsi="Bariol Bold"/>
          <w:color w:val="55616C"/>
          <w:sz w:val="24"/>
        </w:rPr>
        <w:t xml:space="preserve">. </w:t>
      </w:r>
      <w:r w:rsidR="0063071D">
        <w:rPr>
          <w:rFonts w:ascii="Bariol Bold" w:hAnsi="Bariol Bold"/>
          <w:color w:val="55616C"/>
          <w:sz w:val="24"/>
        </w:rPr>
        <w:t>Thereafter</w:t>
      </w:r>
      <w:r w:rsidR="003762DE" w:rsidRPr="00EB4F32">
        <w:rPr>
          <w:rFonts w:ascii="Bariol Bold" w:hAnsi="Bariol Bold"/>
          <w:color w:val="55616C"/>
          <w:sz w:val="24"/>
        </w:rPr>
        <w:t xml:space="preserve"> £</w:t>
      </w:r>
      <w:r w:rsidR="00B3638F">
        <w:rPr>
          <w:rFonts w:ascii="Bariol Bold" w:hAnsi="Bariol Bold"/>
          <w:color w:val="55616C"/>
          <w:sz w:val="24"/>
        </w:rPr>
        <w:t>75</w:t>
      </w:r>
      <w:r w:rsidR="00B31728">
        <w:rPr>
          <w:rFonts w:ascii="Bariol Bold" w:hAnsi="Bariol Bold"/>
          <w:color w:val="55616C"/>
          <w:sz w:val="24"/>
        </w:rPr>
        <w:t xml:space="preserve">. </w:t>
      </w:r>
      <w:r w:rsidR="003762DE" w:rsidRPr="00EB4F32">
        <w:rPr>
          <w:rFonts w:ascii="Bariol Bold" w:hAnsi="Bariol Bold"/>
          <w:color w:val="55616C"/>
          <w:sz w:val="24"/>
        </w:rPr>
        <w:t xml:space="preserve">10% discount on prices for students or </w:t>
      </w:r>
      <w:r w:rsidR="00EB4F32" w:rsidRPr="00EB4F32">
        <w:rPr>
          <w:rFonts w:ascii="Bariol Bold" w:hAnsi="Bariol Bold"/>
          <w:color w:val="55616C"/>
          <w:sz w:val="24"/>
        </w:rPr>
        <w:t>group</w:t>
      </w:r>
      <w:r w:rsidR="003762DE" w:rsidRPr="00EB4F32">
        <w:rPr>
          <w:rFonts w:ascii="Bariol Bold" w:hAnsi="Bariol Bold"/>
          <w:color w:val="55616C"/>
          <w:sz w:val="24"/>
        </w:rPr>
        <w:t xml:space="preserve"> bookings of 3 or more. </w:t>
      </w:r>
      <w:r w:rsidR="001E0A0A">
        <w:rPr>
          <w:rFonts w:ascii="Bariol Bold" w:hAnsi="Bariol Bold"/>
          <w:color w:val="55616C"/>
          <w:sz w:val="24"/>
        </w:rPr>
        <w:t>O</w:t>
      </w:r>
      <w:r w:rsidR="003762DE" w:rsidRPr="00EB4F32">
        <w:rPr>
          <w:rFonts w:ascii="Bariol Bold" w:hAnsi="Bariol Bold"/>
          <w:color w:val="55616C"/>
          <w:sz w:val="24"/>
        </w:rPr>
        <w:t>nly one concession per booking.</w:t>
      </w:r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A337BE" w:rsidRPr="00EB4F32">
        <w:rPr>
          <w:rFonts w:ascii="Bariol Bold" w:hAnsi="Bariol Bold"/>
          <w:color w:val="55616C"/>
          <w:sz w:val="24"/>
        </w:rPr>
        <w:t>Prices are inclusive of VAT</w:t>
      </w:r>
      <w:r w:rsidR="006108C8">
        <w:rPr>
          <w:rFonts w:ascii="Bariol Bold" w:hAnsi="Bariol Bold"/>
          <w:color w:val="55616C"/>
          <w:sz w:val="24"/>
        </w:rPr>
        <w:t xml:space="preserve"> &amp;</w:t>
      </w:r>
      <w:r w:rsidR="00A337BE" w:rsidRPr="00EB4F32">
        <w:rPr>
          <w:rFonts w:ascii="Bariol Bold" w:hAnsi="Bariol Bold"/>
          <w:color w:val="55616C"/>
          <w:sz w:val="24"/>
        </w:rPr>
        <w:t xml:space="preserve"> </w:t>
      </w:r>
      <w:r w:rsidR="003762DE" w:rsidRPr="00EB4F32">
        <w:rPr>
          <w:rFonts w:ascii="Bariol Bold" w:hAnsi="Bariol Bold"/>
          <w:color w:val="55616C"/>
          <w:sz w:val="24"/>
        </w:rPr>
        <w:t xml:space="preserve">CPD </w:t>
      </w:r>
      <w:r w:rsidR="00A337BE" w:rsidRPr="00EB4F32">
        <w:rPr>
          <w:rFonts w:ascii="Bariol Bold" w:hAnsi="Bariol Bold"/>
          <w:color w:val="55616C"/>
          <w:sz w:val="24"/>
        </w:rPr>
        <w:t xml:space="preserve">certificate. </w:t>
      </w:r>
      <w:r w:rsidR="00EA353F" w:rsidRPr="00EB4F32">
        <w:rPr>
          <w:rFonts w:ascii="Bariol Bold" w:hAnsi="Bariol Bold"/>
          <w:color w:val="55616C"/>
          <w:sz w:val="24"/>
        </w:rPr>
        <w:t>Your place can only be confirmed upon receipt of payment.</w:t>
      </w:r>
      <w:r w:rsidR="00254D42" w:rsidRPr="00EB4F32">
        <w:rPr>
          <w:rFonts w:ascii="Bariol Bold" w:hAnsi="Bariol Bold"/>
          <w:color w:val="55616C"/>
          <w:sz w:val="24"/>
        </w:rPr>
        <w:t xml:space="preserve"> </w:t>
      </w:r>
    </w:p>
    <w:p w14:paraId="707AE447" w14:textId="414CA86F" w:rsidR="000A06D2" w:rsidRDefault="00014595" w:rsidP="00254D42">
      <w:pPr>
        <w:rPr>
          <w:color w:val="55616C"/>
          <w:sz w:val="24"/>
        </w:rPr>
      </w:pPr>
      <w:r w:rsidRPr="001144AC">
        <w:rPr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BB3B00" wp14:editId="4FC5ADF0">
                <wp:simplePos x="0" y="0"/>
                <wp:positionH relativeFrom="column">
                  <wp:posOffset>-53975</wp:posOffset>
                </wp:positionH>
                <wp:positionV relativeFrom="paragraph">
                  <wp:posOffset>8255</wp:posOffset>
                </wp:positionV>
                <wp:extent cx="279400" cy="279400"/>
                <wp:effectExtent l="0" t="0" r="25400" b="127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1" w14:textId="77777777" w:rsidR="00EB4F32" w:rsidRPr="00384CD3" w:rsidRDefault="00EB4F32" w:rsidP="00EB4F3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B3B00" id="Oval 6" o:spid="_x0000_s1026" style="position:absolute;margin-left:-4.25pt;margin-top:.65pt;width:22pt;height:22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" filled="f" strokecolor="#f7a746" strokeweight="1pt">
                <v:stroke joinstyle="miter"/>
                <v:textbox>
                  <w:txbxContent>
                    <w:p w14:paraId="46BB3B11" w14:textId="77777777" w:rsidR="00EB4F32" w:rsidRPr="00384CD3" w:rsidRDefault="00EB4F32" w:rsidP="00EB4F3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1144AC" w:rsidRPr="001144AC">
        <w:rPr>
          <w:sz w:val="24"/>
        </w:rPr>
        <w:t xml:space="preserve">I would like to attend the </w:t>
      </w:r>
      <w:r w:rsidR="00936515">
        <w:rPr>
          <w:sz w:val="24"/>
        </w:rPr>
        <w:t xml:space="preserve">Working with Eating Disorders workshop on </w:t>
      </w:r>
      <w:r w:rsidR="00F31F4E">
        <w:rPr>
          <w:sz w:val="24"/>
        </w:rPr>
        <w:t>12</w:t>
      </w:r>
      <w:r w:rsidR="00936515">
        <w:rPr>
          <w:sz w:val="24"/>
        </w:rPr>
        <w:t xml:space="preserve"> </w:t>
      </w:r>
      <w:r w:rsidR="00F31F4E">
        <w:rPr>
          <w:sz w:val="24"/>
        </w:rPr>
        <w:t>Oct</w:t>
      </w:r>
      <w:r>
        <w:rPr>
          <w:sz w:val="24"/>
        </w:rPr>
        <w:t xml:space="preserve"> 2020</w:t>
      </w:r>
      <w:r w:rsidR="001144AC" w:rsidRPr="001144AC">
        <w:rPr>
          <w:sz w:val="24"/>
        </w:rPr>
        <w:t xml:space="preserve">.  </w:t>
      </w:r>
    </w:p>
    <w:p w14:paraId="46BB3AE5" w14:textId="0C388CB6" w:rsidR="00254D42" w:rsidRPr="000A06D2" w:rsidRDefault="00C86B5A" w:rsidP="00254D42">
      <w:pPr>
        <w:rPr>
          <w:color w:val="55616C"/>
          <w:sz w:val="24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B3B02" wp14:editId="3CB90D79">
                <wp:simplePos x="0" y="0"/>
                <wp:positionH relativeFrom="column">
                  <wp:posOffset>-55245</wp:posOffset>
                </wp:positionH>
                <wp:positionV relativeFrom="paragraph">
                  <wp:posOffset>250825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4629" y="0"/>
                    <wp:lineTo x="0" y="4418"/>
                    <wp:lineTo x="0" y="17673"/>
                    <wp:lineTo x="3471" y="22091"/>
                    <wp:lineTo x="18514" y="22091"/>
                    <wp:lineTo x="21986" y="17673"/>
                    <wp:lineTo x="21986" y="4418"/>
                    <wp:lineTo x="18514" y="0"/>
                    <wp:lineTo x="462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2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BB3B02" id="Oval 4" o:spid="_x0000_s1027" style="position:absolute;margin-left:-4.35pt;margin-top:19.75pt;width:22pt;height:2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I7mQIAAJQ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" filled="f" strokecolor="#f7a746" strokeweight="1pt">
                <v:stroke joinstyle="miter"/>
                <v:textbox>
                  <w:txbxContent>
                    <w:p w14:paraId="46BB3B12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46BB3AE6" w14:textId="5ABB8FD7" w:rsidR="00EA353F" w:rsidRDefault="00254D42" w:rsidP="00F11128">
      <w:pPr>
        <w:rPr>
          <w:rFonts w:ascii="Bariol Regular" w:hAnsi="Bariol Regular"/>
          <w:color w:val="55616C"/>
          <w:sz w:val="24"/>
        </w:rPr>
      </w:pPr>
      <w:r w:rsidRPr="00254D42">
        <w:rPr>
          <w:rFonts w:ascii="Bariol Regular" w:hAnsi="Bariol Regular"/>
          <w:color w:val="55616C"/>
          <w:sz w:val="24"/>
        </w:rPr>
        <w:t>I e</w:t>
      </w:r>
      <w:r>
        <w:rPr>
          <w:rFonts w:ascii="Bariol Regular" w:hAnsi="Bariol Regular"/>
          <w:color w:val="55616C"/>
          <w:sz w:val="24"/>
        </w:rPr>
        <w:t>nclose a cheque for £</w:t>
      </w:r>
      <w:r w:rsidR="00EB4F32">
        <w:rPr>
          <w:rFonts w:ascii="Bariol Regular" w:hAnsi="Bariol Regular"/>
          <w:color w:val="55616C"/>
          <w:sz w:val="24"/>
        </w:rPr>
        <w:t xml:space="preserve"> ______</w:t>
      </w:r>
      <w:proofErr w:type="gramStart"/>
      <w:r w:rsidR="00EB4F32">
        <w:rPr>
          <w:rFonts w:ascii="Bariol Regular" w:hAnsi="Bariol Regular"/>
          <w:color w:val="55616C"/>
          <w:sz w:val="24"/>
        </w:rPr>
        <w:t>_</w:t>
      </w:r>
      <w:r w:rsidR="003762DE">
        <w:rPr>
          <w:rFonts w:ascii="Bariol Regular" w:hAnsi="Bariol Regular"/>
          <w:color w:val="55616C"/>
          <w:sz w:val="24"/>
        </w:rPr>
        <w:t xml:space="preserve"> </w:t>
      </w:r>
      <w:r w:rsidR="00384CD3" w:rsidRPr="00254D42">
        <w:rPr>
          <w:rFonts w:ascii="Bariol Regular" w:hAnsi="Bariol Regular"/>
          <w:color w:val="55616C"/>
          <w:sz w:val="24"/>
        </w:rPr>
        <w:t>.</w:t>
      </w:r>
      <w:proofErr w:type="gramEnd"/>
      <w:r w:rsidR="002751A7">
        <w:rPr>
          <w:rFonts w:ascii="Bariol Regular" w:hAnsi="Bariol Regular"/>
          <w:color w:val="55616C"/>
          <w:sz w:val="24"/>
        </w:rPr>
        <w:t xml:space="preserve"> / </w:t>
      </w:r>
      <w:r w:rsidR="00EA353F" w:rsidRPr="00254D42">
        <w:rPr>
          <w:rFonts w:ascii="Bariol Regular" w:hAnsi="Bariol Regular"/>
          <w:color w:val="55616C"/>
          <w:sz w:val="24"/>
        </w:rPr>
        <w:t>I have made a direct bank transfer of £</w:t>
      </w:r>
      <w:r w:rsidR="003762DE">
        <w:rPr>
          <w:rFonts w:ascii="Bariol Regular" w:hAnsi="Bariol Regular"/>
          <w:color w:val="55616C"/>
          <w:sz w:val="24"/>
        </w:rPr>
        <w:t xml:space="preserve"> ________</w:t>
      </w:r>
      <w:r w:rsidR="00857F03">
        <w:rPr>
          <w:rFonts w:ascii="Bariol Regular" w:hAnsi="Bariol Regular"/>
          <w:color w:val="55616C"/>
          <w:sz w:val="24"/>
        </w:rPr>
        <w:t xml:space="preserve"> </w:t>
      </w:r>
      <w:r w:rsidR="00EB4F32">
        <w:rPr>
          <w:rFonts w:ascii="Bariol Regular" w:hAnsi="Bariol Regular"/>
          <w:color w:val="55616C"/>
          <w:sz w:val="24"/>
        </w:rPr>
        <w:t xml:space="preserve">on ____________ </w:t>
      </w:r>
      <w:r w:rsidR="00EA353F" w:rsidRPr="00254D42">
        <w:rPr>
          <w:rFonts w:ascii="Bariol Regular" w:hAnsi="Bariol Regular"/>
          <w:color w:val="55616C"/>
          <w:sz w:val="24"/>
        </w:rPr>
        <w:t>(date).</w:t>
      </w:r>
    </w:p>
    <w:p w14:paraId="46BB3AE7" w14:textId="77777777" w:rsidR="00857F03" w:rsidRDefault="00857F03" w:rsidP="00B3019F">
      <w:pPr>
        <w:ind w:left="720"/>
        <w:rPr>
          <w:rFonts w:ascii="Bariol Regular" w:hAnsi="Bariol Regular"/>
          <w:color w:val="55616C"/>
          <w:sz w:val="24"/>
        </w:rPr>
      </w:pPr>
    </w:p>
    <w:p w14:paraId="46BB3AE8" w14:textId="5AEC4D2E" w:rsidR="00857F03" w:rsidRPr="00254D42" w:rsidRDefault="00325177" w:rsidP="00EB4F32">
      <w:pPr>
        <w:spacing w:before="0" w:after="0" w:line="360" w:lineRule="auto"/>
        <w:rPr>
          <w:rFonts w:ascii="Bariol Regular" w:hAnsi="Bariol Regular"/>
          <w:b/>
          <w:color w:val="55616C"/>
          <w:sz w:val="24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BB3B04" wp14:editId="46BB3B05">
                <wp:simplePos x="0" y="0"/>
                <wp:positionH relativeFrom="column">
                  <wp:posOffset>-42545</wp:posOffset>
                </wp:positionH>
                <wp:positionV relativeFrom="paragraph">
                  <wp:posOffset>33655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3" w14:textId="77777777" w:rsidR="00857F03" w:rsidRPr="00384CD3" w:rsidRDefault="00857F03" w:rsidP="00857F0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4" id="Oval 2" o:spid="_x0000_s1028" style="position:absolute;margin-left:-3.35pt;margin-top:2.65pt;width:22pt;height:2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" filled="f" strokecolor="#f7a746" strokeweight="1pt">
                <v:stroke joinstyle="miter"/>
                <v:textbox>
                  <w:txbxContent>
                    <w:p w14:paraId="46BB3B13" w14:textId="77777777" w:rsidR="00857F03" w:rsidRPr="00384CD3" w:rsidRDefault="00857F03" w:rsidP="00857F0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57F03">
        <w:rPr>
          <w:rFonts w:ascii="Bariol Regular" w:hAnsi="Bariol Regular"/>
          <w:color w:val="55616C"/>
          <w:sz w:val="24"/>
        </w:rPr>
        <w:t>I am a student and I qualify for the student rate. Course: _________________________</w:t>
      </w:r>
      <w:r w:rsidR="00E62638">
        <w:rPr>
          <w:rFonts w:ascii="Bariol Regular" w:hAnsi="Bariol Regular"/>
          <w:color w:val="55616C"/>
          <w:sz w:val="24"/>
        </w:rPr>
        <w:t xml:space="preserve">______________   Educational provider: </w:t>
      </w:r>
      <w:r w:rsidR="00857F03">
        <w:rPr>
          <w:rFonts w:ascii="Bariol Regular" w:hAnsi="Bariol Regular"/>
          <w:color w:val="55616C"/>
          <w:sz w:val="24"/>
        </w:rPr>
        <w:t>___________________________________________________________________</w:t>
      </w:r>
    </w:p>
    <w:p w14:paraId="46BB3AE9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How to pay:</w:t>
      </w:r>
    </w:p>
    <w:p w14:paraId="46BB3AEA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By cheque: please make cheques payable to Wellspring Therapy &amp; Training</w:t>
      </w:r>
    </w:p>
    <w:p w14:paraId="46BB3AEB" w14:textId="0B810E3D" w:rsidR="0054184B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 xml:space="preserve">By bank transfer: Account number: 00014594 ~ Sort code: 40-52-40~ </w:t>
      </w:r>
      <w:r w:rsidR="00A36354" w:rsidRPr="00240587">
        <w:rPr>
          <w:rFonts w:ascii="Bariol Bold" w:hAnsi="Bariol Bold"/>
          <w:color w:val="55616C"/>
          <w:sz w:val="24"/>
          <w:highlight w:val="yellow"/>
        </w:rPr>
        <w:t>Please use as r</w:t>
      </w:r>
      <w:r w:rsidRPr="00240587">
        <w:rPr>
          <w:rFonts w:ascii="Bariol Bold" w:hAnsi="Bariol Bold"/>
          <w:color w:val="55616C"/>
          <w:sz w:val="24"/>
          <w:highlight w:val="yellow"/>
        </w:rPr>
        <w:t xml:space="preserve">eference: </w:t>
      </w:r>
      <w:r w:rsidR="00936515">
        <w:rPr>
          <w:rFonts w:ascii="Bariol Bold" w:hAnsi="Bariol Bold"/>
          <w:color w:val="55616C"/>
          <w:sz w:val="24"/>
        </w:rPr>
        <w:t>Eating Disorders</w:t>
      </w:r>
    </w:p>
    <w:p w14:paraId="018661A7" w14:textId="7DBACACC" w:rsidR="00EE5FEB" w:rsidRDefault="005600C1" w:rsidP="005600C1">
      <w:pPr>
        <w:rPr>
          <w:rFonts w:ascii="Bariol Regular" w:hAnsi="Bariol Regular"/>
          <w:i/>
          <w:iCs/>
          <w:color w:val="55616C"/>
          <w:sz w:val="20"/>
          <w:szCs w:val="20"/>
        </w:rPr>
      </w:pPr>
      <w:r>
        <w:rPr>
          <w:rFonts w:ascii="Bariol Regular" w:hAnsi="Bariol Regular"/>
          <w:i/>
          <w:iCs/>
          <w:color w:val="55616C"/>
          <w:sz w:val="20"/>
          <w:szCs w:val="20"/>
        </w:rPr>
        <w:t>If you need to cancel your place:</w:t>
      </w:r>
      <w:r w:rsidR="003675B8">
        <w:rPr>
          <w:rFonts w:ascii="Bariol Regular" w:hAnsi="Bariol Regular"/>
          <w:i/>
          <w:iCs/>
          <w:color w:val="55616C"/>
          <w:sz w:val="20"/>
          <w:szCs w:val="20"/>
        </w:rPr>
        <w:t xml:space="preserve"> </w:t>
      </w:r>
      <w:r>
        <w:rPr>
          <w:rFonts w:ascii="Bariol Regular" w:hAnsi="Bariol Regular"/>
          <w:i/>
          <w:iCs/>
          <w:color w:val="55616C"/>
          <w:sz w:val="20"/>
          <w:szCs w:val="20"/>
        </w:rPr>
        <w:t>Cancellations made more than one calendar month prior to the course date - you will receive a full refund less administration charge of £15.</w:t>
      </w:r>
      <w:r w:rsidR="003675B8">
        <w:rPr>
          <w:rFonts w:ascii="Bariol Regular" w:hAnsi="Bariol Regular"/>
          <w:i/>
          <w:iCs/>
          <w:color w:val="55616C"/>
          <w:sz w:val="20"/>
          <w:szCs w:val="20"/>
        </w:rPr>
        <w:t xml:space="preserve"> </w:t>
      </w:r>
      <w:r>
        <w:rPr>
          <w:rFonts w:ascii="Bariol Regular" w:hAnsi="Bariol Regular"/>
          <w:i/>
          <w:iCs/>
          <w:color w:val="55616C"/>
          <w:sz w:val="20"/>
          <w:szCs w:val="20"/>
        </w:rPr>
        <w:t>Cancellations made less than one calendar month prior to the course date – you will be refunded as above, but ONLY where we are able to fill your place from our waiting list.</w:t>
      </w:r>
    </w:p>
    <w:p w14:paraId="0202F3B8" w14:textId="77777777" w:rsidR="00084960" w:rsidRPr="00084960" w:rsidRDefault="00084960" w:rsidP="005600C1">
      <w:pPr>
        <w:rPr>
          <w:rFonts w:ascii="Bariol Regular" w:hAnsi="Bariol Regular"/>
          <w:i/>
          <w:iCs/>
          <w:color w:val="55616C"/>
          <w:sz w:val="16"/>
          <w:szCs w:val="16"/>
        </w:rPr>
      </w:pPr>
    </w:p>
    <w:p w14:paraId="18D2517D" w14:textId="77777777" w:rsidR="00BD276C" w:rsidRDefault="00325177" w:rsidP="00160DDF">
      <w:pPr>
        <w:rPr>
          <w:rFonts w:ascii="Bariol Regular" w:hAnsi="Bariol Regular"/>
          <w:color w:val="475C6D"/>
        </w:rPr>
      </w:pPr>
      <w:r w:rsidRPr="00EE5FEB">
        <w:rPr>
          <w:rFonts w:ascii="Bariol Regular" w:hAnsi="Bariol Regular"/>
          <w:noProof/>
          <w:color w:val="55616C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BB3B06" wp14:editId="6B043122">
                <wp:simplePos x="0" y="0"/>
                <wp:positionH relativeFrom="column">
                  <wp:posOffset>-46990</wp:posOffset>
                </wp:positionH>
                <wp:positionV relativeFrom="paragraph">
                  <wp:posOffset>39370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4" w14:textId="77777777" w:rsidR="00325177" w:rsidRPr="00384CD3" w:rsidRDefault="00325177" w:rsidP="003251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6" id="Oval 1" o:spid="_x0000_s1029" style="position:absolute;margin-left:-3.7pt;margin-top:3.1pt;width:22pt;height:2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" filled="f" strokecolor="#f7a746" strokeweight="1pt">
                <v:stroke joinstyle="miter"/>
                <v:textbox>
                  <w:txbxContent>
                    <w:p w14:paraId="46BB3B14" w14:textId="77777777" w:rsidR="00325177" w:rsidRPr="00384CD3" w:rsidRDefault="00325177" w:rsidP="003251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EE5FEB">
        <w:rPr>
          <w:rFonts w:ascii="Bariol Regular" w:hAnsi="Bariol Regular"/>
          <w:color w:val="475C6D"/>
        </w:rPr>
        <w:t xml:space="preserve">I understand that Wellspring will use the information I have shared only for the purposes of providing this training. I consent to my information being used, stored, </w:t>
      </w:r>
      <w:proofErr w:type="gramStart"/>
      <w:r w:rsidRPr="00EE5FEB">
        <w:rPr>
          <w:rFonts w:ascii="Bariol Regular" w:hAnsi="Bariol Regular"/>
          <w:color w:val="475C6D"/>
        </w:rPr>
        <w:t>retained</w:t>
      </w:r>
      <w:proofErr w:type="gramEnd"/>
      <w:r w:rsidRPr="00EE5FEB">
        <w:rPr>
          <w:rFonts w:ascii="Bariol Regular" w:hAnsi="Bariol Regular"/>
          <w:color w:val="475C6D"/>
        </w:rPr>
        <w:t xml:space="preserve"> and destroyed in accordance with the </w:t>
      </w:r>
      <w:r w:rsidR="007B2594">
        <w:rPr>
          <w:rFonts w:ascii="Bariol Regular" w:hAnsi="Bariol Regular"/>
          <w:color w:val="475C6D"/>
        </w:rPr>
        <w:t xml:space="preserve">General </w:t>
      </w:r>
      <w:r w:rsidRPr="00EE5FEB">
        <w:rPr>
          <w:rFonts w:ascii="Bariol Regular" w:hAnsi="Bariol Regular"/>
          <w:color w:val="475C6D"/>
        </w:rPr>
        <w:t xml:space="preserve">Data Protection </w:t>
      </w:r>
      <w:r w:rsidR="007B2594">
        <w:rPr>
          <w:rFonts w:ascii="Bariol Regular" w:hAnsi="Bariol Regular"/>
          <w:color w:val="475C6D"/>
        </w:rPr>
        <w:t>Regulation</w:t>
      </w:r>
      <w:r w:rsidRPr="00EE5FEB">
        <w:rPr>
          <w:rFonts w:ascii="Bariol Regular" w:hAnsi="Bariol Regular"/>
          <w:color w:val="475C6D"/>
        </w:rPr>
        <w:t xml:space="preserve"> (GDPR). </w:t>
      </w:r>
    </w:p>
    <w:p w14:paraId="3F589BAD" w14:textId="77777777" w:rsidR="006108C8" w:rsidRDefault="006108C8" w:rsidP="00CA0831">
      <w:pPr>
        <w:ind w:firstLine="720"/>
        <w:rPr>
          <w:color w:val="55616C"/>
        </w:rPr>
      </w:pPr>
    </w:p>
    <w:p w14:paraId="507A5E23" w14:textId="1CDC0280" w:rsidR="00160DDF" w:rsidRDefault="00160DDF" w:rsidP="00CA0831">
      <w:pPr>
        <w:ind w:firstLine="720"/>
        <w:rPr>
          <w:color w:val="55616C"/>
        </w:rPr>
      </w:pPr>
      <w:r w:rsidRPr="00160DDF">
        <w:rPr>
          <w:color w:val="55616C"/>
        </w:rPr>
        <w:t xml:space="preserve">You can read our Privacy Notice on our website: </w:t>
      </w:r>
      <w:hyperlink r:id="rId10" w:history="1">
        <w:r w:rsidRPr="00160DDF">
          <w:rPr>
            <w:rStyle w:val="Hyperlink"/>
            <w:color w:val="55616C"/>
          </w:rPr>
          <w:t>http://wellspringtherapy.co.uk/about/privacy-notice/</w:t>
        </w:r>
      </w:hyperlink>
      <w:r w:rsidRPr="00160DDF">
        <w:rPr>
          <w:color w:val="55616C"/>
        </w:rPr>
        <w:t>  .</w:t>
      </w:r>
    </w:p>
    <w:p w14:paraId="2F5E18BA" w14:textId="77777777" w:rsidR="006108C8" w:rsidRPr="00227022" w:rsidRDefault="006108C8" w:rsidP="00CA0831">
      <w:pPr>
        <w:ind w:firstLine="720"/>
        <w:rPr>
          <w:color w:val="55616C"/>
          <w:szCs w:val="22"/>
        </w:rPr>
      </w:pPr>
    </w:p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6BB3AF2" w14:textId="77777777" w:rsidTr="008B6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1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6BB3AF4" w14:textId="77777777" w:rsidTr="008B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3" w14:textId="77777777" w:rsidR="00384CD3" w:rsidRPr="00A337BE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14:paraId="46BB3AF6" w14:textId="77777777" w:rsidTr="008B651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5" w14:textId="77777777" w:rsidR="00384CD3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Company or </w:t>
            </w:r>
            <w:proofErr w:type="spellStart"/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organisation</w:t>
            </w:r>
            <w:proofErr w:type="spellEnd"/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:</w:t>
            </w:r>
          </w:p>
        </w:tc>
      </w:tr>
      <w:tr w:rsidR="006A383C" w14:paraId="46BB3AF8" w14:textId="77777777" w:rsidTr="008B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7" w14:textId="77777777" w:rsidR="006A383C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6BB3AFA" w14:textId="77777777" w:rsidTr="008B6512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9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6BB3AFD" w14:textId="77777777" w:rsidTr="008B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6BB3AFB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6BB3AFC" w14:textId="77777777" w:rsidR="00384CD3" w:rsidRPr="00A337BE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6BB3AFE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BB3B08" wp14:editId="46BB3B09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07697" id="Straight Connector 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46BB3AFF" w14:textId="19039AD9" w:rsidR="00234A93" w:rsidRPr="002049B0" w:rsidRDefault="004C33F6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6"/>
          <w:szCs w:val="26"/>
          <w:u w:val="single"/>
        </w:rPr>
      </w:pPr>
      <w:r w:rsidRPr="002049B0">
        <w:rPr>
          <w:rFonts w:ascii="Bariol Bold" w:hAnsi="Bariol Bold"/>
          <w:b w:val="0"/>
          <w:color w:val="55616C"/>
          <w:sz w:val="26"/>
          <w:szCs w:val="26"/>
        </w:rPr>
        <w:t xml:space="preserve">Please return this form by email to </w:t>
      </w:r>
      <w:hyperlink r:id="rId11" w:history="1">
        <w:r w:rsidRPr="002049B0">
          <w:rPr>
            <w:rStyle w:val="Hyperlink"/>
            <w:b w:val="0"/>
            <w:color w:val="55616C"/>
            <w:sz w:val="26"/>
            <w:szCs w:val="26"/>
          </w:rPr>
          <w:t>office@wellspringtherapy.co.uk</w:t>
        </w:r>
      </w:hyperlink>
      <w:r w:rsidRPr="002049B0">
        <w:rPr>
          <w:rStyle w:val="Hyperlink"/>
          <w:b w:val="0"/>
          <w:color w:val="55616C"/>
          <w:sz w:val="26"/>
          <w:szCs w:val="26"/>
        </w:rPr>
        <w:t xml:space="preserve"> </w:t>
      </w:r>
      <w:r w:rsidRPr="002049B0">
        <w:rPr>
          <w:rStyle w:val="Hyperlink"/>
          <w:rFonts w:ascii="Bariol Bold" w:hAnsi="Bariol Bold"/>
          <w:b w:val="0"/>
          <w:color w:val="55616C"/>
          <w:sz w:val="26"/>
          <w:szCs w:val="26"/>
          <w:u w:val="none"/>
        </w:rPr>
        <w:t xml:space="preserve">or by post </w:t>
      </w:r>
      <w:r w:rsidRPr="002049B0">
        <w:rPr>
          <w:rFonts w:ascii="Bariol Bold" w:hAnsi="Bariol Bold"/>
          <w:b w:val="0"/>
          <w:color w:val="55616C"/>
          <w:sz w:val="26"/>
          <w:szCs w:val="26"/>
        </w:rPr>
        <w:t xml:space="preserve">to Wellspring, 78 High Street, </w:t>
      </w:r>
      <w:proofErr w:type="spellStart"/>
      <w:r w:rsidRPr="002049B0">
        <w:rPr>
          <w:rFonts w:ascii="Bariol Bold" w:hAnsi="Bariol Bold"/>
          <w:b w:val="0"/>
          <w:color w:val="55616C"/>
          <w:sz w:val="26"/>
          <w:szCs w:val="26"/>
        </w:rPr>
        <w:t>Starbeck</w:t>
      </w:r>
      <w:proofErr w:type="spellEnd"/>
      <w:r w:rsidRPr="002049B0">
        <w:rPr>
          <w:rFonts w:ascii="Bariol Bold" w:hAnsi="Bariol Bold"/>
          <w:b w:val="0"/>
          <w:color w:val="55616C"/>
          <w:sz w:val="26"/>
          <w:szCs w:val="26"/>
        </w:rPr>
        <w:t>, HG2 7LW.</w:t>
      </w:r>
    </w:p>
    <w:sectPr w:rsidR="00234A93" w:rsidRPr="002049B0" w:rsidSect="00234A93">
      <w:footerReference w:type="default" r:id="rId12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3BF23" w14:textId="77777777" w:rsidR="00422EC4" w:rsidRDefault="00422EC4" w:rsidP="0040538B">
      <w:r>
        <w:separator/>
      </w:r>
    </w:p>
  </w:endnote>
  <w:endnote w:type="continuationSeparator" w:id="0">
    <w:p w14:paraId="607782E2" w14:textId="77777777" w:rsidR="00422EC4" w:rsidRDefault="00422EC4" w:rsidP="0040538B">
      <w:r>
        <w:continuationSeparator/>
      </w:r>
    </w:p>
  </w:endnote>
  <w:endnote w:type="continuationNotice" w:id="1">
    <w:p w14:paraId="60CF1FF9" w14:textId="77777777" w:rsidR="00422EC4" w:rsidRDefault="00422EC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 Regular">
    <w:altName w:val="Bariol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AFCE" w14:textId="150EBDF1" w:rsidR="003675B8" w:rsidRDefault="00A239C9" w:rsidP="00A239C9">
    <w:pPr>
      <w:pStyle w:val="Footer"/>
      <w:jc w:val="center"/>
    </w:pPr>
    <w:r>
      <w:rPr>
        <w:noProof/>
      </w:rPr>
      <w:drawing>
        <wp:inline distT="0" distB="0" distL="0" distR="0" wp14:anchorId="719980FE" wp14:editId="048BBDC4">
          <wp:extent cx="4445635" cy="1050088"/>
          <wp:effectExtent l="0" t="0" r="0" b="0"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S_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015" cy="1063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86B4C" w14:textId="77777777" w:rsidR="00422EC4" w:rsidRDefault="00422EC4" w:rsidP="0040538B">
      <w:r>
        <w:separator/>
      </w:r>
    </w:p>
  </w:footnote>
  <w:footnote w:type="continuationSeparator" w:id="0">
    <w:p w14:paraId="711425BC" w14:textId="77777777" w:rsidR="00422EC4" w:rsidRDefault="00422EC4" w:rsidP="0040538B">
      <w:r>
        <w:continuationSeparator/>
      </w:r>
    </w:p>
  </w:footnote>
  <w:footnote w:type="continuationNotice" w:id="1">
    <w:p w14:paraId="541BDEBB" w14:textId="77777777" w:rsidR="00422EC4" w:rsidRDefault="00422EC4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2"/>
    <w:rsid w:val="00013431"/>
    <w:rsid w:val="00014595"/>
    <w:rsid w:val="00051BAE"/>
    <w:rsid w:val="00070504"/>
    <w:rsid w:val="00084960"/>
    <w:rsid w:val="000A06D2"/>
    <w:rsid w:val="000A217F"/>
    <w:rsid w:val="000A32A6"/>
    <w:rsid w:val="000B0279"/>
    <w:rsid w:val="000C64A4"/>
    <w:rsid w:val="000E136A"/>
    <w:rsid w:val="000E634B"/>
    <w:rsid w:val="000F5EA6"/>
    <w:rsid w:val="001144AC"/>
    <w:rsid w:val="0014586E"/>
    <w:rsid w:val="0015096E"/>
    <w:rsid w:val="00160DDF"/>
    <w:rsid w:val="001A6956"/>
    <w:rsid w:val="001A75EE"/>
    <w:rsid w:val="001C33E1"/>
    <w:rsid w:val="001E0A0A"/>
    <w:rsid w:val="002049B0"/>
    <w:rsid w:val="002055A3"/>
    <w:rsid w:val="0021512A"/>
    <w:rsid w:val="002258C4"/>
    <w:rsid w:val="00227022"/>
    <w:rsid w:val="00234A93"/>
    <w:rsid w:val="00240587"/>
    <w:rsid w:val="00241A2B"/>
    <w:rsid w:val="00254D42"/>
    <w:rsid w:val="002751A7"/>
    <w:rsid w:val="002925CD"/>
    <w:rsid w:val="002A0E46"/>
    <w:rsid w:val="002A3DCA"/>
    <w:rsid w:val="002A6442"/>
    <w:rsid w:val="002B0D56"/>
    <w:rsid w:val="002B373E"/>
    <w:rsid w:val="002B6AA5"/>
    <w:rsid w:val="002C0655"/>
    <w:rsid w:val="002C0B73"/>
    <w:rsid w:val="002C6594"/>
    <w:rsid w:val="002E286A"/>
    <w:rsid w:val="003160B6"/>
    <w:rsid w:val="00325177"/>
    <w:rsid w:val="003675B8"/>
    <w:rsid w:val="00371641"/>
    <w:rsid w:val="003762DE"/>
    <w:rsid w:val="00384CD3"/>
    <w:rsid w:val="00392FD3"/>
    <w:rsid w:val="003B414F"/>
    <w:rsid w:val="0040538B"/>
    <w:rsid w:val="00422EC4"/>
    <w:rsid w:val="0043754B"/>
    <w:rsid w:val="00446010"/>
    <w:rsid w:val="00446847"/>
    <w:rsid w:val="004760DE"/>
    <w:rsid w:val="004964F4"/>
    <w:rsid w:val="004C33F6"/>
    <w:rsid w:val="004C5C2F"/>
    <w:rsid w:val="004E7B3F"/>
    <w:rsid w:val="005030BF"/>
    <w:rsid w:val="00525F5B"/>
    <w:rsid w:val="0054184B"/>
    <w:rsid w:val="00544B46"/>
    <w:rsid w:val="005600C1"/>
    <w:rsid w:val="005656FB"/>
    <w:rsid w:val="005B4192"/>
    <w:rsid w:val="005D0E38"/>
    <w:rsid w:val="005E707A"/>
    <w:rsid w:val="005F5D3E"/>
    <w:rsid w:val="005F6688"/>
    <w:rsid w:val="006108C8"/>
    <w:rsid w:val="006142AB"/>
    <w:rsid w:val="00630351"/>
    <w:rsid w:val="0063071D"/>
    <w:rsid w:val="00651DE3"/>
    <w:rsid w:val="00681745"/>
    <w:rsid w:val="00683822"/>
    <w:rsid w:val="006A383C"/>
    <w:rsid w:val="006A60E1"/>
    <w:rsid w:val="006C235B"/>
    <w:rsid w:val="006D2804"/>
    <w:rsid w:val="006D505F"/>
    <w:rsid w:val="0072612E"/>
    <w:rsid w:val="007651C4"/>
    <w:rsid w:val="00787EBA"/>
    <w:rsid w:val="007B2594"/>
    <w:rsid w:val="007B3AF3"/>
    <w:rsid w:val="007E246C"/>
    <w:rsid w:val="00810FB1"/>
    <w:rsid w:val="0082079C"/>
    <w:rsid w:val="00857F03"/>
    <w:rsid w:val="008B030A"/>
    <w:rsid w:val="008B4A0B"/>
    <w:rsid w:val="008B4F8D"/>
    <w:rsid w:val="008B6512"/>
    <w:rsid w:val="008E3E06"/>
    <w:rsid w:val="008E64AC"/>
    <w:rsid w:val="00905AC6"/>
    <w:rsid w:val="00906938"/>
    <w:rsid w:val="00936515"/>
    <w:rsid w:val="0095030E"/>
    <w:rsid w:val="009863F8"/>
    <w:rsid w:val="00986D2E"/>
    <w:rsid w:val="00992DD9"/>
    <w:rsid w:val="009A2E43"/>
    <w:rsid w:val="009A4FA7"/>
    <w:rsid w:val="009D5C90"/>
    <w:rsid w:val="00A226E1"/>
    <w:rsid w:val="00A234A3"/>
    <w:rsid w:val="00A239C9"/>
    <w:rsid w:val="00A337BE"/>
    <w:rsid w:val="00A36354"/>
    <w:rsid w:val="00AA14ED"/>
    <w:rsid w:val="00AB3598"/>
    <w:rsid w:val="00AD1867"/>
    <w:rsid w:val="00AE6892"/>
    <w:rsid w:val="00AF1F5A"/>
    <w:rsid w:val="00B216B5"/>
    <w:rsid w:val="00B3019F"/>
    <w:rsid w:val="00B31728"/>
    <w:rsid w:val="00B3638F"/>
    <w:rsid w:val="00B43BB8"/>
    <w:rsid w:val="00B8445E"/>
    <w:rsid w:val="00BA5E70"/>
    <w:rsid w:val="00BD276C"/>
    <w:rsid w:val="00BD50B2"/>
    <w:rsid w:val="00C36E9B"/>
    <w:rsid w:val="00C431BF"/>
    <w:rsid w:val="00C43CD5"/>
    <w:rsid w:val="00C62F03"/>
    <w:rsid w:val="00C86B5A"/>
    <w:rsid w:val="00C87291"/>
    <w:rsid w:val="00C8750B"/>
    <w:rsid w:val="00CA0831"/>
    <w:rsid w:val="00CA2C04"/>
    <w:rsid w:val="00D03472"/>
    <w:rsid w:val="00D157EB"/>
    <w:rsid w:val="00D211A0"/>
    <w:rsid w:val="00D94D9F"/>
    <w:rsid w:val="00DA062D"/>
    <w:rsid w:val="00DA4BCF"/>
    <w:rsid w:val="00DB6F10"/>
    <w:rsid w:val="00DD0380"/>
    <w:rsid w:val="00E10D1C"/>
    <w:rsid w:val="00E42F45"/>
    <w:rsid w:val="00E4495A"/>
    <w:rsid w:val="00E62638"/>
    <w:rsid w:val="00E9661F"/>
    <w:rsid w:val="00EA353F"/>
    <w:rsid w:val="00EB4F32"/>
    <w:rsid w:val="00EB7FBF"/>
    <w:rsid w:val="00EC3FF1"/>
    <w:rsid w:val="00EE297B"/>
    <w:rsid w:val="00EE5FEB"/>
    <w:rsid w:val="00F11128"/>
    <w:rsid w:val="00F31F4E"/>
    <w:rsid w:val="00F33A98"/>
    <w:rsid w:val="00F357AD"/>
    <w:rsid w:val="00F55318"/>
    <w:rsid w:val="00F57F69"/>
    <w:rsid w:val="00F606DF"/>
    <w:rsid w:val="00F60878"/>
    <w:rsid w:val="00F64D15"/>
    <w:rsid w:val="00F75869"/>
    <w:rsid w:val="00F77CB7"/>
    <w:rsid w:val="00F9374F"/>
    <w:rsid w:val="00FD1F41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B3AE1"/>
  <w15:docId w15:val="{0CB42E47-997D-49FA-99C6-CC2F53B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177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wellspringtherapy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ellspringtherapy.co.uk/about/privacy-notic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2" ma:contentTypeDescription="Create a new document." ma:contentTypeScope="" ma:versionID="99b2bb34d513a797fa6f18ea11ec7501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d0ec6af9cfbd7efe78b131a6080045f7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AF016-4686-4EFB-9F37-7E7C07DD2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45CF4-DE89-4C02-B4B7-C75DBD4E3B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536B4D-20EA-4CAC-A934-B9B4ECFBF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D7613-9A22-4D4A-BE5C-F5F29199F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Jo Titchmarsh | Wellspring Therapy &amp; Training</cp:lastModifiedBy>
  <cp:revision>17</cp:revision>
  <dcterms:created xsi:type="dcterms:W3CDTF">2020-02-12T09:48:00Z</dcterms:created>
  <dcterms:modified xsi:type="dcterms:W3CDTF">2020-09-01T08:36:00Z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</Properties>
</file>