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2DCF" w14:textId="77777777" w:rsidR="00A337BE" w:rsidRPr="00A337BE" w:rsidRDefault="00B3019F" w:rsidP="00A337BE">
      <w:pPr>
        <w:pStyle w:val="EventIntro"/>
        <w:rPr>
          <w:rFonts w:ascii="Bariol Bold" w:hAnsi="Bariol Bold"/>
          <w:color w:val="F7A746"/>
          <w:sz w:val="38"/>
          <w:szCs w:val="38"/>
        </w:rPr>
      </w:pPr>
      <w:r w:rsidRPr="00A337BE">
        <w:rPr>
          <w:rFonts w:ascii="Bariol Bold" w:hAnsi="Bariol Bold"/>
          <w:color w:val="55616C"/>
          <w:sz w:val="38"/>
          <w:szCs w:val="38"/>
        </w:rPr>
        <w:t>Booking Form</w:t>
      </w:r>
      <w:r w:rsidR="00A337BE" w:rsidRPr="00A337BE">
        <w:rPr>
          <w:rFonts w:ascii="Bariol Bold" w:hAnsi="Bariol Bold"/>
          <w:color w:val="55616C"/>
          <w:sz w:val="38"/>
          <w:szCs w:val="38"/>
        </w:rPr>
        <w:t xml:space="preserve">: </w:t>
      </w:r>
      <w:r w:rsidR="00A337BE">
        <w:rPr>
          <w:rFonts w:ascii="Bariol Bold" w:hAnsi="Bariol Bold"/>
          <w:color w:val="F7A746"/>
          <w:sz w:val="38"/>
          <w:szCs w:val="38"/>
        </w:rPr>
        <w:t>Introduction to Sand Tray Therapy</w:t>
      </w:r>
    </w:p>
    <w:p w14:paraId="44132DD0" w14:textId="68818262" w:rsidR="003A0819" w:rsidRPr="00A337BE" w:rsidRDefault="00625A19" w:rsidP="00A337BE">
      <w:pPr>
        <w:pStyle w:val="EventIntro"/>
        <w:rPr>
          <w:rFonts w:ascii="Bariol Bold" w:hAnsi="Bariol Bold"/>
          <w:b/>
          <w:color w:val="55616C"/>
          <w:sz w:val="26"/>
          <w:szCs w:val="26"/>
        </w:rPr>
      </w:pPr>
      <w:r>
        <w:rPr>
          <w:rFonts w:ascii="Bariol Bold" w:hAnsi="Bariol Bold"/>
          <w:color w:val="55616C"/>
          <w:sz w:val="26"/>
          <w:szCs w:val="26"/>
        </w:rPr>
        <w:t xml:space="preserve">Saturday </w:t>
      </w:r>
      <w:r w:rsidR="00730FC7">
        <w:rPr>
          <w:rFonts w:ascii="Bariol Bold" w:hAnsi="Bariol Bold"/>
          <w:color w:val="55616C"/>
          <w:sz w:val="26"/>
          <w:szCs w:val="26"/>
        </w:rPr>
        <w:t>2</w:t>
      </w:r>
      <w:r w:rsidR="006D6EB7">
        <w:rPr>
          <w:rFonts w:ascii="Bariol Bold" w:hAnsi="Bariol Bold"/>
          <w:color w:val="55616C"/>
          <w:sz w:val="26"/>
          <w:szCs w:val="26"/>
        </w:rPr>
        <w:t>9</w:t>
      </w:r>
      <w:r w:rsidR="00730FC7">
        <w:rPr>
          <w:rFonts w:ascii="Bariol Bold" w:hAnsi="Bariol Bold"/>
          <w:color w:val="55616C"/>
          <w:sz w:val="26"/>
          <w:szCs w:val="26"/>
        </w:rPr>
        <w:t xml:space="preserve"> October 2022</w:t>
      </w:r>
      <w:r w:rsidR="00630351" w:rsidRPr="00A337BE">
        <w:rPr>
          <w:rFonts w:ascii="Bariol Bold" w:hAnsi="Bariol Bold"/>
          <w:color w:val="55616C"/>
          <w:sz w:val="26"/>
          <w:szCs w:val="26"/>
        </w:rPr>
        <w:t>, 9.30 am – 4</w:t>
      </w:r>
      <w:r w:rsidR="00C4471A">
        <w:rPr>
          <w:rFonts w:ascii="Bariol Bold" w:hAnsi="Bariol Bold"/>
          <w:color w:val="55616C"/>
          <w:sz w:val="26"/>
          <w:szCs w:val="26"/>
        </w:rPr>
        <w:t>.30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 pm </w:t>
      </w:r>
      <w:r w:rsidR="00A337BE" w:rsidRPr="00A337BE">
        <w:rPr>
          <w:rFonts w:ascii="Bariol Bold" w:hAnsi="Bariol Bold"/>
          <w:color w:val="55616C"/>
          <w:sz w:val="26"/>
          <w:szCs w:val="26"/>
        </w:rPr>
        <w:t>@ Wellspring House, 78 High Street, Starbeck, HG2 7LW.</w:t>
      </w:r>
    </w:p>
    <w:p w14:paraId="44132DD1" w14:textId="521858A4" w:rsidR="00254D42" w:rsidRPr="00574754" w:rsidRDefault="006D505F" w:rsidP="00254D42">
      <w:pPr>
        <w:rPr>
          <w:rFonts w:ascii="Bariol Bold" w:hAnsi="Bariol Bold"/>
          <w:color w:val="55616C"/>
          <w:sz w:val="24"/>
        </w:rPr>
      </w:pPr>
      <w:r w:rsidRPr="00574754">
        <w:rPr>
          <w:rFonts w:ascii="Bariol Bold" w:hAnsi="Bariol Bold"/>
          <w:color w:val="55616C"/>
          <w:sz w:val="24"/>
        </w:rPr>
        <w:t xml:space="preserve">Cost: </w:t>
      </w:r>
      <w:r w:rsidR="00EA353F" w:rsidRPr="00574754">
        <w:rPr>
          <w:rFonts w:ascii="Bariol Bold" w:hAnsi="Bariol Bold"/>
          <w:color w:val="55616C"/>
          <w:sz w:val="24"/>
        </w:rPr>
        <w:t>£</w:t>
      </w:r>
      <w:r w:rsidR="00857F03" w:rsidRPr="00574754">
        <w:rPr>
          <w:rFonts w:ascii="Bariol Bold" w:hAnsi="Bariol Bold"/>
          <w:color w:val="55616C"/>
          <w:sz w:val="24"/>
        </w:rPr>
        <w:t>95</w:t>
      </w:r>
      <w:r w:rsidR="00C4471A">
        <w:rPr>
          <w:rFonts w:ascii="Bariol Bold" w:hAnsi="Bariol Bold"/>
          <w:color w:val="55616C"/>
          <w:sz w:val="24"/>
        </w:rPr>
        <w:t>. Early bird price: £85</w:t>
      </w:r>
      <w:r w:rsidR="00E76672">
        <w:rPr>
          <w:rFonts w:ascii="Bariol Bold" w:hAnsi="Bariol Bold"/>
          <w:color w:val="55616C"/>
          <w:sz w:val="24"/>
        </w:rPr>
        <w:t xml:space="preserve"> if booked &amp; paid for by </w:t>
      </w:r>
      <w:r w:rsidR="0044370C">
        <w:rPr>
          <w:rFonts w:ascii="Bariol Bold" w:hAnsi="Bariol Bold"/>
          <w:color w:val="55616C"/>
          <w:sz w:val="24"/>
        </w:rPr>
        <w:t>02 September 2022</w:t>
      </w:r>
      <w:r w:rsidR="00857F03" w:rsidRPr="00574754">
        <w:rPr>
          <w:rFonts w:ascii="Bariol Bold" w:hAnsi="Bariol Bold"/>
          <w:color w:val="55616C"/>
          <w:sz w:val="24"/>
        </w:rPr>
        <w:t>.</w:t>
      </w:r>
      <w:r w:rsidR="00254D42" w:rsidRPr="00574754">
        <w:rPr>
          <w:rFonts w:ascii="Bariol Bold" w:hAnsi="Bariol Bold"/>
          <w:color w:val="55616C"/>
          <w:sz w:val="24"/>
        </w:rPr>
        <w:t xml:space="preserve"> </w:t>
      </w:r>
      <w:r w:rsidR="007A2094">
        <w:rPr>
          <w:rFonts w:ascii="Bariol Bold" w:hAnsi="Bariol Bold"/>
          <w:color w:val="55616C"/>
          <w:sz w:val="24"/>
        </w:rPr>
        <w:t xml:space="preserve">10% discount for </w:t>
      </w:r>
      <w:r w:rsidR="009E3874">
        <w:rPr>
          <w:rFonts w:ascii="Bariol Bold" w:hAnsi="Bariol Bold"/>
          <w:color w:val="55616C"/>
          <w:sz w:val="24"/>
        </w:rPr>
        <w:t xml:space="preserve">students or </w:t>
      </w:r>
      <w:r w:rsidR="007A2094">
        <w:rPr>
          <w:rFonts w:ascii="Bariol Bold" w:hAnsi="Bariol Bold"/>
          <w:color w:val="55616C"/>
          <w:sz w:val="24"/>
        </w:rPr>
        <w:t>group bookings of 3 or more</w:t>
      </w:r>
      <w:r w:rsidR="00841177">
        <w:rPr>
          <w:rFonts w:ascii="Bariol Bold" w:hAnsi="Bariol Bold"/>
          <w:color w:val="55616C"/>
          <w:sz w:val="24"/>
        </w:rPr>
        <w:t xml:space="preserve"> when booked together</w:t>
      </w:r>
      <w:r w:rsidR="007A2094">
        <w:rPr>
          <w:rFonts w:ascii="Bariol Bold" w:hAnsi="Bariol Bold"/>
          <w:color w:val="55616C"/>
          <w:sz w:val="24"/>
        </w:rPr>
        <w:t xml:space="preserve">. </w:t>
      </w:r>
      <w:r w:rsidR="00843BF6">
        <w:rPr>
          <w:rFonts w:ascii="Bariol Bold" w:hAnsi="Bariol Bold"/>
          <w:color w:val="55616C"/>
          <w:sz w:val="24"/>
        </w:rPr>
        <w:t>O</w:t>
      </w:r>
      <w:r w:rsidR="007A2094">
        <w:rPr>
          <w:rFonts w:ascii="Bariol Bold" w:hAnsi="Bariol Bold"/>
          <w:color w:val="55616C"/>
          <w:sz w:val="24"/>
        </w:rPr>
        <w:t xml:space="preserve">nly one concession per booking. </w:t>
      </w:r>
      <w:r w:rsidR="00A337BE" w:rsidRPr="00574754">
        <w:rPr>
          <w:rFonts w:ascii="Bariol Bold" w:hAnsi="Bariol Bold"/>
          <w:color w:val="55616C"/>
          <w:sz w:val="24"/>
        </w:rPr>
        <w:t xml:space="preserve">Prices are inclusive of VAT, </w:t>
      </w:r>
      <w:proofErr w:type="gramStart"/>
      <w:r w:rsidR="00F60F0F">
        <w:rPr>
          <w:rFonts w:ascii="Bariol Bold" w:hAnsi="Bariol Bold"/>
          <w:color w:val="55616C"/>
          <w:sz w:val="24"/>
        </w:rPr>
        <w:t>c</w:t>
      </w:r>
      <w:r w:rsidR="00A337BE" w:rsidRPr="00574754">
        <w:rPr>
          <w:rFonts w:ascii="Bariol Bold" w:hAnsi="Bariol Bold"/>
          <w:color w:val="55616C"/>
          <w:sz w:val="24"/>
        </w:rPr>
        <w:t>ertificate</w:t>
      </w:r>
      <w:proofErr w:type="gramEnd"/>
      <w:r w:rsidR="00A337BE" w:rsidRPr="00574754">
        <w:rPr>
          <w:rFonts w:ascii="Bariol Bold" w:hAnsi="Bariol Bold"/>
          <w:color w:val="55616C"/>
          <w:sz w:val="24"/>
        </w:rPr>
        <w:t xml:space="preserve"> and light refreshments (lunch not provided).</w:t>
      </w:r>
      <w:r w:rsidR="00EA353F" w:rsidRPr="00574754">
        <w:rPr>
          <w:rFonts w:ascii="Bariol Bold" w:hAnsi="Bariol Bold"/>
          <w:color w:val="55616C"/>
          <w:sz w:val="24"/>
        </w:rPr>
        <w:t xml:space="preserve"> Your place can only be confirmed upon receipt of payment.</w:t>
      </w:r>
      <w:r w:rsidR="00254D42" w:rsidRPr="00574754">
        <w:rPr>
          <w:rFonts w:ascii="Bariol Bold" w:hAnsi="Bariol Bold"/>
          <w:color w:val="55616C"/>
          <w:sz w:val="24"/>
        </w:rPr>
        <w:t xml:space="preserve"> If you have any specific requirements </w:t>
      </w:r>
      <w:proofErr w:type="gramStart"/>
      <w:r w:rsidR="00254D42" w:rsidRPr="00574754">
        <w:rPr>
          <w:rFonts w:ascii="Bariol Bold" w:hAnsi="Bariol Bold"/>
          <w:color w:val="55616C"/>
          <w:sz w:val="24"/>
        </w:rPr>
        <w:t>in regard to</w:t>
      </w:r>
      <w:proofErr w:type="gramEnd"/>
      <w:r w:rsidR="00254D42" w:rsidRPr="00574754">
        <w:rPr>
          <w:rFonts w:ascii="Bariol Bold" w:hAnsi="Bariol Bold"/>
          <w:color w:val="55616C"/>
          <w:sz w:val="24"/>
        </w:rPr>
        <w:t xml:space="preserve"> </w:t>
      </w:r>
      <w:r w:rsidR="00943749" w:rsidRPr="00574754">
        <w:rPr>
          <w:rFonts w:ascii="Bariol Bold" w:hAnsi="Bariol Bold"/>
          <w:color w:val="55616C"/>
          <w:sz w:val="24"/>
        </w:rPr>
        <w:t>accessibility,</w:t>
      </w:r>
      <w:r w:rsidR="00254D42" w:rsidRPr="00574754">
        <w:rPr>
          <w:rFonts w:ascii="Bariol Bold" w:hAnsi="Bariol Bold"/>
          <w:color w:val="55616C"/>
          <w:sz w:val="24"/>
        </w:rPr>
        <w:t xml:space="preserve"> please contact Wellspring before booking.</w:t>
      </w:r>
    </w:p>
    <w:p w14:paraId="44132DD2" w14:textId="77777777" w:rsidR="0040538B" w:rsidRPr="007A2094" w:rsidRDefault="00B3019F" w:rsidP="007A2094">
      <w:pPr>
        <w:rPr>
          <w:rFonts w:ascii="Bariol Regular" w:hAnsi="Bariol Regular"/>
          <w:b/>
          <w:color w:val="55616C"/>
          <w:sz w:val="18"/>
          <w:szCs w:val="18"/>
        </w:rPr>
      </w:pPr>
      <w:r w:rsidRPr="00254D42">
        <w:rPr>
          <w:rFonts w:ascii="Bariol Regular" w:hAnsi="Bariol Regular"/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32DF0" wp14:editId="44132DF1">
                <wp:simplePos x="0" y="0"/>
                <wp:positionH relativeFrom="column">
                  <wp:posOffset>12700</wp:posOffset>
                </wp:positionH>
                <wp:positionV relativeFrom="paragraph">
                  <wp:posOffset>187325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32E01" w14:textId="77777777" w:rsidR="00384CD3" w:rsidRPr="00384CD3" w:rsidRDefault="00384CD3" w:rsidP="00384CD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132DF0" id="Oval 4" o:spid="_x0000_s1026" style="position:absolute;margin-left:1pt;margin-top:14.75pt;width:22pt;height: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" filled="f" strokecolor="#f7a746" strokeweight="1pt">
                <v:stroke joinstyle="miter"/>
                <v:textbox>
                  <w:txbxContent>
                    <w:p w14:paraId="44132E01" w14:textId="77777777" w:rsidR="00384CD3" w:rsidRPr="00384CD3" w:rsidRDefault="00384CD3" w:rsidP="00384CD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14:paraId="44132DD3" w14:textId="72067081" w:rsidR="00384CD3" w:rsidRPr="00E7397C" w:rsidRDefault="007A2094" w:rsidP="00384CD3">
      <w:pPr>
        <w:rPr>
          <w:sz w:val="24"/>
        </w:rPr>
      </w:pPr>
      <w:r w:rsidRPr="00E7397C">
        <w:rPr>
          <w:sz w:val="24"/>
        </w:rPr>
        <w:t xml:space="preserve">I would like to book ________ place(s) on the Intro to Sand Tray Therapy course on </w:t>
      </w:r>
      <w:r w:rsidR="006C47A1">
        <w:rPr>
          <w:sz w:val="24"/>
        </w:rPr>
        <w:t>22</w:t>
      </w:r>
      <w:r w:rsidR="00943749">
        <w:rPr>
          <w:sz w:val="24"/>
        </w:rPr>
        <w:t xml:space="preserve"> </w:t>
      </w:r>
      <w:r w:rsidR="006C47A1">
        <w:rPr>
          <w:sz w:val="24"/>
        </w:rPr>
        <w:t>October</w:t>
      </w:r>
      <w:r w:rsidR="006E4FF7">
        <w:rPr>
          <w:sz w:val="24"/>
        </w:rPr>
        <w:t xml:space="preserve"> 202</w:t>
      </w:r>
      <w:r w:rsidR="006C47A1">
        <w:rPr>
          <w:sz w:val="24"/>
        </w:rPr>
        <w:t>2</w:t>
      </w:r>
      <w:r w:rsidRPr="00E7397C">
        <w:rPr>
          <w:sz w:val="24"/>
        </w:rPr>
        <w:t>.</w:t>
      </w:r>
    </w:p>
    <w:p w14:paraId="44132DD4" w14:textId="6BF8F940" w:rsidR="007A2094" w:rsidRPr="00E7397C" w:rsidRDefault="007A2094" w:rsidP="007A2094">
      <w:pPr>
        <w:rPr>
          <w:color w:val="55616C"/>
          <w:sz w:val="16"/>
          <w:szCs w:val="16"/>
        </w:rPr>
      </w:pPr>
    </w:p>
    <w:p w14:paraId="44132DD5" w14:textId="497F0BED" w:rsidR="00EA353F" w:rsidRPr="00E7397C" w:rsidRDefault="005E6222" w:rsidP="007A2094">
      <w:pPr>
        <w:rPr>
          <w:color w:val="55616C"/>
          <w:sz w:val="24"/>
        </w:rPr>
      </w:pPr>
      <w:r w:rsidRPr="00E7397C">
        <w:rPr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32DF2" wp14:editId="79959AB4">
                <wp:simplePos x="0" y="0"/>
                <wp:positionH relativeFrom="column">
                  <wp:posOffset>9525</wp:posOffset>
                </wp:positionH>
                <wp:positionV relativeFrom="paragraph">
                  <wp:posOffset>10795</wp:posOffset>
                </wp:positionV>
                <wp:extent cx="276225" cy="276225"/>
                <wp:effectExtent l="0" t="0" r="28575" b="28575"/>
                <wp:wrapThrough wrapText="bothSides">
                  <wp:wrapPolygon edited="0">
                    <wp:start x="2979" y="0"/>
                    <wp:lineTo x="0" y="4469"/>
                    <wp:lineTo x="0" y="17876"/>
                    <wp:lineTo x="2979" y="22345"/>
                    <wp:lineTo x="19366" y="22345"/>
                    <wp:lineTo x="22345" y="19366"/>
                    <wp:lineTo x="22345" y="4469"/>
                    <wp:lineTo x="19366" y="0"/>
                    <wp:lineTo x="2979" y="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32E02" w14:textId="77777777" w:rsidR="00384CD3" w:rsidRPr="00384CD3" w:rsidRDefault="00384CD3" w:rsidP="00384CD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132DF2" id="Oval 6" o:spid="_x0000_s1027" style="position:absolute;margin-left:.75pt;margin-top:.85pt;width:21.7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" filled="f" strokecolor="#f7a746" strokeweight="1pt">
                <v:stroke joinstyle="miter"/>
                <v:textbox>
                  <w:txbxContent>
                    <w:p w14:paraId="44132E02" w14:textId="77777777" w:rsidR="00384CD3" w:rsidRPr="00384CD3" w:rsidRDefault="00384CD3" w:rsidP="00384CD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7A2094" w:rsidRPr="00E7397C">
        <w:rPr>
          <w:color w:val="55616C"/>
          <w:sz w:val="24"/>
        </w:rPr>
        <w:t>I enclose a cheque for _______</w:t>
      </w:r>
      <w:proofErr w:type="gramStart"/>
      <w:r w:rsidR="007A2094" w:rsidRPr="00E7397C">
        <w:rPr>
          <w:color w:val="55616C"/>
          <w:sz w:val="24"/>
        </w:rPr>
        <w:t>_ .</w:t>
      </w:r>
      <w:proofErr w:type="gramEnd"/>
      <w:r w:rsidR="007A2094" w:rsidRPr="00E7397C">
        <w:rPr>
          <w:color w:val="55616C"/>
          <w:sz w:val="24"/>
        </w:rPr>
        <w:t xml:space="preserve"> / </w:t>
      </w:r>
      <w:r w:rsidR="00EA353F" w:rsidRPr="00E7397C">
        <w:rPr>
          <w:color w:val="55616C"/>
          <w:sz w:val="24"/>
        </w:rPr>
        <w:t xml:space="preserve">I have made a direct bank transfer of </w:t>
      </w:r>
      <w:r w:rsidR="007A2094" w:rsidRPr="00E7397C">
        <w:rPr>
          <w:color w:val="55616C"/>
          <w:sz w:val="24"/>
        </w:rPr>
        <w:t>___________</w:t>
      </w:r>
      <w:r w:rsidR="00857F03" w:rsidRPr="00E7397C">
        <w:rPr>
          <w:color w:val="55616C"/>
          <w:sz w:val="24"/>
        </w:rPr>
        <w:t xml:space="preserve"> </w:t>
      </w:r>
      <w:r w:rsidR="00EA353F" w:rsidRPr="00E7397C">
        <w:rPr>
          <w:color w:val="55616C"/>
          <w:sz w:val="24"/>
        </w:rPr>
        <w:t>on _____________ (date).</w:t>
      </w:r>
    </w:p>
    <w:p w14:paraId="44132DD6" w14:textId="77777777" w:rsidR="00857F03" w:rsidRPr="00E7397C" w:rsidRDefault="00857F03" w:rsidP="00B3019F">
      <w:pPr>
        <w:ind w:left="720"/>
        <w:rPr>
          <w:color w:val="55616C"/>
          <w:sz w:val="16"/>
          <w:szCs w:val="16"/>
        </w:rPr>
      </w:pPr>
    </w:p>
    <w:p w14:paraId="6FE3FFA0" w14:textId="77777777" w:rsidR="008F2ADB" w:rsidRDefault="00325177" w:rsidP="00E62638">
      <w:pPr>
        <w:spacing w:before="0" w:after="0" w:line="360" w:lineRule="auto"/>
        <w:ind w:left="720"/>
        <w:rPr>
          <w:color w:val="55616C"/>
          <w:sz w:val="24"/>
        </w:rPr>
      </w:pPr>
      <w:r w:rsidRPr="00E7397C">
        <w:rPr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132DF4" wp14:editId="44132DF5">
                <wp:simplePos x="0" y="0"/>
                <wp:positionH relativeFrom="column">
                  <wp:posOffset>11430</wp:posOffset>
                </wp:positionH>
                <wp:positionV relativeFrom="paragraph">
                  <wp:posOffset>14605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132E03" w14:textId="77777777" w:rsidR="00857F03" w:rsidRPr="00384CD3" w:rsidRDefault="00857F03" w:rsidP="00857F0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132DF4" id="Oval 2" o:spid="_x0000_s1028" style="position:absolute;left:0;text-align:left;margin-left:.9pt;margin-top:1.15pt;width:22pt;height:2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" filled="f" strokecolor="#f7a746" strokeweight="1pt">
                <v:stroke joinstyle="miter"/>
                <v:textbox>
                  <w:txbxContent>
                    <w:p w14:paraId="44132E03" w14:textId="77777777" w:rsidR="00857F03" w:rsidRPr="00384CD3" w:rsidRDefault="00857F03" w:rsidP="00857F0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57F03" w:rsidRPr="00E7397C">
        <w:rPr>
          <w:color w:val="55616C"/>
          <w:sz w:val="24"/>
        </w:rPr>
        <w:t>I am a student and I qualify for the student rate. Course: ______________________</w:t>
      </w:r>
      <w:r w:rsidR="00E62638" w:rsidRPr="00E7397C">
        <w:rPr>
          <w:color w:val="55616C"/>
          <w:sz w:val="24"/>
        </w:rPr>
        <w:t xml:space="preserve">______________   </w:t>
      </w:r>
    </w:p>
    <w:p w14:paraId="44132DD7" w14:textId="563950F7" w:rsidR="00857F03" w:rsidRPr="00E7397C" w:rsidRDefault="00E62638" w:rsidP="00E62638">
      <w:pPr>
        <w:spacing w:before="0" w:after="0" w:line="360" w:lineRule="auto"/>
        <w:ind w:left="720"/>
        <w:rPr>
          <w:b/>
          <w:color w:val="55616C"/>
          <w:sz w:val="24"/>
        </w:rPr>
      </w:pPr>
      <w:r w:rsidRPr="00E7397C">
        <w:rPr>
          <w:color w:val="55616C"/>
          <w:sz w:val="24"/>
        </w:rPr>
        <w:t xml:space="preserve">Educational provider: </w:t>
      </w:r>
      <w:r w:rsidR="00857F03" w:rsidRPr="00E7397C">
        <w:rPr>
          <w:color w:val="55616C"/>
          <w:sz w:val="24"/>
        </w:rPr>
        <w:t>_________________________________________________________________</w:t>
      </w:r>
    </w:p>
    <w:p w14:paraId="44132DD8" w14:textId="77777777" w:rsidR="0054184B" w:rsidRPr="00A337BE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>How to pay:</w:t>
      </w:r>
    </w:p>
    <w:p w14:paraId="44132DD9" w14:textId="77777777" w:rsidR="0054184B" w:rsidRPr="00A337BE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>By cheque: please make cheques payable to Wellspring Therapy &amp; Training</w:t>
      </w:r>
    </w:p>
    <w:p w14:paraId="44132DDA" w14:textId="77777777" w:rsidR="0054184B" w:rsidRPr="00A337BE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 xml:space="preserve">By bank transfer: Account number: 00014594 ~ Sort code: 40-52-40~ Reference: </w:t>
      </w:r>
      <w:r w:rsidR="00857F03" w:rsidRPr="00A337BE">
        <w:rPr>
          <w:rFonts w:ascii="Bariol Bold" w:hAnsi="Bariol Bold"/>
          <w:color w:val="55616C"/>
          <w:sz w:val="24"/>
        </w:rPr>
        <w:t>Intro to Sand</w:t>
      </w:r>
      <w:r w:rsidR="00630351" w:rsidRPr="00A337BE">
        <w:rPr>
          <w:rFonts w:ascii="Bariol Bold" w:hAnsi="Bariol Bold"/>
          <w:color w:val="55616C"/>
          <w:sz w:val="24"/>
        </w:rPr>
        <w:t xml:space="preserve"> T</w:t>
      </w:r>
      <w:r w:rsidR="00857F03" w:rsidRPr="00A337BE">
        <w:rPr>
          <w:rFonts w:ascii="Bariol Bold" w:hAnsi="Bariol Bold"/>
          <w:color w:val="55616C"/>
          <w:sz w:val="24"/>
        </w:rPr>
        <w:t>ray</w:t>
      </w:r>
    </w:p>
    <w:p w14:paraId="38161F82" w14:textId="35E4414D" w:rsidR="00D17693" w:rsidRDefault="00EA353F" w:rsidP="00D17693">
      <w:pPr>
        <w:rPr>
          <w:i/>
          <w:iCs/>
          <w:color w:val="55616C"/>
          <w:sz w:val="20"/>
          <w:szCs w:val="20"/>
        </w:rPr>
      </w:pPr>
      <w:r w:rsidRPr="00E7397C">
        <w:rPr>
          <w:i/>
          <w:iCs/>
          <w:color w:val="55616C"/>
          <w:sz w:val="20"/>
          <w:szCs w:val="20"/>
        </w:rPr>
        <w:t>If you need to cancel your place:</w:t>
      </w:r>
      <w:r w:rsidR="0093747B" w:rsidRPr="00E7397C">
        <w:rPr>
          <w:i/>
          <w:iCs/>
          <w:color w:val="55616C"/>
          <w:sz w:val="20"/>
          <w:szCs w:val="20"/>
        </w:rPr>
        <w:t xml:space="preserve"> </w:t>
      </w:r>
      <w:r w:rsidR="00D17693" w:rsidRPr="00E7397C">
        <w:rPr>
          <w:i/>
          <w:iCs/>
          <w:color w:val="55616C"/>
          <w:sz w:val="20"/>
          <w:szCs w:val="20"/>
        </w:rPr>
        <w:t>Cancellations made more than one calendar month prior to the course date - you will receive a full refund less administration charge of £15.</w:t>
      </w:r>
      <w:r w:rsidR="00602572">
        <w:rPr>
          <w:i/>
          <w:iCs/>
          <w:color w:val="55616C"/>
          <w:sz w:val="20"/>
          <w:szCs w:val="20"/>
        </w:rPr>
        <w:t xml:space="preserve"> </w:t>
      </w:r>
      <w:r w:rsidR="00D17693" w:rsidRPr="00E7397C">
        <w:rPr>
          <w:i/>
          <w:iCs/>
          <w:color w:val="55616C"/>
          <w:sz w:val="20"/>
          <w:szCs w:val="20"/>
        </w:rPr>
        <w:t>Cancellations made less than one calendar month prior to the course date – you will be refunded as above, but ONLY where we are able to fill your place from our waiting list.</w:t>
      </w:r>
    </w:p>
    <w:p w14:paraId="1B540DAD" w14:textId="77777777" w:rsidR="001346E0" w:rsidRPr="00E7397C" w:rsidRDefault="001346E0" w:rsidP="00D17693">
      <w:pPr>
        <w:rPr>
          <w:i/>
          <w:iCs/>
          <w:color w:val="55616C"/>
          <w:sz w:val="20"/>
          <w:szCs w:val="20"/>
        </w:rPr>
      </w:pPr>
    </w:p>
    <w:p w14:paraId="62A0B7BF" w14:textId="77777777" w:rsidR="00602572" w:rsidRDefault="00325177" w:rsidP="001346E0">
      <w:pPr>
        <w:rPr>
          <w:color w:val="475C6D"/>
          <w:szCs w:val="22"/>
        </w:rPr>
      </w:pPr>
      <w:r w:rsidRPr="0036310A">
        <w:rPr>
          <w:noProof/>
          <w:color w:val="55616C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32DF6" wp14:editId="44132DF7">
                <wp:simplePos x="0" y="0"/>
                <wp:positionH relativeFrom="column">
                  <wp:posOffset>-46990</wp:posOffset>
                </wp:positionH>
                <wp:positionV relativeFrom="paragraph">
                  <wp:posOffset>86995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132E04" w14:textId="77777777" w:rsidR="00325177" w:rsidRPr="00384CD3" w:rsidRDefault="00325177" w:rsidP="0032517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132DF6" id="Oval 1" o:spid="_x0000_s1029" style="position:absolute;margin-left:-3.7pt;margin-top:6.85pt;width:22pt;height:2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" filled="f" strokecolor="#f7a746" strokeweight="1pt">
                <v:stroke joinstyle="miter"/>
                <v:textbox>
                  <w:txbxContent>
                    <w:p w14:paraId="44132E04" w14:textId="77777777" w:rsidR="00325177" w:rsidRPr="00384CD3" w:rsidRDefault="00325177" w:rsidP="0032517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Pr="0036310A">
        <w:rPr>
          <w:color w:val="475C6D"/>
          <w:szCs w:val="22"/>
        </w:rPr>
        <w:t xml:space="preserve">I understand that Wellspring will use the information I have shared only for the purposes of providing this training. I consent to my information being used, stored, </w:t>
      </w:r>
      <w:proofErr w:type="gramStart"/>
      <w:r w:rsidRPr="0036310A">
        <w:rPr>
          <w:color w:val="475C6D"/>
          <w:szCs w:val="22"/>
        </w:rPr>
        <w:t>retained</w:t>
      </w:r>
      <w:proofErr w:type="gramEnd"/>
      <w:r w:rsidRPr="0036310A">
        <w:rPr>
          <w:color w:val="475C6D"/>
          <w:szCs w:val="22"/>
        </w:rPr>
        <w:t xml:space="preserve"> and destroyed in accordance with the </w:t>
      </w:r>
      <w:r w:rsidR="00D868F5" w:rsidRPr="0036310A">
        <w:rPr>
          <w:color w:val="475C6D"/>
          <w:szCs w:val="22"/>
        </w:rPr>
        <w:t xml:space="preserve">General </w:t>
      </w:r>
      <w:r w:rsidRPr="0036310A">
        <w:rPr>
          <w:color w:val="475C6D"/>
          <w:szCs w:val="22"/>
        </w:rPr>
        <w:t xml:space="preserve">Data Protection </w:t>
      </w:r>
      <w:r w:rsidR="00D868F5" w:rsidRPr="0036310A">
        <w:rPr>
          <w:color w:val="475C6D"/>
          <w:szCs w:val="22"/>
        </w:rPr>
        <w:t>Regulation</w:t>
      </w:r>
      <w:r w:rsidRPr="0036310A">
        <w:rPr>
          <w:color w:val="475C6D"/>
          <w:szCs w:val="22"/>
        </w:rPr>
        <w:t xml:space="preserve"> (GDPR). </w:t>
      </w:r>
    </w:p>
    <w:p w14:paraId="44132DDF" w14:textId="10A9F174" w:rsidR="00384CD3" w:rsidRPr="0036310A" w:rsidRDefault="00855957" w:rsidP="001346E0">
      <w:pPr>
        <w:rPr>
          <w:szCs w:val="22"/>
        </w:rPr>
      </w:pPr>
      <w:r w:rsidRPr="0036310A">
        <w:rPr>
          <w:szCs w:val="22"/>
        </w:rPr>
        <w:t xml:space="preserve">You can read our Privacy Notice on our website: </w:t>
      </w:r>
      <w:hyperlink r:id="rId9" w:history="1">
        <w:r w:rsidRPr="0036310A">
          <w:rPr>
            <w:rStyle w:val="Hyperlink"/>
            <w:szCs w:val="22"/>
          </w:rPr>
          <w:t>wellspringtherapy.co.uk/about/privacy-notice/</w:t>
        </w:r>
      </w:hyperlink>
      <w:r w:rsidRPr="0036310A">
        <w:rPr>
          <w:szCs w:val="22"/>
        </w:rPr>
        <w:t>  .</w:t>
      </w:r>
    </w:p>
    <w:p w14:paraId="3DEB904D" w14:textId="77777777" w:rsidR="005C5336" w:rsidRPr="00E7397C" w:rsidRDefault="005C5336" w:rsidP="001346E0"/>
    <w:tbl>
      <w:tblPr>
        <w:tblStyle w:val="PlainTable11"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396"/>
        <w:gridCol w:w="5370"/>
      </w:tblGrid>
      <w:tr w:rsidR="00384CD3" w14:paraId="44132DE1" w14:textId="77777777" w:rsidTr="00CA4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4132DE0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Name:</w:t>
            </w:r>
          </w:p>
        </w:tc>
      </w:tr>
      <w:tr w:rsidR="00384CD3" w14:paraId="44132DE3" w14:textId="77777777" w:rsidTr="00E46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4132DE2" w14:textId="77777777" w:rsidR="00384CD3" w:rsidRPr="00A337BE" w:rsidRDefault="006A383C" w:rsidP="006A383C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 xml:space="preserve">Relevant professional or voluntary role: </w:t>
            </w:r>
          </w:p>
        </w:tc>
      </w:tr>
      <w:tr w:rsidR="00384CD3" w14:paraId="44132DE5" w14:textId="77777777" w:rsidTr="00270CC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4132DE4" w14:textId="77777777" w:rsidR="00384CD3" w:rsidRPr="00A337BE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 xml:space="preserve">Company or </w:t>
            </w:r>
            <w:proofErr w:type="spellStart"/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organisation</w:t>
            </w:r>
            <w:proofErr w:type="spellEnd"/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:</w:t>
            </w:r>
          </w:p>
        </w:tc>
      </w:tr>
      <w:tr w:rsidR="006A383C" w14:paraId="44132DE7" w14:textId="77777777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14:paraId="44132DE6" w14:textId="77777777" w:rsidR="006A383C" w:rsidRPr="00A337BE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Email (essential):</w:t>
            </w:r>
          </w:p>
        </w:tc>
      </w:tr>
      <w:tr w:rsidR="00384CD3" w14:paraId="44132DE9" w14:textId="77777777" w:rsidTr="00384CD3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14:paraId="44132DE8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Telephone (essential):</w:t>
            </w:r>
          </w:p>
        </w:tc>
      </w:tr>
      <w:tr w:rsidR="00384CD3" w14:paraId="44132DEC" w14:textId="77777777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14:paraId="44132DEA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Signed: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</w:tcBorders>
          </w:tcPr>
          <w:p w14:paraId="44132DEB" w14:textId="77777777" w:rsidR="00384CD3" w:rsidRPr="00A337BE" w:rsidRDefault="00384CD3" w:rsidP="00384CD3">
            <w:pPr>
              <w:pStyle w:val="BodyTextBoldGre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Date:</w:t>
            </w:r>
          </w:p>
        </w:tc>
      </w:tr>
    </w:tbl>
    <w:p w14:paraId="44132DED" w14:textId="77777777" w:rsidR="00384CD3" w:rsidRDefault="00384CD3" w:rsidP="00384CD3">
      <w:pPr>
        <w:pStyle w:val="BodyTextBoldGrey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132DF8" wp14:editId="44132DF9">
                <wp:simplePos x="0" y="0"/>
                <wp:positionH relativeFrom="column">
                  <wp:posOffset>-48260</wp:posOffset>
                </wp:positionH>
                <wp:positionV relativeFrom="paragraph">
                  <wp:posOffset>209550</wp:posOffset>
                </wp:positionV>
                <wp:extent cx="6915150" cy="0"/>
                <wp:effectExtent l="0" t="0" r="444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accent5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9056B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6.5pt" to="540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" strokecolor="#f7a356 [3208]" strokeweight="2.25pt">
                <v:stroke dashstyle="1 1" joinstyle="miter" endcap="round"/>
              </v:line>
            </w:pict>
          </mc:Fallback>
        </mc:AlternateContent>
      </w:r>
    </w:p>
    <w:p w14:paraId="44132DEF" w14:textId="68C46F66" w:rsidR="00234A93" w:rsidRPr="003E139C" w:rsidRDefault="00A337BE" w:rsidP="00B65EB3">
      <w:pPr>
        <w:pStyle w:val="BodyTextBoldGrey"/>
        <w:jc w:val="center"/>
        <w:rPr>
          <w:rFonts w:ascii="Bariol Bold" w:hAnsi="Bariol Bold"/>
          <w:b w:val="0"/>
          <w:color w:val="55616C"/>
          <w:sz w:val="26"/>
          <w:szCs w:val="26"/>
          <w:u w:val="single"/>
        </w:rPr>
      </w:pPr>
      <w:r w:rsidRPr="003E139C">
        <w:rPr>
          <w:rFonts w:ascii="Bariol Bold" w:hAnsi="Bariol Bold"/>
          <w:b w:val="0"/>
          <w:color w:val="55616C"/>
          <w:sz w:val="26"/>
          <w:szCs w:val="26"/>
        </w:rPr>
        <w:lastRenderedPageBreak/>
        <w:t xml:space="preserve">Please return this form by email to </w:t>
      </w:r>
      <w:hyperlink r:id="rId10" w:history="1">
        <w:r w:rsidR="00CF3C51">
          <w:rPr>
            <w:rStyle w:val="Hyperlink"/>
            <w:rFonts w:ascii="Bariol Bold" w:hAnsi="Bariol Bold"/>
            <w:b w:val="0"/>
            <w:color w:val="55616C"/>
            <w:sz w:val="26"/>
            <w:szCs w:val="26"/>
          </w:rPr>
          <w:t>training</w:t>
        </w:r>
        <w:r w:rsidRPr="003E139C">
          <w:rPr>
            <w:rStyle w:val="Hyperlink"/>
            <w:rFonts w:ascii="Bariol Bold" w:hAnsi="Bariol Bold"/>
            <w:b w:val="0"/>
            <w:color w:val="55616C"/>
            <w:sz w:val="26"/>
            <w:szCs w:val="26"/>
          </w:rPr>
          <w:t>@wellspringtherapy.co.uk</w:t>
        </w:r>
      </w:hyperlink>
      <w:r w:rsidRPr="003E139C">
        <w:rPr>
          <w:rStyle w:val="Hyperlink"/>
          <w:rFonts w:ascii="Bariol Bold" w:hAnsi="Bariol Bold"/>
          <w:b w:val="0"/>
          <w:color w:val="55616C"/>
          <w:sz w:val="26"/>
          <w:szCs w:val="26"/>
        </w:rPr>
        <w:t xml:space="preserve"> </w:t>
      </w:r>
      <w:r w:rsidRPr="003E139C">
        <w:rPr>
          <w:rStyle w:val="Hyperlink"/>
          <w:rFonts w:ascii="Bariol Bold" w:hAnsi="Bariol Bold"/>
          <w:b w:val="0"/>
          <w:color w:val="55616C"/>
          <w:sz w:val="26"/>
          <w:szCs w:val="26"/>
          <w:u w:val="none"/>
        </w:rPr>
        <w:t xml:space="preserve">or by post </w:t>
      </w:r>
      <w:r w:rsidRPr="003E139C">
        <w:rPr>
          <w:rFonts w:ascii="Bariol Bold" w:hAnsi="Bariol Bold"/>
          <w:b w:val="0"/>
          <w:color w:val="55616C"/>
          <w:sz w:val="26"/>
          <w:szCs w:val="26"/>
        </w:rPr>
        <w:t>to Wellspring, 78 High Street, Starbeck, HG2 7LW.</w:t>
      </w:r>
    </w:p>
    <w:sectPr w:rsidR="00234A93" w:rsidRPr="003E139C" w:rsidSect="0093747B">
      <w:footerReference w:type="default" r:id="rId11"/>
      <w:pgSz w:w="11900" w:h="16840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88E7" w14:textId="77777777" w:rsidR="005B265F" w:rsidRDefault="005B265F" w:rsidP="0040538B">
      <w:r>
        <w:separator/>
      </w:r>
    </w:p>
  </w:endnote>
  <w:endnote w:type="continuationSeparator" w:id="0">
    <w:p w14:paraId="78425B14" w14:textId="77777777" w:rsidR="005B265F" w:rsidRDefault="005B265F" w:rsidP="0040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iol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Bariol Bold">
    <w:altName w:val="Franklin Gothic Medium Cond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iol Regular">
    <w:altName w:val="Franklin Gothic Medium Cond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2DFE" w14:textId="77777777" w:rsidR="00234A93" w:rsidRDefault="00A337BE" w:rsidP="00325177">
    <w:pPr>
      <w:pStyle w:val="Footer"/>
      <w:jc w:val="center"/>
    </w:pPr>
    <w:r>
      <w:rPr>
        <w:noProof/>
        <w:lang w:val="en-GB" w:eastAsia="en-GB"/>
      </w:rPr>
      <w:drawing>
        <wp:inline distT="0" distB="0" distL="0" distR="0" wp14:anchorId="44132DFF" wp14:editId="44132E00">
          <wp:extent cx="4610100" cy="1091057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S_Email-Footer-APR18_H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0115" cy="1095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1965F" w14:textId="77777777" w:rsidR="005B265F" w:rsidRDefault="005B265F" w:rsidP="0040538B">
      <w:r>
        <w:separator/>
      </w:r>
    </w:p>
  </w:footnote>
  <w:footnote w:type="continuationSeparator" w:id="0">
    <w:p w14:paraId="16B29927" w14:textId="77777777" w:rsidR="005B265F" w:rsidRDefault="005B265F" w:rsidP="00405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B2"/>
    <w:rsid w:val="00035F89"/>
    <w:rsid w:val="000A32A6"/>
    <w:rsid w:val="000B0279"/>
    <w:rsid w:val="000C64A4"/>
    <w:rsid w:val="000F5EA6"/>
    <w:rsid w:val="001346E0"/>
    <w:rsid w:val="00143561"/>
    <w:rsid w:val="00187FC9"/>
    <w:rsid w:val="001D23EA"/>
    <w:rsid w:val="001D5E04"/>
    <w:rsid w:val="00234A93"/>
    <w:rsid w:val="00254D42"/>
    <w:rsid w:val="002A0E46"/>
    <w:rsid w:val="002A3DCA"/>
    <w:rsid w:val="002B6AA5"/>
    <w:rsid w:val="003160B6"/>
    <w:rsid w:val="00325177"/>
    <w:rsid w:val="0035348A"/>
    <w:rsid w:val="0036310A"/>
    <w:rsid w:val="00384CD3"/>
    <w:rsid w:val="00392FD3"/>
    <w:rsid w:val="003E139C"/>
    <w:rsid w:val="0040538B"/>
    <w:rsid w:val="0044370C"/>
    <w:rsid w:val="00476AEF"/>
    <w:rsid w:val="004B0913"/>
    <w:rsid w:val="0054184B"/>
    <w:rsid w:val="00551090"/>
    <w:rsid w:val="00551785"/>
    <w:rsid w:val="00571E18"/>
    <w:rsid w:val="00574754"/>
    <w:rsid w:val="005B265F"/>
    <w:rsid w:val="005B4192"/>
    <w:rsid w:val="005C5336"/>
    <w:rsid w:val="005E6222"/>
    <w:rsid w:val="005F5D3E"/>
    <w:rsid w:val="005F6688"/>
    <w:rsid w:val="00602572"/>
    <w:rsid w:val="00625A19"/>
    <w:rsid w:val="00630351"/>
    <w:rsid w:val="00651DE3"/>
    <w:rsid w:val="00662840"/>
    <w:rsid w:val="00674B13"/>
    <w:rsid w:val="006A1E98"/>
    <w:rsid w:val="006A383C"/>
    <w:rsid w:val="006A60E1"/>
    <w:rsid w:val="006C47A1"/>
    <w:rsid w:val="006D505F"/>
    <w:rsid w:val="006D6EB7"/>
    <w:rsid w:val="006E4FF7"/>
    <w:rsid w:val="00723AC3"/>
    <w:rsid w:val="00730FC7"/>
    <w:rsid w:val="00775357"/>
    <w:rsid w:val="007A2094"/>
    <w:rsid w:val="007F0A84"/>
    <w:rsid w:val="00841177"/>
    <w:rsid w:val="00843BF6"/>
    <w:rsid w:val="00855957"/>
    <w:rsid w:val="00857F03"/>
    <w:rsid w:val="00884A94"/>
    <w:rsid w:val="008B4F8D"/>
    <w:rsid w:val="008F20CA"/>
    <w:rsid w:val="008F2ADB"/>
    <w:rsid w:val="00905AC6"/>
    <w:rsid w:val="00907A83"/>
    <w:rsid w:val="00910208"/>
    <w:rsid w:val="0093747B"/>
    <w:rsid w:val="00943749"/>
    <w:rsid w:val="00972159"/>
    <w:rsid w:val="009E3874"/>
    <w:rsid w:val="009F1CBC"/>
    <w:rsid w:val="00A226E1"/>
    <w:rsid w:val="00A337BE"/>
    <w:rsid w:val="00A3741E"/>
    <w:rsid w:val="00A46F30"/>
    <w:rsid w:val="00AA14ED"/>
    <w:rsid w:val="00AB6021"/>
    <w:rsid w:val="00AD1867"/>
    <w:rsid w:val="00B216B5"/>
    <w:rsid w:val="00B3019F"/>
    <w:rsid w:val="00B65EB3"/>
    <w:rsid w:val="00B8445E"/>
    <w:rsid w:val="00BD50B2"/>
    <w:rsid w:val="00BE64AE"/>
    <w:rsid w:val="00BF3B71"/>
    <w:rsid w:val="00C100A2"/>
    <w:rsid w:val="00C43CD5"/>
    <w:rsid w:val="00C4471A"/>
    <w:rsid w:val="00C621A2"/>
    <w:rsid w:val="00C87291"/>
    <w:rsid w:val="00CA2C04"/>
    <w:rsid w:val="00CA6AC2"/>
    <w:rsid w:val="00CB50B7"/>
    <w:rsid w:val="00CF3C51"/>
    <w:rsid w:val="00D157EB"/>
    <w:rsid w:val="00D17693"/>
    <w:rsid w:val="00D211A0"/>
    <w:rsid w:val="00D351C1"/>
    <w:rsid w:val="00D52AB3"/>
    <w:rsid w:val="00D868F5"/>
    <w:rsid w:val="00D94D9F"/>
    <w:rsid w:val="00DA062D"/>
    <w:rsid w:val="00DA6D8A"/>
    <w:rsid w:val="00E10D1C"/>
    <w:rsid w:val="00E1347C"/>
    <w:rsid w:val="00E62638"/>
    <w:rsid w:val="00E7397C"/>
    <w:rsid w:val="00E76672"/>
    <w:rsid w:val="00EA353F"/>
    <w:rsid w:val="00EE15E2"/>
    <w:rsid w:val="00F12E9A"/>
    <w:rsid w:val="00F23DD5"/>
    <w:rsid w:val="00F57F69"/>
    <w:rsid w:val="00F60878"/>
    <w:rsid w:val="00F6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32DCF"/>
  <w15:docId w15:val="{EBCE3466-9E30-4EE6-8160-B83CB9CC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 Body Text,Body Text 1"/>
    <w:qFormat/>
    <w:rsid w:val="0040538B"/>
    <w:pPr>
      <w:spacing w:before="120" w:after="120"/>
    </w:pPr>
    <w:rPr>
      <w:rFonts w:ascii="Bariol" w:hAnsi="Bariol"/>
      <w:color w:val="455259"/>
      <w:sz w:val="22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234A93"/>
    <w:pPr>
      <w:keepNext/>
      <w:keepLines/>
      <w:spacing w:before="240" w:after="240"/>
      <w:jc w:val="center"/>
      <w:outlineLvl w:val="0"/>
    </w:pPr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234A93"/>
    <w:pPr>
      <w:keepNext/>
      <w:keepLines/>
      <w:spacing w:before="40" w:line="480" w:lineRule="auto"/>
      <w:jc w:val="center"/>
      <w:outlineLvl w:val="1"/>
    </w:pPr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5C7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8B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8B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5C7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5C7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234A93"/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table" w:styleId="TableGrid">
    <w:name w:val="Table Grid"/>
    <w:basedOn w:val="TableNormal"/>
    <w:uiPriority w:val="39"/>
    <w:rsid w:val="004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053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">
    <w:name w:val="Normal2"/>
    <w:basedOn w:val="Normal"/>
    <w:rsid w:val="0040538B"/>
  </w:style>
  <w:style w:type="paragraph" w:customStyle="1" w:styleId="Webaddress">
    <w:name w:val="Webaddress"/>
    <w:basedOn w:val="Normal"/>
    <w:qFormat/>
    <w:rsid w:val="00234A93"/>
    <w:pPr>
      <w:keepNext/>
      <w:keepLines/>
      <w:numPr>
        <w:ilvl w:val="1"/>
      </w:numPr>
      <w:spacing w:before="40" w:after="0" w:line="360" w:lineRule="auto"/>
      <w:outlineLvl w:val="1"/>
    </w:pPr>
    <w:rPr>
      <w:rFonts w:eastAsiaTheme="minorEastAsia"/>
      <w:b/>
      <w:color w:val="58B0D7" w:themeColor="accent1"/>
      <w:lang w:val="en-GB"/>
    </w:rPr>
  </w:style>
  <w:style w:type="paragraph" w:customStyle="1" w:styleId="EventName">
    <w:name w:val="Event Name"/>
    <w:basedOn w:val="Normal"/>
    <w:rsid w:val="00F60878"/>
    <w:pPr>
      <w:spacing w:before="0" w:after="240"/>
    </w:pPr>
    <w:rPr>
      <w:rFonts w:eastAsiaTheme="majorEastAsia"/>
      <w:b/>
      <w:noProof/>
      <w:color w:val="F7A356" w:themeColor="accent5"/>
      <w:sz w:val="60"/>
      <w:lang w:val="en-GB"/>
    </w:rPr>
  </w:style>
  <w:style w:type="paragraph" w:customStyle="1" w:styleId="EventIntro">
    <w:name w:val="Event Intro"/>
    <w:basedOn w:val="EventName"/>
    <w:rsid w:val="00384CD3"/>
    <w:pPr>
      <w:spacing w:after="360"/>
    </w:pPr>
    <w:rPr>
      <w:b w:val="0"/>
      <w:color w:val="44546A" w:themeColor="text2"/>
      <w:sz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234A93"/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A93"/>
    <w:rPr>
      <w:rFonts w:ascii="Bariol" w:hAnsi="Bariol"/>
      <w:color w:val="455259"/>
      <w:sz w:val="22"/>
    </w:rPr>
  </w:style>
  <w:style w:type="paragraph" w:styleId="Footer">
    <w:name w:val="footer"/>
    <w:basedOn w:val="Normal"/>
    <w:link w:val="Foot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A93"/>
    <w:rPr>
      <w:rFonts w:ascii="Bariol" w:hAnsi="Bariol"/>
      <w:color w:val="455259"/>
      <w:sz w:val="22"/>
    </w:rPr>
  </w:style>
  <w:style w:type="paragraph" w:customStyle="1" w:styleId="BodyTextBoldGrey">
    <w:name w:val="Body Text Bold Grey"/>
    <w:basedOn w:val="Normal"/>
    <w:qFormat/>
    <w:rsid w:val="00234A93"/>
    <w:rPr>
      <w:b/>
      <w:color w:val="44546A" w:themeColor="text2"/>
    </w:rPr>
  </w:style>
  <w:style w:type="paragraph" w:customStyle="1" w:styleId="BodyTextBoldBlue">
    <w:name w:val="Body Text Bold Blue"/>
    <w:basedOn w:val="Normal"/>
    <w:qFormat/>
    <w:rsid w:val="00234A93"/>
    <w:rPr>
      <w:b/>
      <w:color w:val="58B1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93"/>
    <w:rPr>
      <w:rFonts w:asciiTheme="majorHAnsi" w:eastAsiaTheme="majorEastAsia" w:hAnsiTheme="majorHAnsi" w:cstheme="majorBidi"/>
      <w:i/>
      <w:iCs/>
      <w:color w:val="2C8BB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93"/>
    <w:rPr>
      <w:rFonts w:asciiTheme="majorHAnsi" w:eastAsiaTheme="majorEastAsia" w:hAnsiTheme="majorHAnsi" w:cstheme="majorBidi"/>
      <w:color w:val="2C8BB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93"/>
    <w:rPr>
      <w:rFonts w:asciiTheme="majorHAnsi" w:eastAsiaTheme="majorEastAsia" w:hAnsiTheme="majorHAnsi" w:cstheme="majorBidi"/>
      <w:i/>
      <w:iCs/>
      <w:color w:val="1D5C7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93"/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93"/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A93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rsid w:val="00234A93"/>
    <w:rPr>
      <w:b/>
      <w:color w:val="407CA5" w:themeColor="accent2"/>
    </w:rPr>
  </w:style>
  <w:style w:type="character" w:styleId="Emphasis">
    <w:name w:val="Emphasis"/>
    <w:uiPriority w:val="20"/>
    <w:rsid w:val="00234A93"/>
    <w:rPr>
      <w:b/>
      <w:i/>
      <w:spacing w:val="10"/>
    </w:rPr>
  </w:style>
  <w:style w:type="paragraph" w:styleId="ListParagraph">
    <w:name w:val="List Paragraph"/>
    <w:basedOn w:val="Normal"/>
    <w:uiPriority w:val="34"/>
    <w:rsid w:val="00234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34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4A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34A93"/>
    <w:pPr>
      <w:pBdr>
        <w:top w:val="single" w:sz="8" w:space="10" w:color="305C7B" w:themeColor="accent2" w:themeShade="BF"/>
        <w:left w:val="single" w:sz="8" w:space="10" w:color="305C7B" w:themeColor="accent2" w:themeShade="BF"/>
        <w:bottom w:val="single" w:sz="8" w:space="10" w:color="305C7B" w:themeColor="accent2" w:themeShade="BF"/>
        <w:right w:val="single" w:sz="8" w:space="10" w:color="305C7B" w:themeColor="accent2" w:themeShade="BF"/>
      </w:pBdr>
      <w:shd w:val="clear" w:color="auto" w:fill="407CA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93"/>
    <w:rPr>
      <w:b/>
      <w:i/>
      <w:color w:val="FFFFFF" w:themeColor="background1"/>
      <w:shd w:val="clear" w:color="auto" w:fill="407CA5" w:themeFill="accent2"/>
    </w:rPr>
  </w:style>
  <w:style w:type="character" w:styleId="SubtleEmphasis">
    <w:name w:val="Subtle Emphasis"/>
    <w:uiPriority w:val="19"/>
    <w:rsid w:val="00234A93"/>
    <w:rPr>
      <w:i/>
    </w:rPr>
  </w:style>
  <w:style w:type="character" w:styleId="IntenseEmphasis">
    <w:name w:val="Intense Emphasis"/>
    <w:uiPriority w:val="21"/>
    <w:rsid w:val="00234A93"/>
    <w:rPr>
      <w:b/>
      <w:i/>
      <w:color w:val="407CA5" w:themeColor="accent2"/>
      <w:spacing w:val="10"/>
    </w:rPr>
  </w:style>
  <w:style w:type="character" w:styleId="SubtleReference">
    <w:name w:val="Subtle Reference"/>
    <w:uiPriority w:val="31"/>
    <w:rsid w:val="00234A93"/>
    <w:rPr>
      <w:b/>
    </w:rPr>
  </w:style>
  <w:style w:type="character" w:styleId="IntenseReference">
    <w:name w:val="Intense Reference"/>
    <w:uiPriority w:val="32"/>
    <w:rsid w:val="00234A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234A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A93"/>
    <w:pPr>
      <w:spacing w:after="0"/>
      <w:jc w:val="left"/>
      <w:outlineLvl w:val="9"/>
    </w:pPr>
    <w:rPr>
      <w:rFonts w:asciiTheme="majorHAnsi" w:hAnsiTheme="majorHAnsi"/>
      <w:b w:val="0"/>
      <w:color w:val="2C8BB6" w:themeColor="accent1" w:themeShade="BF"/>
      <w:sz w:val="32"/>
      <w:lang w:val="en-US"/>
    </w:rPr>
  </w:style>
  <w:style w:type="character" w:styleId="Hyperlink">
    <w:name w:val="Hyperlink"/>
    <w:basedOn w:val="DefaultParagraphFont"/>
    <w:uiPriority w:val="99"/>
    <w:unhideWhenUsed/>
    <w:rsid w:val="00234A93"/>
    <w:rPr>
      <w:color w:val="407CA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B2"/>
    <w:rPr>
      <w:rFonts w:ascii="Tahoma" w:hAnsi="Tahoma" w:cs="Tahoma"/>
      <w:color w:val="455259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177"/>
    <w:pPr>
      <w:spacing w:before="100" w:beforeAutospacing="1" w:after="100" w:afterAutospacing="1"/>
    </w:pPr>
    <w:rPr>
      <w:rFonts w:ascii="Arial" w:hAnsi="Arial" w:cs="Arial"/>
      <w:color w:val="auto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ffice@wellspringtherapy.co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ellspringtherapy.co.uk/about/privacy-notic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lspring\Google%20Drive\Private%20Share\PUBLICITY\Rebranding%202016\Wellspring%20Therapy%20&amp;%20Training%20Branding%20Folder\Word%20Templates\A5%20Event%20Booking%20Form\Wellspring%20Booking%20Form%20Template_HR.dotx" TargetMode="External"/></Relationships>
</file>

<file path=word/theme/theme1.xml><?xml version="1.0" encoding="utf-8"?>
<a:theme xmlns:a="http://schemas.openxmlformats.org/drawingml/2006/main" name="Wellspring Tes">
  <a:themeElements>
    <a:clrScheme name="Custom 1">
      <a:dk1>
        <a:srgbClr val="071A37"/>
      </a:dk1>
      <a:lt1>
        <a:srgbClr val="FFFFFF"/>
      </a:lt1>
      <a:dk2>
        <a:srgbClr val="44546A"/>
      </a:dk2>
      <a:lt2>
        <a:srgbClr val="E7E6E6"/>
      </a:lt2>
      <a:accent1>
        <a:srgbClr val="58B0D7"/>
      </a:accent1>
      <a:accent2>
        <a:srgbClr val="407CA5"/>
      </a:accent2>
      <a:accent3>
        <a:srgbClr val="73BE90"/>
      </a:accent3>
      <a:accent4>
        <a:srgbClr val="445159"/>
      </a:accent4>
      <a:accent5>
        <a:srgbClr val="F7A356"/>
      </a:accent5>
      <a:accent6>
        <a:srgbClr val="58B0D7"/>
      </a:accent6>
      <a:hlink>
        <a:srgbClr val="407CA5"/>
      </a:hlink>
      <a:folHlink>
        <a:srgbClr val="58B0D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AC5B46448D147BCAE57414FE7ADC4" ma:contentTypeVersion="13" ma:contentTypeDescription="Create a new document." ma:contentTypeScope="" ma:versionID="9c261a06cc92fd27c4c68061355c365e">
  <xsd:schema xmlns:xsd="http://www.w3.org/2001/XMLSchema" xmlns:xs="http://www.w3.org/2001/XMLSchema" xmlns:p="http://schemas.microsoft.com/office/2006/metadata/properties" xmlns:ns2="b7a66677-317f-45ff-9266-bf7c2e9ad9fa" xmlns:ns3="0e64fa04-9ff7-4b33-95a0-8fd124490ffc" targetNamespace="http://schemas.microsoft.com/office/2006/metadata/properties" ma:root="true" ma:fieldsID="8632f11d9b3b902e858550c264e4b49e" ns2:_="" ns3:_="">
    <xsd:import namespace="b7a66677-317f-45ff-9266-bf7c2e9ad9fa"/>
    <xsd:import namespace="0e64fa04-9ff7-4b33-95a0-8fd124490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6677-317f-45ff-9266-bf7c2e9ad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fa04-9ff7-4b33-95a0-8fd124490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42B9FE-F9DB-4CE8-B38A-D78FB65A4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66677-317f-45ff-9266-bf7c2e9ad9fa"/>
    <ds:schemaRef ds:uri="0e64fa04-9ff7-4b33-95a0-8fd124490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7AEE4-ADCA-4006-8AC4-66760B1BD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27688-672F-487B-82FE-7E9899F75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Wellspring Booking Form Template_HR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Wellspring</dc:creator>
  <cp:lastModifiedBy>Liz Kanabar | Wellspring Therapy &amp; Training</cp:lastModifiedBy>
  <cp:revision>3</cp:revision>
  <dcterms:created xsi:type="dcterms:W3CDTF">2022-05-12T09:17:00Z</dcterms:created>
  <dcterms:modified xsi:type="dcterms:W3CDTF">2022-05-12T09:17:00Z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0x0101007D4AC5B46448D147BCAE57414FE7ADC4</vt:lpwstr>
  </property>
</Properties>
</file>